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bCs/>
          <w:color w:val="000000" w:themeColor="text1"/>
          <w:szCs w:val="32"/>
        </w:rPr>
      </w:pPr>
      <w:r>
        <w:rPr>
          <w:color w:val="000000" w:themeColor="text1"/>
          <w:szCs w:val="32"/>
        </w:rPr>
        <w:t>附件1</w:t>
      </w:r>
    </w:p>
    <w:p>
      <w:pPr>
        <w:spacing w:line="520" w:lineRule="exact"/>
        <w:jc w:val="center"/>
        <w:rPr>
          <w:rFonts w:eastAsia="公文小标宋简"/>
          <w:b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202</w:t>
      </w:r>
      <w:r>
        <w:rPr>
          <w:rFonts w:hint="eastAsia" w:eastAsia="公文小标宋简"/>
          <w:b/>
          <w:bCs/>
          <w:color w:val="000000" w:themeColor="text1"/>
          <w:sz w:val="36"/>
          <w:szCs w:val="36"/>
        </w:rPr>
        <w:t>3</w:t>
      </w:r>
      <w:r>
        <w:rPr>
          <w:rFonts w:eastAsia="公文小标宋简"/>
          <w:b/>
          <w:bCs/>
          <w:color w:val="000000" w:themeColor="text1"/>
          <w:sz w:val="36"/>
          <w:szCs w:val="36"/>
        </w:rPr>
        <w:t>—202</w:t>
      </w:r>
      <w:r>
        <w:rPr>
          <w:rFonts w:hint="eastAsia" w:eastAsia="公文小标宋简"/>
          <w:b/>
          <w:bCs/>
          <w:color w:val="000000" w:themeColor="text1"/>
          <w:sz w:val="36"/>
          <w:szCs w:val="36"/>
        </w:rPr>
        <w:t>4</w:t>
      </w:r>
      <w:r>
        <w:rPr>
          <w:rFonts w:eastAsia="公文小标宋简"/>
          <w:b/>
          <w:bCs/>
          <w:color w:val="000000" w:themeColor="text1"/>
          <w:sz w:val="36"/>
          <w:szCs w:val="36"/>
        </w:rPr>
        <w:t>学年度全市普通中小学优秀学生</w:t>
      </w:r>
      <w:r>
        <w:rPr>
          <w:rFonts w:hint="eastAsia" w:eastAsia="公文小标宋简"/>
          <w:b/>
          <w:bCs/>
          <w:color w:val="000000" w:themeColor="text1"/>
          <w:sz w:val="36"/>
          <w:szCs w:val="36"/>
        </w:rPr>
        <w:t>名单</w:t>
      </w:r>
    </w:p>
    <w:p>
      <w:pPr>
        <w:spacing w:line="520" w:lineRule="exact"/>
        <w:jc w:val="center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（共</w:t>
      </w:r>
      <w:r>
        <w:rPr>
          <w:rFonts w:hint="eastAsia" w:eastAsia="楷体_GB2312"/>
          <w:bCs/>
          <w:szCs w:val="32"/>
        </w:rPr>
        <w:t>3798</w:t>
      </w:r>
      <w:r>
        <w:rPr>
          <w:rFonts w:eastAsia="楷体_GB2312"/>
          <w:bCs/>
          <w:szCs w:val="32"/>
        </w:rPr>
        <w:t>名）</w:t>
      </w:r>
    </w:p>
    <w:p>
      <w:pPr>
        <w:spacing w:line="360" w:lineRule="exact"/>
        <w:jc w:val="center"/>
        <w:rPr>
          <w:bCs/>
          <w:color w:val="0000FF"/>
          <w:sz w:val="24"/>
        </w:rPr>
      </w:pPr>
    </w:p>
    <w:p>
      <w:pPr>
        <w:spacing w:line="360" w:lineRule="exact"/>
        <w:rPr>
          <w:rFonts w:eastAsia="黑体"/>
          <w:bCs/>
          <w:color w:val="000000" w:themeColor="text1"/>
          <w:sz w:val="24"/>
        </w:rPr>
      </w:pPr>
      <w:r>
        <w:rPr>
          <w:rFonts w:eastAsia="黑体"/>
          <w:bCs/>
          <w:color w:val="000000" w:themeColor="text1"/>
          <w:sz w:val="24"/>
        </w:rPr>
        <w:t>江岸区（</w:t>
      </w:r>
      <w:r>
        <w:rPr>
          <w:rFonts w:hint="eastAsia" w:eastAsia="黑体"/>
          <w:bCs/>
          <w:color w:val="000000" w:themeColor="text1"/>
          <w:sz w:val="24"/>
        </w:rPr>
        <w:t>339</w:t>
      </w:r>
      <w:r>
        <w:rPr>
          <w:rFonts w:eastAsia="黑体"/>
          <w:bCs/>
          <w:color w:val="000000" w:themeColor="text1"/>
          <w:sz w:val="24"/>
        </w:rPr>
        <w:t>名）</w:t>
      </w:r>
    </w:p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小学非毕业年级（</w:t>
      </w:r>
      <w:r>
        <w:rPr>
          <w:rFonts w:hint="eastAsia"/>
          <w:b/>
          <w:bCs/>
          <w:color w:val="000000" w:themeColor="text1"/>
          <w:sz w:val="24"/>
        </w:rPr>
        <w:t>143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刘函宇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付梓馨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汪佳琪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杜雨莀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戴弋千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刘语彤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刘玮驰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祝筱期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龙云心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涂心玥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吴慕梓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潘昊宸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戈璐月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余思杰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缪宇哲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马潆露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沈暄芸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汤璐语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武悦琦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牛云舒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徐景川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齐梓烨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刘梓悦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钟宜霖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陈锐萁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董美言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雷子祺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覃  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芦歆然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陈泓睿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  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严博瑞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王崇远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李沐子希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黄思童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刘梓欣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王钰皓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叶恬羽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张惟时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孙昌淼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谭  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吴雨豪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龚汧辰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孙梓烜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肖沐琂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王伊然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夏倩汐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罗子竣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段博方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  画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陈薇羽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肖延玉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郑品仪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骆育泽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李晨菲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游诗琦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章梓熙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龙怡菲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张馨月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吴峻熙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盛琬晴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周子昕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  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汪思睿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王锦艺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李婉乐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潘思言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王翊珊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胡龄兮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汪妙言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李熠宸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高子骁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顾若熙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黄诗权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张馨允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罗海腾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后雅菲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梅羽涵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杜焱雅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毛彩妍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廖逸恩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冯馨逸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汪煜麒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霍伟霆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骆奕骞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肖云朗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邵不凡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李伊然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叶思桐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王梓瑜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张熙晨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向少煜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肖羽希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刘喻坤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雷  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郭奕如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黄小菁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余佳怡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吴宇馨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张子曦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肖徐睿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高宁点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黄诚阳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赵梓辰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张稔可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喻思颖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关  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喻泽伊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黄安雅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张雨涵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肖志翰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李瑞泽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罗睿懿霖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高敬淳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周靖涵</w:t>
            </w:r>
            <w:r>
              <w:rPr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黄瑞祺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余小鱼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杨逸婷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刘星岑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李若晨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石梓逸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冯熙雯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陈熙月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易徐睿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吴季霖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左亚鑫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莫悦蒲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代沐梓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郑钰彬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周靖潼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朱奕辰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蔡梓涵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沈卓成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李念熹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张育嘉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陈诗曼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荣昭希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张珂瑄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易圣恩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陈子恩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肖一诺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  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小学毕业年级（</w:t>
      </w:r>
      <w:r>
        <w:rPr>
          <w:rFonts w:hint="eastAsia"/>
          <w:b/>
          <w:bCs/>
          <w:color w:val="000000" w:themeColor="text1"/>
          <w:sz w:val="24"/>
        </w:rPr>
        <w:t>55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余灼依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张德淏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钱志钊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朱玺妙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张金瑞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梅思琦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刘伊晨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刘海东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潘玥宁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王芷依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杨沐子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金钰璐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黄艺览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杨琦硯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张宸硕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毛若星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卢浩泽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  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张顺雅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胡嘉溪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周怡君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邓宪仲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林承灏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董姝涵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王艺馨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穆瑾辰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朱晨钰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文俪涵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田芷钰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郑景赫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夏博洋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张若希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  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王欣彤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陈景皓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李瑞宸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简毅静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王宇泽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熊紫汐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蒲颖馨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邓舒尹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陈奕旸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王天淏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严柏涵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李憬涵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孙嘉琪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卢思妤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何聿瑶 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汤文瑾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柏奕萱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汪嘉瑞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吴奕暄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杨抒妍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  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初中非毕业年级（</w:t>
      </w:r>
      <w:r>
        <w:rPr>
          <w:rFonts w:hint="eastAsia"/>
          <w:b/>
          <w:bCs/>
          <w:color w:val="000000" w:themeColor="text1"/>
          <w:sz w:val="24"/>
        </w:rPr>
        <w:t>52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肖祉余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刘思辰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阮千正      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杨青琰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  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胡瑜轩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杨雅欣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  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覃淑贤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黄佳蕊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梅子霖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鲁怡康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刘柏霖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梅晓茜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苏德彦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秦  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刘承悦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何诗娴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周玉虎子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徐紫涵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田宇辰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熊思睿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夏聪妍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李慕晗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张曦月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黄智博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黄梓琳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周杨锦昊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谷逸臣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胡栎涵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于翌涵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张詹禹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沈炳宇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周子涵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徐子涵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洪芷轩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彭新宇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万美琦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高景琦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潘泽越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徐悦恒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姚予希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马梓芯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沈添祺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吴子铖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吴  </w:t>
            </w:r>
            <w:r>
              <w:rPr>
                <w:color w:val="000000" w:themeColor="text1"/>
                <w:sz w:val="20"/>
              </w:rPr>
              <w:t xml:space="preserve">桐   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余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刘淏芃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孔玥</w:t>
            </w:r>
            <w:r>
              <w:rPr>
                <w:color w:val="000000" w:themeColor="text1"/>
                <w:sz w:val="20"/>
              </w:rPr>
              <w:t>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周文静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程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    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初中毕业年级（</w:t>
      </w:r>
      <w:r>
        <w:rPr>
          <w:rFonts w:hint="eastAsia"/>
          <w:b/>
          <w:bCs/>
          <w:color w:val="000000" w:themeColor="text1"/>
          <w:sz w:val="24"/>
        </w:rPr>
        <w:t>39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易震宇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刘默行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刘振宇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吕传承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朱雅颂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潘君逸</w:t>
            </w:r>
            <w:r>
              <w:rPr>
                <w:rFonts w:hint="eastAsia"/>
                <w:color w:val="000000" w:themeColor="text1"/>
                <w:sz w:val="20"/>
              </w:rPr>
              <w:t xml:space="preserve">   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汤博弈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张靖梵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许</w:t>
            </w:r>
            <w:r>
              <w:rPr>
                <w:rFonts w:hint="eastAsia"/>
                <w:color w:val="000000" w:themeColor="text1"/>
                <w:sz w:val="20"/>
              </w:rPr>
              <w:t xml:space="preserve">  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夏钰棋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郭子剑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李昕宇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蒋佳璇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许沥文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刘静宜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王珺宜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廖轶宸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李周扬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冷梓鑫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郭睿婷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姚辰宇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肖澄锴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卢厚才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冯程熙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陈思宇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邱楷</w:t>
            </w:r>
            <w:r>
              <w:rPr>
                <w:rFonts w:hint="eastAsia"/>
                <w:color w:val="000000" w:themeColor="text1"/>
                <w:sz w:val="20"/>
              </w:rPr>
              <w:t>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陈睿轩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熊紫馨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李知非</w:t>
            </w:r>
            <w:r>
              <w:rPr>
                <w:rFonts w:hint="eastAsia"/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王子旭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朱恬玥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李尚彬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欧阳伶俐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徐茜蕾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张似锦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张意扬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赵东来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杨雅歆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高中非毕业年级（</w:t>
      </w:r>
      <w:r>
        <w:rPr>
          <w:rFonts w:hint="eastAsia"/>
          <w:b/>
          <w:bCs/>
          <w:color w:val="000000" w:themeColor="text1"/>
          <w:sz w:val="24"/>
        </w:rPr>
        <w:t>28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宋炳余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关可欣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李浩然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施瑾辰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  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涂皓覃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邱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彭展颜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黄培原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赵治朗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朱梦甜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张益珲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王欣悦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郑梓潇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李洛滨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谢瑞康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苗皓然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李牧言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赵佳欣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向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姚勃宇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陈韵如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俞歆竹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何  </w:t>
            </w:r>
            <w:r>
              <w:rPr>
                <w:color w:val="000000" w:themeColor="text1"/>
                <w:sz w:val="20"/>
              </w:rPr>
              <w:t>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常希慕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李弈岑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王钟伟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王钰涵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高中毕业年级（</w:t>
      </w:r>
      <w:r>
        <w:rPr>
          <w:rFonts w:hint="eastAsia"/>
          <w:b/>
          <w:bCs/>
          <w:color w:val="000000" w:themeColor="text1"/>
          <w:sz w:val="24"/>
        </w:rPr>
        <w:t>22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李徐砚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陈宏博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高康麟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杨晰雯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章奕盈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刘菲楠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冯缤漫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陈蕴彤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彭奕博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王子轩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陈传武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罗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徐屹泽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张哲瑞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李怡妮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刘亦奕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吴袁瑾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胡圣涵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涂一鸣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刘子怡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高博睿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rFonts w:eastAsia="黑体"/>
          <w:bCs/>
          <w:color w:val="0000FF"/>
          <w:sz w:val="24"/>
        </w:rPr>
      </w:pPr>
    </w:p>
    <w:p>
      <w:pPr>
        <w:spacing w:line="360" w:lineRule="exact"/>
        <w:rPr>
          <w:rFonts w:eastAsia="黑体"/>
          <w:bCs/>
          <w:color w:val="000000" w:themeColor="text1"/>
          <w:sz w:val="24"/>
        </w:rPr>
      </w:pPr>
      <w:r>
        <w:rPr>
          <w:rFonts w:eastAsia="黑体"/>
          <w:bCs/>
          <w:color w:val="000000" w:themeColor="text1"/>
          <w:sz w:val="24"/>
        </w:rPr>
        <w:t>江汉区（</w:t>
      </w:r>
      <w:r>
        <w:rPr>
          <w:rFonts w:hint="eastAsia" w:eastAsia="黑体"/>
          <w:bCs/>
          <w:color w:val="000000" w:themeColor="text1"/>
          <w:sz w:val="24"/>
        </w:rPr>
        <w:t>195</w:t>
      </w:r>
      <w:r>
        <w:rPr>
          <w:rFonts w:eastAsia="黑体"/>
          <w:bCs/>
          <w:color w:val="000000" w:themeColor="text1"/>
          <w:sz w:val="24"/>
        </w:rPr>
        <w:t>名）</w:t>
      </w:r>
    </w:p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小学非毕业年级（</w:t>
      </w:r>
      <w:r>
        <w:rPr>
          <w:rFonts w:hint="eastAsia"/>
          <w:b/>
          <w:bCs/>
          <w:color w:val="000000" w:themeColor="text1"/>
          <w:sz w:val="24"/>
        </w:rPr>
        <w:t>83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倪子为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江晨睎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张珈祺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江雯航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  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孙泊言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徐沐妍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曹芷菡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胡镱潇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王弈涵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王梓宇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张可萱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刘添梓</w:t>
            </w:r>
            <w:r>
              <w:rPr>
                <w:rFonts w:hint="eastAsia"/>
                <w:color w:val="000000" w:themeColor="text1"/>
                <w:sz w:val="20"/>
              </w:rPr>
              <w:t>瑄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张珺</w:t>
            </w:r>
            <w:r>
              <w:rPr>
                <w:color w:val="000000" w:themeColor="text1"/>
                <w:sz w:val="20"/>
              </w:rPr>
              <w:t>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陈艺文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韩沐瑾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张曦壬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黄武馨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贾若希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官驰皓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鲍华霖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迟李</w:t>
            </w:r>
            <w:r>
              <w:rPr>
                <w:rFonts w:hint="eastAsia"/>
                <w:color w:val="000000" w:themeColor="text1"/>
                <w:sz w:val="20"/>
              </w:rPr>
              <w:t>珺</w:t>
            </w:r>
            <w:r>
              <w:rPr>
                <w:color w:val="000000" w:themeColor="text1"/>
                <w:sz w:val="20"/>
              </w:rPr>
              <w:t>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郭王子轩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田栢川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蔡雨芯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胡芷兰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潘佳萱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王馨宁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刘书言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张芯然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邹福洋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阳锦峰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雷思妍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朱栩霆 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屈芷妍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李朴曼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甘书涵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高诗妍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段江森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黄思睿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叶子萌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王子昊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安佳颖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李恩慧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陈玉格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张睿凡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康徽睇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曹娅寒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罗子钰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夏雨彤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李哲旭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吴雨涵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靳晨渝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李宛欣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陈钇霏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郑歆予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</w:t>
            </w:r>
            <w:r>
              <w:rPr>
                <w:rFonts w:hint="eastAsia"/>
                <w:color w:val="000000" w:themeColor="text1"/>
                <w:sz w:val="20"/>
              </w:rPr>
              <w:t>妡</w:t>
            </w:r>
            <w:r>
              <w:rPr>
                <w:color w:val="000000" w:themeColor="text1"/>
                <w:sz w:val="20"/>
              </w:rPr>
              <w:t>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朱佳羽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秦元馨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李佳雯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阮文洋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</w:t>
            </w:r>
            <w:r>
              <w:rPr>
                <w:rFonts w:hint="eastAsia"/>
                <w:color w:val="000000" w:themeColor="text1"/>
                <w:sz w:val="20"/>
              </w:rPr>
              <w:t>珺</w:t>
            </w:r>
            <w:r>
              <w:rPr>
                <w:color w:val="000000" w:themeColor="text1"/>
                <w:sz w:val="20"/>
              </w:rPr>
              <w:t>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程祖涵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杨芊悦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黄逸轩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舒星睿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杨景淇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吴佳哲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黄悦潼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纪一律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李博雯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程心怡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周瑾萱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唐梓萱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李思妍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黄俊皓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何翼煊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洪思齐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潘子橙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王鹏举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康哲睿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陈嘉诺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小学毕业年级（</w:t>
      </w:r>
      <w:r>
        <w:rPr>
          <w:rFonts w:hint="eastAsia"/>
          <w:b/>
          <w:bCs/>
          <w:color w:val="000000" w:themeColor="text1"/>
          <w:sz w:val="24"/>
        </w:rPr>
        <w:t>31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周沐恩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柯皓轩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吴一凡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</w:t>
            </w:r>
            <w:r>
              <w:rPr>
                <w:rFonts w:hint="eastAsia"/>
                <w:color w:val="000000" w:themeColor="text1"/>
                <w:sz w:val="20"/>
              </w:rPr>
              <w:t>玥</w:t>
            </w:r>
            <w:r>
              <w:rPr>
                <w:color w:val="000000" w:themeColor="text1"/>
                <w:sz w:val="20"/>
              </w:rPr>
              <w:t>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蔡</w:t>
            </w:r>
            <w:r>
              <w:rPr>
                <w:rFonts w:hint="eastAsia"/>
                <w:color w:val="000000" w:themeColor="text1"/>
                <w:sz w:val="20"/>
              </w:rPr>
              <w:t>彧</w:t>
            </w:r>
            <w:r>
              <w:rPr>
                <w:color w:val="000000" w:themeColor="text1"/>
                <w:sz w:val="20"/>
              </w:rPr>
              <w:t>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王泓淼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胡尚恩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熊宸菲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郭紫萱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田恺轩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陈孜涵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周明哲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王淦祺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王姿蔺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任荣丹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宋泓锦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卢诺妍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陈子欣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李颜绮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余梓欣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余帆祥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温千睿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陈鸿逸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马方</w:t>
            </w:r>
            <w:r>
              <w:rPr>
                <w:rFonts w:hint="eastAsia"/>
                <w:color w:val="000000" w:themeColor="text1"/>
                <w:sz w:val="20"/>
              </w:rPr>
              <w:t>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韩之林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曾凡云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熊浩宇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张露露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周彦熙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胡靖祥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钟智晴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初中非毕业年级（</w:t>
      </w:r>
      <w:r>
        <w:rPr>
          <w:rFonts w:hint="eastAsia"/>
          <w:b/>
          <w:bCs/>
          <w:color w:val="000000" w:themeColor="text1"/>
          <w:sz w:val="24"/>
        </w:rPr>
        <w:t>32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张孟泽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刘长乐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张雨馨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李诚轩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王伊涵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杜晟睿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封佳一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林秋彤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邢可达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闵国泽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潘可欣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江媛焜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辛依冉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阮以和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余君泓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祝语晴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周松霖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孙嘉黎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  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陈梓言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王晋璁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柯卓成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邓诗涵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李籽萌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徐雨欣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贺林睿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谢依依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王逸翔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王思淇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梁润泽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吴鑫禹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潘屹炜</w:t>
            </w: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初中毕业年级（</w:t>
      </w:r>
      <w:r>
        <w:rPr>
          <w:rFonts w:hint="eastAsia"/>
          <w:b/>
          <w:bCs/>
          <w:color w:val="000000" w:themeColor="text1"/>
          <w:sz w:val="24"/>
        </w:rPr>
        <w:t>24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汪羽飞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余松阳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庾筱筱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尤奥然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熊芷涵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程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汪锐哲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吴泓仪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陈美萱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汪宇熹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肖周彤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邱照然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段谦孜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董厚彤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王芃捷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汪已晴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乐  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刘一凡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程婉清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焦则熙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邹语潼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张子涵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周诗怡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曾宇佳</w:t>
            </w: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高中非毕业年级（</w:t>
      </w:r>
      <w:r>
        <w:rPr>
          <w:rFonts w:hint="eastAsia"/>
          <w:b/>
          <w:bCs/>
          <w:color w:val="000000" w:themeColor="text1"/>
          <w:sz w:val="24"/>
        </w:rPr>
        <w:t>14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马嘉翔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张钰翎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夏子越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吴梓欣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陈琳</w:t>
            </w:r>
            <w:r>
              <w:rPr>
                <w:rFonts w:hint="eastAsia"/>
                <w:color w:val="000000" w:themeColor="text1"/>
                <w:sz w:val="20"/>
              </w:rPr>
              <w:t>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李思龙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陈奕莼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任宏博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韩亦李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汤千钰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李文睿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邱思倩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刘丽佳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color w:val="000000" w:themeColor="text1"/>
          <w:sz w:val="20"/>
        </w:rPr>
      </w:pPr>
      <w:r>
        <w:rPr>
          <w:b/>
          <w:bCs/>
          <w:color w:val="000000" w:themeColor="text1"/>
          <w:sz w:val="24"/>
        </w:rPr>
        <w:t>高中毕业年级（</w:t>
      </w:r>
      <w:r>
        <w:rPr>
          <w:rFonts w:hint="eastAsia"/>
          <w:b/>
          <w:bCs/>
          <w:color w:val="000000" w:themeColor="text1"/>
          <w:sz w:val="24"/>
        </w:rPr>
        <w:t>11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危  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王鑫彦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张瑞杰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程文韬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郑雅文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陈昕宇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邓卓坤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邓慧溪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朱允升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王逸然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王思涵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rFonts w:eastAsia="黑体"/>
          <w:bCs/>
          <w:color w:val="0000FF"/>
          <w:sz w:val="24"/>
        </w:rPr>
      </w:pPr>
    </w:p>
    <w:p>
      <w:pPr>
        <w:spacing w:line="360" w:lineRule="exact"/>
        <w:rPr>
          <w:rFonts w:eastAsia="黑体"/>
          <w:bCs/>
          <w:color w:val="000000" w:themeColor="text1"/>
          <w:sz w:val="24"/>
        </w:rPr>
      </w:pPr>
      <w:r>
        <w:rPr>
          <w:rFonts w:eastAsia="黑体"/>
          <w:bCs/>
          <w:color w:val="000000" w:themeColor="text1"/>
          <w:sz w:val="24"/>
        </w:rPr>
        <w:t>硚口区（</w:t>
      </w:r>
      <w:r>
        <w:rPr>
          <w:rFonts w:hint="eastAsia" w:eastAsia="黑体"/>
          <w:bCs/>
          <w:color w:val="000000" w:themeColor="text1"/>
          <w:sz w:val="24"/>
        </w:rPr>
        <w:t>215</w:t>
      </w:r>
      <w:r>
        <w:rPr>
          <w:rFonts w:eastAsia="黑体"/>
          <w:bCs/>
          <w:color w:val="000000" w:themeColor="text1"/>
          <w:sz w:val="24"/>
        </w:rPr>
        <w:t>名）</w:t>
      </w:r>
    </w:p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小学非毕业年级（</w:t>
      </w:r>
      <w:r>
        <w:rPr>
          <w:rFonts w:hint="eastAsia"/>
          <w:b/>
          <w:bCs/>
          <w:color w:val="000000" w:themeColor="text1"/>
          <w:sz w:val="24"/>
        </w:rPr>
        <w:t>83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胡开妍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倪沁扬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米梓奇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耿逸晨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冯思睿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刘益奇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王梓祺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任芊伊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仇思蕊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肖喻菲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杨轶然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吴辰钧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张邦锐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余沐芯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刘嘉懿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黎雨阳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余耀萱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丁可心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黄熙</w:t>
            </w:r>
            <w:r>
              <w:rPr>
                <w:rFonts w:hint="eastAsia"/>
                <w:color w:val="000000" w:themeColor="text1"/>
                <w:sz w:val="20"/>
              </w:rPr>
              <w:t>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汤思辰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李楚渝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涂可馨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姜逸盟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王泽好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姜美熙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陈欣熠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邱心媛 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蔡诗嘉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程琳曦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舒奕雯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熊妙涵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张宁芯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邓茜妍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肖墩辉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潘昱希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祁焕玲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宋令仪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刘北北辰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顾力文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乐雨菲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张婉桐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黄天琪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俞盛越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李宏宇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王泽文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王抒悦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罗晓晓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  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沈美仁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肖常乐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马靖涵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丁雨涵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王丽颖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胡逸涵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肖子勋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向司宸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尹哲涵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李舒茹心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陈祉屹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余依涵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张语涵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于若泓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龚柯羽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熊宸睿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周梓</w:t>
            </w:r>
            <w:r>
              <w:rPr>
                <w:rFonts w:hint="eastAsia"/>
                <w:color w:val="000000" w:themeColor="text1"/>
                <w:sz w:val="20"/>
              </w:rPr>
              <w:t>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赵苏颇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彭禹睿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左欣</w:t>
            </w:r>
            <w:r>
              <w:rPr>
                <w:rFonts w:hint="eastAsia"/>
                <w:color w:val="000000" w:themeColor="text1"/>
                <w:sz w:val="20"/>
              </w:rPr>
              <w:t>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向晨曦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丁怡乐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</w:t>
            </w:r>
            <w:r>
              <w:rPr>
                <w:rFonts w:hint="eastAsia"/>
                <w:color w:val="000000" w:themeColor="text1"/>
                <w:sz w:val="20"/>
              </w:rPr>
              <w:t>偲妤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陈雨彤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郑子彤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胡晴媛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杨曼如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田睿可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刘子铭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袁思雅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刘梓琳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孙雨桐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刘晋瑜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陈小乙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李培根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</w:p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小学毕业年级（</w:t>
      </w:r>
      <w:r>
        <w:rPr>
          <w:rFonts w:hint="eastAsia"/>
          <w:b/>
          <w:bCs/>
          <w:color w:val="000000" w:themeColor="text1"/>
          <w:sz w:val="24"/>
        </w:rPr>
        <w:t>33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胡雨泽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  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吴思淇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王贺之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龙逸航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李昱萌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李睿东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孔鑫宇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谢武佑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任一喏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陈奕伶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杨贝儿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袁希琳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丰沐妍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项怀澜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吴振凯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吴致远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卢震轩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张宸宁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盛文希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孙思颖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何泰言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胡诗敏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颜嘉星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汪子骞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吴钰涵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魏芷涵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王泳力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李俊贤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方清妍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王品越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刘思涵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舒宝琳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初中非毕业年级（</w:t>
      </w:r>
      <w:r>
        <w:rPr>
          <w:rFonts w:hint="eastAsia"/>
          <w:b/>
          <w:bCs/>
          <w:color w:val="000000" w:themeColor="text1"/>
          <w:sz w:val="24"/>
        </w:rPr>
        <w:t>35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段亦轩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徐子维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蔡雅彤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陈芸芸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祁斯睿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于  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肖清乾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余乐闻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刘凡熙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牛子桐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冀相瑞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张思婷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辜宇威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贾馨然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钟宛倩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袁诗淼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贺子骞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蒋昱溪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徐婧菡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徐梓钦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涂宁冉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皮莉娜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王欣妍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毛珺怡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陈悦涵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仇梦圆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李谨瑄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周子龙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陈名都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汪诗甜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潘筠涵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胡思源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宋梓萱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魏卓雅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蔡嘉伟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初中毕业年级（</w:t>
      </w:r>
      <w:r>
        <w:rPr>
          <w:rFonts w:hint="eastAsia"/>
          <w:b/>
          <w:bCs/>
          <w:color w:val="000000" w:themeColor="text1"/>
          <w:sz w:val="24"/>
        </w:rPr>
        <w:t>27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韩子坚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徐王子宸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刘婉清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覃逸晟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肖若楠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刘潘成俊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蔡许康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殷优怡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王瑾瑜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庞澄然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王鹏翔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张睿哲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林俊辰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汪玉媛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甘誉哲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任方怡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陈弈霖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贺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王瑾彤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朱纾阳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袁天琳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阳若昕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张震遥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潘朱峰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习  冠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高中非毕业年级（</w:t>
      </w:r>
      <w:r>
        <w:rPr>
          <w:rFonts w:hint="eastAsia"/>
          <w:b/>
          <w:bCs/>
          <w:color w:val="000000" w:themeColor="text1"/>
          <w:sz w:val="24"/>
        </w:rPr>
        <w:t>21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王梓帆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李瑞瑶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李煜蓉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李若妍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冯炎泽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黄霂然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武  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况鸿博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何若桐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杨子亦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王婧涵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吴雨龙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殷子诚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赵彬茜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郑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毛腾乐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郑东旭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冯慕飞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何家顺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徐珞宸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阮伍恒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高中毕业年级（</w:t>
      </w:r>
      <w:r>
        <w:rPr>
          <w:rFonts w:hint="eastAsia"/>
          <w:b/>
          <w:bCs/>
          <w:color w:val="000000" w:themeColor="text1"/>
          <w:sz w:val="24"/>
        </w:rPr>
        <w:t>16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李垣锦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管予馨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  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徐语瞳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李昊铭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吴江泓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袁云鹏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钱玥荣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周铉淇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方泽豪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肖棹桐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梁司才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刘经纬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唐子川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朱元劼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刘雨萱</w:t>
            </w:r>
          </w:p>
        </w:tc>
      </w:tr>
    </w:tbl>
    <w:p>
      <w:pPr>
        <w:spacing w:line="360" w:lineRule="exact"/>
        <w:rPr>
          <w:bCs/>
          <w:color w:val="0000FF"/>
          <w:sz w:val="24"/>
        </w:rPr>
      </w:pPr>
    </w:p>
    <w:p>
      <w:pPr>
        <w:spacing w:line="360" w:lineRule="exact"/>
        <w:rPr>
          <w:rFonts w:eastAsia="黑体"/>
          <w:bCs/>
          <w:color w:val="000000" w:themeColor="text1"/>
          <w:sz w:val="24"/>
        </w:rPr>
      </w:pPr>
      <w:r>
        <w:rPr>
          <w:rFonts w:eastAsia="黑体"/>
          <w:bCs/>
          <w:color w:val="000000" w:themeColor="text1"/>
          <w:sz w:val="24"/>
        </w:rPr>
        <w:t>汉阳区（</w:t>
      </w:r>
      <w:r>
        <w:rPr>
          <w:rFonts w:hint="eastAsia" w:eastAsia="黑体"/>
          <w:bCs/>
          <w:color w:val="000000" w:themeColor="text1"/>
          <w:sz w:val="24"/>
        </w:rPr>
        <w:t>259</w:t>
      </w:r>
      <w:r>
        <w:rPr>
          <w:rFonts w:eastAsia="黑体"/>
          <w:bCs/>
          <w:color w:val="000000" w:themeColor="text1"/>
          <w:sz w:val="24"/>
        </w:rPr>
        <w:t>名）</w:t>
      </w:r>
    </w:p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小学非毕业年级（</w:t>
      </w:r>
      <w:r>
        <w:rPr>
          <w:rFonts w:hint="eastAsia"/>
          <w:b/>
          <w:bCs/>
          <w:color w:val="000000" w:themeColor="text1"/>
          <w:sz w:val="24"/>
        </w:rPr>
        <w:t>118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余佳航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廖紫萌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黄曌夕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曾泽宇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周永星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李梓墨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李政昊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梅馨月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张羽澈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方嘉禾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刘泽楷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卢泓锦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管  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刘宇诺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肖亦阳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代佳城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黄梓铃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董玥溪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余馨芸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杜锦鸿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李尚贤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徐声偲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熊欣宇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胡羽萌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邵菲梵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徐梓歆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凌晟睿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朱甲翔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龚皓宇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李弈泽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黄橙紫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刘宸析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胡邓金鎔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王婧熙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王诗雯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孙心语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陈沐辰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肖乐成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龙鸣泽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谢雨彤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朱宸熙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杨佳妮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王辰熙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刘博南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章星怡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刘胤涵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胡天佑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汤杰轶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熊宇昂 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冷艺天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尹梓豪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吴栾蓥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张译心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王佳芯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胡煜婷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邓明轩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彭芷懿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韩嘉佳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喻梓旭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谢晨曦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肖明源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李妙璇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葛俊逸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杨隽娴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吕思言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徐艺铭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刘钰雅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宋林羲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牟欣瑶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刘佳萱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甘景轩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陈思哲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杨灵萱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徐梓芳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汪紫晨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任明月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范子墨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戴雨桐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明廷勋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秦悦馨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孙伟霆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夏赤岩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张安荻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 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黄浙伦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陈锦桐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赵星轶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甘雨杨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刘艾昕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尹晨帆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贺梓宸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胡筱怡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林子皓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鲁忆萱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张馨月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林悠然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叶芸嫣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王心满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涂翊恩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余兆钦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石慕橙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万姝涵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王睿婕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许昊洋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李翘楚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吕晓萱 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范彦君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王锦哲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魏晨曦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倪辰予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徐晨希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刘语彤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杨云萱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邹逸昕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樊静怡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龙未央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王杨睿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小学毕业年级（</w:t>
      </w:r>
      <w:r>
        <w:rPr>
          <w:rFonts w:hint="eastAsia"/>
          <w:b/>
          <w:bCs/>
          <w:color w:val="000000" w:themeColor="text1"/>
          <w:sz w:val="24"/>
        </w:rPr>
        <w:t>40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李蕙源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刘永恩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吴羽希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周思诺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彭梓萌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李卓然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王潇雅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吕晨爔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刘芮溪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李婉婷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沈旭聪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李芷萱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刘承希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王雨萌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张沐阳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李昭樾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陈段乐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程子骞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吴子航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吴沫言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朱浩然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郑方语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彭定盈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李欣彤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邓闵心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岳子</w:t>
            </w:r>
            <w:r>
              <w:rPr>
                <w:rFonts w:hint="eastAsia"/>
                <w:color w:val="000000" w:themeColor="text1"/>
                <w:sz w:val="20"/>
              </w:rPr>
              <w:t>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王悠然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王嘉瑞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甘逸凡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张子尧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黄沐瑶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李楚钰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朱海萌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邓凌轩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邹昊辰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赵欣怡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张雅南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张锦天</w:t>
            </w: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初中非毕业年级（</w:t>
      </w:r>
      <w:r>
        <w:rPr>
          <w:rFonts w:hint="eastAsia"/>
          <w:b/>
          <w:bCs/>
          <w:color w:val="000000" w:themeColor="text1"/>
          <w:sz w:val="24"/>
        </w:rPr>
        <w:t>39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沈</w:t>
            </w:r>
            <w:r>
              <w:rPr>
                <w:rFonts w:hint="eastAsia"/>
                <w:color w:val="000000" w:themeColor="text1"/>
                <w:sz w:val="20"/>
              </w:rPr>
              <w:t>玥彤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彭子翼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潘世萱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殷仕豪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陈柏宇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朱涵瑞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曾德成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梁珈浚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李哲宇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杨宝科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胡曦文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杜泽然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郑中惠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熊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石泽睿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张翊轩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孙佳琪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余雯琴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  熠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王佳盛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王卓涵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柯梓淇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姜羽馨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宁钰晗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徐佳焕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严逸格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彭荣广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鲁泉豫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张书彦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张一丁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刘妍君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陈宇涛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胡屹晨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马恩睿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李元</w:t>
            </w:r>
            <w:r>
              <w:rPr>
                <w:rFonts w:hint="eastAsia"/>
                <w:color w:val="000000" w:themeColor="text1"/>
                <w:sz w:val="20"/>
              </w:rPr>
              <w:t>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何嘉祺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曾孜韩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初中毕业年级（</w:t>
      </w:r>
      <w:r>
        <w:rPr>
          <w:rFonts w:hint="eastAsia"/>
          <w:b/>
          <w:bCs/>
          <w:color w:val="000000" w:themeColor="text1"/>
          <w:sz w:val="24"/>
        </w:rPr>
        <w:t>29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吴林青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刘佳妍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刘嘉倪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张梓立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申雯琳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张景晗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  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周艾柳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肖博雄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郭婉婷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任语涵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蔡凯琪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张诗琪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陈诗羽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谈</w:t>
            </w:r>
            <w:r>
              <w:rPr>
                <w:rFonts w:hint="eastAsia"/>
                <w:color w:val="000000" w:themeColor="text1"/>
                <w:sz w:val="20"/>
              </w:rPr>
              <w:t xml:space="preserve">  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黄安妮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柳宗琪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杨子睿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童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龚本立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高子涵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聂振宇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李墨芳菲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林子茗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张弛引弦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周予涵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方舒钰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高中非毕业年级（</w:t>
      </w:r>
      <w:r>
        <w:rPr>
          <w:rFonts w:hint="eastAsia"/>
          <w:b/>
          <w:bCs/>
          <w:color w:val="000000" w:themeColor="text1"/>
          <w:sz w:val="24"/>
        </w:rPr>
        <w:t>19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  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程浩煜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江涵阳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毛顺达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劳斯怡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陈禹豪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朱鑫鑫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梁博智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崔远帆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陈其傲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徐圣骁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拱美思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王奕格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熊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  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陈梦川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冯雨果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杨嘉逸</w:t>
            </w:r>
          </w:p>
        </w:tc>
        <w:tc>
          <w:tcPr>
            <w:tcW w:w="1132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高中毕业年级（</w:t>
      </w:r>
      <w:r>
        <w:rPr>
          <w:rFonts w:hint="eastAsia"/>
          <w:b/>
          <w:bCs/>
          <w:color w:val="000000" w:themeColor="text1"/>
          <w:sz w:val="24"/>
        </w:rPr>
        <w:t>14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张钰轩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余承嘉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雷雨馨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胡鹤然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罗卉怡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刘子恒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朱靖松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孙煜泽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熊晚澍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戴文韬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谭闰昕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张译文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刘恒宇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rFonts w:eastAsia="黑体"/>
          <w:bCs/>
          <w:color w:val="000000" w:themeColor="text1"/>
          <w:sz w:val="24"/>
        </w:rPr>
      </w:pPr>
    </w:p>
    <w:p>
      <w:pPr>
        <w:spacing w:line="360" w:lineRule="exact"/>
        <w:rPr>
          <w:rFonts w:eastAsia="黑体"/>
          <w:bCs/>
          <w:color w:val="000000" w:themeColor="text1"/>
          <w:sz w:val="24"/>
        </w:rPr>
      </w:pPr>
      <w:r>
        <w:rPr>
          <w:rFonts w:eastAsia="黑体"/>
          <w:bCs/>
          <w:color w:val="000000" w:themeColor="text1"/>
          <w:sz w:val="24"/>
        </w:rPr>
        <w:t>武昌区（</w:t>
      </w:r>
      <w:r>
        <w:rPr>
          <w:rFonts w:hint="eastAsia" w:eastAsia="黑体"/>
          <w:bCs/>
          <w:color w:val="000000" w:themeColor="text1"/>
          <w:sz w:val="24"/>
        </w:rPr>
        <w:t>345</w:t>
      </w:r>
      <w:r>
        <w:rPr>
          <w:rFonts w:eastAsia="黑体"/>
          <w:bCs/>
          <w:color w:val="000000" w:themeColor="text1"/>
          <w:sz w:val="24"/>
        </w:rPr>
        <w:t>名）</w:t>
      </w:r>
    </w:p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小学非毕业年级（</w:t>
      </w:r>
      <w:r>
        <w:rPr>
          <w:rFonts w:hint="eastAsia"/>
          <w:b/>
          <w:bCs/>
          <w:color w:val="000000" w:themeColor="text1"/>
          <w:sz w:val="24"/>
        </w:rPr>
        <w:t>135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申子涵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吴周翰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向铮帆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罗慕岩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余妙歆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王语熙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李思璇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裴至圣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刘释恩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董芮丹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陈韵如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蔡可妍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沈熙怡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张凌浩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胡宣芷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闫栩珵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张思源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和晋丰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  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凌烨堃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秦芮佳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徐知妍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饶可恩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秦峻熙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陈瑾曦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胡治辰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张嘉瑞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朱锦心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李妙诗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张奕乐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张博轩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金瑞昕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吴嘉仪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项骏彦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王书鹏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岳天宇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冯意茹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徐敏灏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张婉晴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李晨希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穆可沁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涂皓博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林佳怡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逄珈羽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肖宇岑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常越尧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肖羽曈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唐亦恬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钟嘉怡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杨雯萱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马晨萌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杨馨茗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梅芷瑜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苏祉瑜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宋卓羲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罗骏屹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胡津羿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章吉尔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陈思宇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张睿琦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杨羽晨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李睿宸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杜悠然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陈筱雨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杜茗悦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魏锦辰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张淩伊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罗筱熙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周正好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王紫晨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余奕嘉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刘沁欣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徐紫瑄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景王奕璟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程俊烨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薛佑西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周嘉惠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马瑞泽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张予希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张玄烨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金建妍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陈嘉怡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许浒阳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卜轩墨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池雅墨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梅君颉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黄靳梵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刘语桐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彭子钰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刘腾宇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范墨涵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熊芊悦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柯子奕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李妤辰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李泽宇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陈炜志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许嘉益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李文修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金恬羽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王昱雅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朱詹熙儿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王浩谦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易可心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彭康佑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李容萱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杜诗瑶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周梓聿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董菱歌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陈思齐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王敦敏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李依娜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林昱辰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曹尤美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钟睿涵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朱睿琦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徐莜然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罗婧元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李莱汐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龚诗航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胡雨晴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崔楚静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张思成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单  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  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陈梓墨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陈可翔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缪可妍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张乐希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谢锦睎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卢瑞宁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戴童彤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江怡霖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黄炎曦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小学毕业年级（</w:t>
      </w:r>
      <w:r>
        <w:rPr>
          <w:rFonts w:hint="eastAsia"/>
          <w:b/>
          <w:bCs/>
          <w:color w:val="000000" w:themeColor="text1"/>
          <w:sz w:val="24"/>
        </w:rPr>
        <w:t>53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邬思蕾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袁睿鍹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刘思辰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宋心琪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张倍尔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姜赫男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彭一杨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吴馨予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马熠辰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王俊琦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汪钰霏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王熙瑞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邓周昕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孔向优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税煜轩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王馨彤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蒋舒心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张晨璐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张品藻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舒柳辰阳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彭翊辰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江佳萦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董恒溪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陈尚恩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王梓裕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周辰宇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李天一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崔子涵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蒋宜帛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黄登凡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邓抒洋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王国欢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罗煜辰萱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饶珊伊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邹嘉骐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高珺堯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赵士肱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祁宇昊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孙墨扬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曾傲晴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郑嘉洵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刘星雨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宋宇宁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骆  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李梓铭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陈昊林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王艺恩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汪意馨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林沁雯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周钰婷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徐安娜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叶一蓓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冯钰凯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初中非毕业年级（</w:t>
      </w:r>
      <w:r>
        <w:rPr>
          <w:rFonts w:hint="eastAsia"/>
          <w:b/>
          <w:bCs/>
          <w:color w:val="000000" w:themeColor="text1"/>
          <w:sz w:val="24"/>
        </w:rPr>
        <w:t>54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张励寒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张宸旸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闻子琳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谢文瑞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李晨希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陈梓萌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许懿文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方沛霖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巴煜涵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曹昕莹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温紫程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常珑泽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胡雅木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冯轩畅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邢乔楚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王晟懿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张诗彤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朱乐仪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靳  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杜恩婷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邹紫芊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刘清源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何健祥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李欣玥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段拾味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周梓玲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万昱希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金正一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张樱倩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朱凯雯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余天乐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王馨漫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包婧希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胡嘉悦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李昊臻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田依涵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蔡安伦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邹蒙蒙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何雨晗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段嘉翊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陈志锐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万沛林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乐  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高语馨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杨惜爱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李依宸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黄奕涵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吴童雨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孔临萱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王彬懿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陈晟豪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杨翼涵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彭静好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初中毕业年级（</w:t>
      </w:r>
      <w:r>
        <w:rPr>
          <w:rFonts w:hint="eastAsia"/>
          <w:b/>
          <w:bCs/>
          <w:color w:val="000000" w:themeColor="text1"/>
          <w:sz w:val="24"/>
        </w:rPr>
        <w:t>42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程欣妍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叶森泽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许峻赫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张智浩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姜尚阳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谢雅彤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赵嘉芸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陈逸风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武  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李子桢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倪紫匀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梁瑾妮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曾斯琪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张世轩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易港泊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吴紫宁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钟梓歌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董骁乐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  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彭畅晟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黄鹿鸣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尹泽昊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周柯彤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孙宇哲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张芷涵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叶馨阳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唐梓航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王哲欣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余绍安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徐文心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祝康睿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  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李沐阳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闵芮汐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张铎耀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杨睿朗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许楠昕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王凯源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周智欣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高中非毕业年级（</w:t>
      </w:r>
      <w:r>
        <w:rPr>
          <w:rFonts w:hint="eastAsia"/>
          <w:b/>
          <w:bCs/>
          <w:color w:val="000000" w:themeColor="text1"/>
          <w:sz w:val="24"/>
        </w:rPr>
        <w:t>34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许子木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祝铭浩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魏泓林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彭靖雯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李怡涵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陈怡慧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王锐智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唐宗元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  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程冰涵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陈安格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严师瑾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余时进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张佳妍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李昕枰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梅钧杰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徐紫月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吕心妍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许兆震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张珈铭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赵诗语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杨云茜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陈景洋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杨若菲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肖子彧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周怀恩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许晨阳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张博辉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彭乐楚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薛文一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王浩文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李宣萱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廖宏锴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高中毕业年级（</w:t>
      </w:r>
      <w:r>
        <w:rPr>
          <w:rFonts w:hint="eastAsia"/>
          <w:b/>
          <w:bCs/>
          <w:color w:val="000000" w:themeColor="text1"/>
          <w:sz w:val="24"/>
        </w:rPr>
        <w:t>27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82"/>
        <w:gridCol w:w="98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张砚涵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迪丽热巴·艾力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官静菲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丁墨涵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刘亦李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廖宇扬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周心茹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田力睿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张寻菲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文璞轩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李一澜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李紫嫣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李宇轩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南月恒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杨暄懿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李泓霖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  乐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张洋语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林铭锌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郭思宽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沈乃馨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沈瑞喆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黄婉清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刘天祺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唐晨皓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孙意蘅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张瀚升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rFonts w:eastAsia="黑体"/>
          <w:bCs/>
          <w:color w:val="0000FF"/>
          <w:sz w:val="24"/>
        </w:rPr>
      </w:pPr>
    </w:p>
    <w:p>
      <w:pPr>
        <w:spacing w:line="360" w:lineRule="exact"/>
        <w:rPr>
          <w:rFonts w:eastAsia="黑体"/>
          <w:bCs/>
          <w:color w:val="000000" w:themeColor="text1"/>
          <w:sz w:val="24"/>
        </w:rPr>
      </w:pPr>
      <w:r>
        <w:rPr>
          <w:rFonts w:eastAsia="黑体"/>
          <w:bCs/>
          <w:color w:val="000000" w:themeColor="text1"/>
          <w:sz w:val="24"/>
        </w:rPr>
        <w:t>青山区（</w:t>
      </w:r>
      <w:r>
        <w:rPr>
          <w:rFonts w:hint="eastAsia" w:eastAsia="黑体"/>
          <w:bCs/>
          <w:color w:val="000000" w:themeColor="text1"/>
          <w:sz w:val="24"/>
        </w:rPr>
        <w:t>176</w:t>
      </w:r>
      <w:r>
        <w:rPr>
          <w:rFonts w:eastAsia="黑体"/>
          <w:bCs/>
          <w:color w:val="000000" w:themeColor="text1"/>
          <w:sz w:val="24"/>
        </w:rPr>
        <w:t>名）</w:t>
      </w:r>
    </w:p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小学非毕业年级（</w:t>
      </w:r>
      <w:r>
        <w:rPr>
          <w:rFonts w:hint="eastAsia"/>
          <w:b/>
          <w:bCs/>
          <w:color w:val="000000" w:themeColor="text1"/>
          <w:sz w:val="24"/>
        </w:rPr>
        <w:t>66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赵青檀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冯心怡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黄玺月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杨雨晨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刘一铭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丁梵清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崔潇北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岳依媱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江雨桐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曾梓涵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邵婧文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卫文博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朱欣语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刘沐辰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胡津晖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张钧然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张睿辰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胡宇航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付晨轩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赵婉仪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曹钰彤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付佩林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孙伊一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胡博妍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闻翊辰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李子萱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潘歆洛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王修远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杨一璟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邱曦菲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黄思妍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宫悦然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陈梦祺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张祐萌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李雨涵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王功成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王羽诺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钱桠楠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张梓琦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高楚依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胡炜宸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舒诗婷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胡师骜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周彦辰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周雨珂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  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  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张俨薇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陶佳滢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徐泠晰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闻嘉睿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曾学央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洪筱然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李泽涵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刘嘉芷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聂语辰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杨沐果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周润泽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张清翔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李灵姗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马铭灿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吴佳泽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许智威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小学毕业年级（</w:t>
      </w:r>
      <w:r>
        <w:rPr>
          <w:rFonts w:hint="eastAsia"/>
          <w:b/>
          <w:bCs/>
          <w:color w:val="000000" w:themeColor="text1"/>
          <w:sz w:val="24"/>
        </w:rPr>
        <w:t>26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谭  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李楚萱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赵执行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汪伊炫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汤嘉宁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郭俊韬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郭一可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容姝涵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朱意可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黄子禾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邬子墨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张仕月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张梦凡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向韵侨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胡艺凡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敖育华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梁帅宇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骆紫菱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孙铭炜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向晤文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蔡嘉蓓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付永煜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熊帅铭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唐梓瑶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肖贺严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初中非毕业年级（</w:t>
      </w:r>
      <w:r>
        <w:rPr>
          <w:rFonts w:hint="eastAsia"/>
          <w:b/>
          <w:bCs/>
          <w:color w:val="000000" w:themeColor="text1"/>
          <w:sz w:val="24"/>
        </w:rPr>
        <w:t>29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潘良旭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张米悦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苏逸然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陈佳怡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戴金霖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夏天浩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刘诗玥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刘晓曼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黄熠轩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崔依晨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  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刘天弈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芦诗琪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周梓珩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张舒涵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王家洛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  靓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罗一凡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陈雨泽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曹可欣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夏新瑶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孟清筱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田雨薇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张翊昕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王梓欣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梅子溪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夏抒诺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李溪玥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罗梓峰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初中毕业年级（</w:t>
      </w:r>
      <w:r>
        <w:rPr>
          <w:rFonts w:hint="eastAsia"/>
          <w:b/>
          <w:bCs/>
          <w:color w:val="000000" w:themeColor="text1"/>
          <w:sz w:val="24"/>
        </w:rPr>
        <w:t>25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沈芯妍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瞿一涵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舒奕霖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蒋欣可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蔡佳薇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卜梓涵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赵书立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王文堂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陈梓淇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  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张子扬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王佳艺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方子威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刘芮可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周睿恺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陈凯晟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杨语心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胡珈宁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张梓俊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王乐言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黄静舒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夏易萱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张羽芊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程冰灵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高中非毕业年级（</w:t>
      </w:r>
      <w:r>
        <w:rPr>
          <w:rFonts w:hint="eastAsia"/>
          <w:b/>
          <w:bCs/>
          <w:color w:val="000000" w:themeColor="text1"/>
          <w:sz w:val="24"/>
        </w:rPr>
        <w:t>17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聂知行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李奥宝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张远瞩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申玉妍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阎少杰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苏静恩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杨文曦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李思远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陈获印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容可扬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周清扬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姚舒文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张昕妍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刘启航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江  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李毅康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张博程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高中毕业年级（</w:t>
      </w:r>
      <w:r>
        <w:rPr>
          <w:rFonts w:hint="eastAsia"/>
          <w:b/>
          <w:bCs/>
          <w:color w:val="000000" w:themeColor="text1"/>
          <w:sz w:val="24"/>
        </w:rPr>
        <w:t>13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彭睿扬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郑佳熹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张羽辉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  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王墨涵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王一代代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曾钦岩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关  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梅天放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赵展路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陈春霖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宋雨祺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胡康昕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rFonts w:eastAsia="黑体"/>
          <w:bCs/>
          <w:color w:val="0000FF"/>
          <w:sz w:val="24"/>
        </w:rPr>
      </w:pPr>
    </w:p>
    <w:p>
      <w:pPr>
        <w:spacing w:line="360" w:lineRule="exact"/>
        <w:rPr>
          <w:rFonts w:eastAsia="黑体"/>
          <w:bCs/>
          <w:color w:val="000000" w:themeColor="text1"/>
          <w:sz w:val="24"/>
        </w:rPr>
      </w:pPr>
      <w:r>
        <w:rPr>
          <w:rFonts w:eastAsia="黑体"/>
          <w:bCs/>
          <w:color w:val="000000" w:themeColor="text1"/>
          <w:sz w:val="24"/>
        </w:rPr>
        <w:t>洪山区（</w:t>
      </w:r>
      <w:r>
        <w:rPr>
          <w:rFonts w:hint="eastAsia" w:eastAsia="黑体"/>
          <w:bCs/>
          <w:color w:val="000000" w:themeColor="text1"/>
          <w:sz w:val="24"/>
        </w:rPr>
        <w:t>316</w:t>
      </w:r>
      <w:r>
        <w:rPr>
          <w:rFonts w:eastAsia="黑体"/>
          <w:bCs/>
          <w:color w:val="000000" w:themeColor="text1"/>
          <w:sz w:val="24"/>
        </w:rPr>
        <w:t>名）</w:t>
      </w:r>
    </w:p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小学非毕业年级（</w:t>
      </w:r>
      <w:r>
        <w:rPr>
          <w:rFonts w:hint="eastAsia"/>
          <w:b/>
          <w:bCs/>
          <w:color w:val="000000" w:themeColor="text1"/>
          <w:sz w:val="24"/>
        </w:rPr>
        <w:t>149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陈茁熙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葛书梦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邓亦凌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殷露珈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马骍萌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陈若兮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蔡诺依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郭汐妍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兰诺颜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聂千皓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章诗序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洪嘉琪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关艺欧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吴语若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赵子墨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刘羿萱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董崇泽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张夏玢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金妍希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邓钧益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任香茗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李明玥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刘晨予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吴奕可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邹天博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索懿妍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谢静涵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陶晨曦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罗堆灿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秦可欣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范时与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周一诺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王宁溪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邓恒宇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游佳迪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王小贝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周津卉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方欣玥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邵佳尹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吴潇莟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雷潇潇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周佳乐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曾筱洛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施权朗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李沐汐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周依辰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陈梦琦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李皖欣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李佳凝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汪诗岚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孙娉洁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阙  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李菀亭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倪韵依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李芮含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宗昊阳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刘晓羽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邓奕杨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陈妍羽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许芮雅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郭歆玥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甘靖禾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杨蕊菡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汪苓析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阮乐成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陈芃语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熊婧涵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吴香凝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袁紫涵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赵皓臣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孟佳贤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魏芷瑶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蒋沐言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陈安喆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杨晴峰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史沶清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王禛勋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陈乐馨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黄祺恒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董浩轩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刘懿萱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陈柠萌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朱晨曦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邹姝慧 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纪高怡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汪玟君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任歆妍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郝若言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邱子墨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杨威利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朱芷汀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赵紫诺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祝希哲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胡慧琳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樊书豪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周美乔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肖心晨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丁梦琪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郭圣熙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吴雨涵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吴歆慕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兰雨馨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倪沐恩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戚梓笛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李翊瑄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杨泊煜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刘怡婷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李秋泽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彭伊宸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陈高熠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孔令卿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李睿轩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彭梓萱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李静怡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童馨仪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石宇飞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胡叔凡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刘梓妍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陈子轩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李坤昊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冯小熙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姜欣辰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吴与希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郭翼齐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张泽睿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李梦林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刘沁颀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柳妙彤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余海辰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陈梓萱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颜紫仪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刘恩可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商梓琳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徐晓璇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韩馥昕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鲁逸晗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彭诗涵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张祺墨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郭希楷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吴熠轩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董奕初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鞠思辰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史远哲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王思凯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黄籽萌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翁心禹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王洪梓骏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</w:p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小学毕业年级（</w:t>
      </w:r>
      <w:r>
        <w:rPr>
          <w:rFonts w:hint="eastAsia"/>
          <w:b/>
          <w:bCs/>
          <w:color w:val="000000" w:themeColor="text1"/>
          <w:sz w:val="24"/>
        </w:rPr>
        <w:t>51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苗心和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陈芷涵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卢雨萱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高逸轩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陈美清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余恩熙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肖可馨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梅语彤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杨晟哲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夏紫书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张傅然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卞张迪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杨舒茗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刘倬延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郝歆然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高梓馨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凌鋆湉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李宇成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李海妮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张子涵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韩敬周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陈雨婷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班熙倫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张简安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梁炜锋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张宇宁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黄佳琪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何骏泽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付瑞欣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邵嘉琪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黄子宸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余欣凌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易忞轩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  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王可馨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刘雅步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高月博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尹家铖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何语萱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易楠婧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那  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涂逸宸 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熊恩齐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魏文硕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程翙羽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付天行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夏裕桐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郑爱伊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刘芷岩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林子琪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初中非毕业年级（</w:t>
      </w:r>
      <w:r>
        <w:rPr>
          <w:rFonts w:hint="eastAsia"/>
          <w:b/>
          <w:bCs/>
          <w:color w:val="000000" w:themeColor="text1"/>
          <w:sz w:val="24"/>
        </w:rPr>
        <w:t>47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张益诚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张逸萱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陈梓灵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桂雯佩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唐靖程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谢漫妮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向姝睿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向紫玥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程慧宇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詹博宇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邓惠文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陈杉杉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向妙彤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杨可君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陈乐天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钟建城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李鸿仪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万彦君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张光焱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黎若瑄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曹李恒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管艺涵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周明瑞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陈嘉谊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徐梓宁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夏艺珊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刘洪宇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邱小安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曾梓郁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魏厚涵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周楚涵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  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李晨嘉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张支羽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李欣然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郭雨昕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范雨鑫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徐晨晟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彭清怡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段力铭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王周琦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陈立言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胡博睿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孟  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潘傲博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陈泳希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初中毕业年级（</w:t>
      </w:r>
      <w:r>
        <w:rPr>
          <w:rFonts w:hint="eastAsia"/>
          <w:b/>
          <w:bCs/>
          <w:color w:val="000000" w:themeColor="text1"/>
          <w:sz w:val="24"/>
        </w:rPr>
        <w:t>34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孟子研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姚宇轩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严荣恒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黄俊希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熊芷睿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杨佩桦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聂铭轩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周钰凯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甘宇扬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欧阳靖瑶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何奕程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曹盛开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王昱哲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  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谢文轩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张子涵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谢佳琦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赵尔俊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汪皓霖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梅梓川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刘沁甜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刘炳辰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  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潘天宇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覃镜宇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何世屹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裴英彩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徐语晨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夏思宸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张轲屹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黄未雨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高中非毕业年级（</w:t>
      </w:r>
      <w:r>
        <w:rPr>
          <w:rFonts w:hint="eastAsia"/>
          <w:b/>
          <w:bCs/>
          <w:color w:val="000000" w:themeColor="text1"/>
          <w:sz w:val="24"/>
        </w:rPr>
        <w:t>20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傲  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陈祉旭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李裕堂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宋泽宏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霍  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郭焰菲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魏思羽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周彦呈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刘保上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成厚泽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崔珺尧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欧阳天羽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张文瑞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郑宇君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王奕方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姚卓远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肖婉莹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柏镱睿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罗贝尔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廖思成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高中毕业年级（</w:t>
      </w:r>
      <w:r>
        <w:rPr>
          <w:rFonts w:hint="eastAsia"/>
          <w:b/>
          <w:bCs/>
          <w:color w:val="000000" w:themeColor="text1"/>
          <w:sz w:val="24"/>
        </w:rPr>
        <w:t>15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吴子淅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李思彤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石梓宇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王睿宗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胡菲娅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周俊佳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马若曦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曾慧婷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曹思危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陈知理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张向祎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严子康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赵文杰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郑可佳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50" w:lineRule="exact"/>
        <w:rPr>
          <w:bCs/>
          <w:color w:val="0000FF"/>
          <w:sz w:val="24"/>
        </w:rPr>
      </w:pPr>
    </w:p>
    <w:p>
      <w:pPr>
        <w:spacing w:line="350" w:lineRule="exact"/>
        <w:rPr>
          <w:rFonts w:eastAsia="黑体"/>
          <w:bCs/>
          <w:color w:val="000000" w:themeColor="text1"/>
          <w:sz w:val="24"/>
        </w:rPr>
      </w:pPr>
      <w:r>
        <w:rPr>
          <w:rFonts w:eastAsia="黑体"/>
          <w:bCs/>
          <w:color w:val="000000" w:themeColor="text1"/>
          <w:sz w:val="24"/>
        </w:rPr>
        <w:t>东西湖区（</w:t>
      </w:r>
      <w:r>
        <w:rPr>
          <w:rFonts w:hint="eastAsia" w:eastAsia="黑体"/>
          <w:bCs/>
          <w:color w:val="000000" w:themeColor="text1"/>
          <w:sz w:val="24"/>
        </w:rPr>
        <w:t>222</w:t>
      </w:r>
      <w:r>
        <w:rPr>
          <w:rFonts w:eastAsia="黑体"/>
          <w:bCs/>
          <w:color w:val="000000" w:themeColor="text1"/>
          <w:sz w:val="24"/>
        </w:rPr>
        <w:t>名）</w:t>
      </w:r>
    </w:p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小学非毕业年级（</w:t>
      </w:r>
      <w:r>
        <w:rPr>
          <w:rFonts w:hint="eastAsia"/>
          <w:b/>
          <w:bCs/>
          <w:color w:val="000000" w:themeColor="text1"/>
          <w:sz w:val="24"/>
        </w:rPr>
        <w:t>93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魏宇轩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周子皓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梁逸辰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周紫萱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刘筱雨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刘嘉雯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张睿涵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向美羲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李新珂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林镱铠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郭一天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王沐沄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裴梓彤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杨悦晗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陈璟瑶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余宜诺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唐孜萱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张瑾萱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王青芮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陈嘉懿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曹茈骞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邓世嘉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王烁辰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李政远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袁仕宏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潘美萝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潘韵遥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詹思渝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李弘毅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王瑾瑄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刘嘉凯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齐木子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姚泓峥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蒲博雅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孙嘉琪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徐丹琪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苑安之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汪泽文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马一诺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曹雨果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周崇远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郭芷馨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张可萱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谭杰鸿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罗紫涵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文欣妍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李心怡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武敬寒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刘旭杨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江璟雯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  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左晨熙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向羽珊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吕梓晨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李雅馨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刘槿慧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郭雨樊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童恋芯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程佳琦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韩艺朵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刘谦昱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朱诗琴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金雅澜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孙睿婕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彭紫铃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刘恺宸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梁雅雯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于昊廷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冯锐鑫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刘梦旋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陈语涵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邱钰婷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陶艺玮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余绍贤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吕奕萱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高熙洋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蒋沐均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黄柯宇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王梓沫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付君航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熊渏茹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郭睿辰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王梓滢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郑嘉豪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史佳慧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胡语熙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潘宇博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马杺宇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张歆然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刘瑞祥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张欣玥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万  睿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小学毕业年级（</w:t>
      </w:r>
      <w:r>
        <w:rPr>
          <w:rFonts w:hint="eastAsia"/>
          <w:b/>
          <w:bCs/>
          <w:color w:val="000000" w:themeColor="text1"/>
          <w:sz w:val="24"/>
        </w:rPr>
        <w:t>35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胡希妍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黄诗豪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周路轩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陈斐尔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董睿萱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邵子恒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明子夏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张墨楷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郭昊成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柯彦希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张琦钰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何米可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张乐天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曾婧玥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陈锦鑫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丁诗婷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吕瑾萱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戴芷妍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程宇涛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吴尚宸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刘启轩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周雨馨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孟令禛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张楚安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周雨欣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肖佳琪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田梓乐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罗奕胡阳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王欣蕊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罗泽中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柯星辰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郝家旗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匡君澜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陈梦曦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初中非毕业年级（</w:t>
      </w:r>
      <w:r>
        <w:rPr>
          <w:rFonts w:hint="eastAsia"/>
          <w:b/>
          <w:bCs/>
          <w:color w:val="000000" w:themeColor="text1"/>
          <w:sz w:val="24"/>
        </w:rPr>
        <w:t>37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吴谦益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张佳琪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王思亚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杨嘉瑞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吴文轩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严汝菲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曾芷萱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李晨曦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文  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何浩然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赵瑞城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黄橙橙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吴羽菲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叶芊羽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喻寻味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宋涵熙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朱芷萱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徐熠翔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涂夏宁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唐恩慧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汪源浩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费鸿斌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明雨菲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顾紫芸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刘佳琪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刘墨涵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朱泊宁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葛雨欣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张雨熙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胡元朗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林志轩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唐雅丽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  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张紫妍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周靖童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贾欣语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初中毕业年级（</w:t>
      </w:r>
      <w:r>
        <w:rPr>
          <w:rFonts w:hint="eastAsia"/>
          <w:b/>
          <w:bCs/>
          <w:color w:val="000000" w:themeColor="text1"/>
          <w:sz w:val="24"/>
        </w:rPr>
        <w:t>27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张宇星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陈恩泽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雷宇辰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杨梓萌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柯昱竹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刘卓奕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代佳颖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杨亘琪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詹隽佳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袁宇航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刘恩泽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胡兰星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蔡语彤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肖语涵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李子木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毛子墨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丁可蒙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高文博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李灏轩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左雨彤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万奕菲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  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冯若诗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黄思涵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付欣澜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叶雯锡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周思琪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高中非毕业年级（</w:t>
      </w:r>
      <w:r>
        <w:rPr>
          <w:rFonts w:hint="eastAsia"/>
          <w:b/>
          <w:bCs/>
          <w:color w:val="000000" w:themeColor="text1"/>
          <w:sz w:val="24"/>
        </w:rPr>
        <w:t>18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谢雯珺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盛泽宇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赵一诺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马宗圣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蒋诗宇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程宝加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宛粮然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段抒邑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吴翊瑄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李欣娴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赵世逸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  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艾  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易傲雪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乐倡坤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秦  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董谷峰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牛婉儿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高中毕业年级（</w:t>
      </w:r>
      <w:r>
        <w:rPr>
          <w:rFonts w:hint="eastAsia"/>
          <w:b/>
          <w:bCs/>
          <w:color w:val="000000" w:themeColor="text1"/>
          <w:sz w:val="24"/>
        </w:rPr>
        <w:t>12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  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徐智朝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王心怡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潘亚轩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  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  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徐洲振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  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李君洋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王释冉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徐智浩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蒋  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rFonts w:eastAsia="黑体"/>
          <w:bCs/>
          <w:color w:val="0000FF"/>
          <w:sz w:val="24"/>
        </w:rPr>
      </w:pPr>
    </w:p>
    <w:p>
      <w:pPr>
        <w:spacing w:line="360" w:lineRule="exact"/>
        <w:rPr>
          <w:rFonts w:eastAsia="黑体"/>
          <w:bCs/>
          <w:sz w:val="24"/>
        </w:rPr>
      </w:pPr>
    </w:p>
    <w:p>
      <w:pPr>
        <w:spacing w:line="360" w:lineRule="exact"/>
        <w:rPr>
          <w:rFonts w:eastAsia="黑体"/>
          <w:bCs/>
          <w:sz w:val="24"/>
        </w:rPr>
      </w:pPr>
    </w:p>
    <w:p>
      <w:pPr>
        <w:spacing w:line="36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蔡甸区（</w:t>
      </w:r>
      <w:r>
        <w:rPr>
          <w:rFonts w:hint="eastAsia" w:eastAsia="黑体"/>
          <w:bCs/>
          <w:sz w:val="24"/>
        </w:rPr>
        <w:t>1</w:t>
      </w:r>
      <w:r>
        <w:rPr>
          <w:rFonts w:eastAsia="黑体"/>
          <w:bCs/>
          <w:sz w:val="24"/>
        </w:rPr>
        <w:t>80名）</w:t>
      </w:r>
    </w:p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小学非毕业年级（</w:t>
      </w:r>
      <w:r>
        <w:rPr>
          <w:rFonts w:hint="eastAsia"/>
          <w:b/>
          <w:bCs/>
          <w:color w:val="000000" w:themeColor="text1"/>
          <w:sz w:val="24"/>
        </w:rPr>
        <w:t>72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张梓彤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白逸轩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郭玹语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王一伊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徐伟博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裴奕萱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刘雨彤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庞昭勋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刘羽墨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左诗漫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夏文昊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董睿扬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邓楚威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肖冯怡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周熙愉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李思睿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肖梦琪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周子恒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周雪怡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何安玥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明齐沛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王元湖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康熙熙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宁梓轩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吴柯楠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丁淼淼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王瀚宇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杨俊辰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曹骏逸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朱雨彤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辜子轩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  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李丽娅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江鑫磊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张雨彤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李涵蕊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许孝文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王郡雅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吴俊逸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肖溪兮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  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高贤雅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李玟蓓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朱钰清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钟一航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张功成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刘裕祥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文湫语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杜桐瑶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付俊杰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赵舫骏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任思睿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  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郑梦菡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刘慕岑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李梦妍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刘语珊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彭叔羽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吴静宜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  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李佳诺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徐佳琪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郭雨翔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杨明锐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陈妙涵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刘奕恩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杨文昊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郭晓雅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张雨萱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郑可可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李长祐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李云平</w:t>
            </w: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小学毕业年级（</w:t>
      </w:r>
      <w:r>
        <w:rPr>
          <w:rFonts w:hint="eastAsia"/>
          <w:b/>
          <w:bCs/>
          <w:color w:val="000000" w:themeColor="text1"/>
          <w:sz w:val="24"/>
        </w:rPr>
        <w:t>2</w:t>
      </w:r>
      <w:r>
        <w:rPr>
          <w:b/>
          <w:bCs/>
          <w:color w:val="000000" w:themeColor="text1"/>
          <w:sz w:val="24"/>
        </w:rPr>
        <w:t>9人）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姜书灿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郑焯文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李诗娴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王正阳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刘伊阳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徐孜菱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颜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李筱涵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李天泽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杨锦潮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汪昊宇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贾涵童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蔡雨林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李晨曦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李郑好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贺杨曦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  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李彦泽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肖永逸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王绍洋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黄一凡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付耀豪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熊雨萱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卢佳泽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彭雅若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梁雨晟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李昭懿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万鑫玥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初中非毕业年级（31人）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刘峻妍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潘政翰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徐艺宸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刘思彤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张穆雅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朱乐行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李诗雅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罗宇菲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王雨虹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闫诗琪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宋雨晨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程梓涵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张乐洋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许子言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孙胤聪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杨欣睿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尹彩晋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李灏宇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陈永康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朱师瀚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蔡梓言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李佳彤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杨若怡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杨静妍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杨万丽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高一泽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袁冬晴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李琳菡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陈嘉欣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田超文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初中毕业年级（2</w:t>
      </w:r>
      <w:r>
        <w:rPr>
          <w:rFonts w:hint="eastAsia"/>
          <w:b/>
          <w:bCs/>
          <w:sz w:val="24"/>
        </w:rPr>
        <w:t>3</w:t>
      </w:r>
      <w:r>
        <w:rPr>
          <w:b/>
          <w:bCs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钟宇涵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曾天丽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张雨薇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张子航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程徐丰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李静茹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徐诗涵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姚梓轩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高子轩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王宇赫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张芷萱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廖应铭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舒忠奥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刘姝悦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明思月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万嘉祁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黄炜杰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唐梓妍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梁晨旭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邓绮妍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肖子远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栾瑾萱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sz w:val="20"/>
        </w:rPr>
      </w:pPr>
      <w:r>
        <w:rPr>
          <w:b/>
          <w:bCs/>
          <w:sz w:val="24"/>
        </w:rPr>
        <w:t>高中非毕业年级（15人）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涂云麒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周紫洁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吴振精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秦朝阳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孙锦悦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姜焱灵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陈梦菲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李乐航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李小羽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刘语希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张思淼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欧阳化羽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周天瑜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张思琦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高中毕业年级（10人）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许无边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邹怀宇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李心怡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肖玥馨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曾祥瑞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樊业豪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王佩琳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郭可盈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盛瑞峰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高天丰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color w:val="0000FF"/>
          <w:sz w:val="24"/>
        </w:rPr>
      </w:pPr>
    </w:p>
    <w:p>
      <w:pPr>
        <w:widowControl/>
        <w:spacing w:line="360" w:lineRule="exact"/>
        <w:rPr>
          <w:color w:val="0000FF"/>
          <w:sz w:val="24"/>
        </w:rPr>
      </w:pPr>
    </w:p>
    <w:p>
      <w:pPr>
        <w:widowControl/>
        <w:spacing w:line="360" w:lineRule="exact"/>
        <w:rPr>
          <w:color w:val="0000FF"/>
          <w:sz w:val="24"/>
        </w:rPr>
      </w:pPr>
    </w:p>
    <w:p>
      <w:pPr>
        <w:widowControl/>
        <w:spacing w:line="360" w:lineRule="exact"/>
        <w:rPr>
          <w:color w:val="0000FF"/>
          <w:sz w:val="24"/>
        </w:rPr>
      </w:pPr>
    </w:p>
    <w:p>
      <w:pPr>
        <w:spacing w:line="36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江夏区（</w:t>
      </w: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80名）</w:t>
      </w:r>
    </w:p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小学非毕业年级（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16人）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秦子琰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熊尔钦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王诩飞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吴一晗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吴泽宇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周筠涵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刘语晨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李果然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朱泽言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王楚圩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石星辰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刘旭泽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张景然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陈易涵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李洛轩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方怡涵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欧阳子龙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胡誉馨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熊亦可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袁锦宸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王紫芸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梁欣怡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邹歆竹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徐梓芮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李鸿博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刘星妍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赵瑾瑜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刘天好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况  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张予乐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肖芷涵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吴锦轩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卢越羲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王唯一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宗逸礼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周晋辉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石雨彤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舒俊尧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黄睿泽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张锦心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肖雅琪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曾梓玥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刘景奕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黄梓萌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胡雨晴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易晗玥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杨涵宇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卢禹淇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孙泽欣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吴诗颖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李俊逸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匡皓轩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刘宇皓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王佳贤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张成韵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桂琪美琳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  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刘明睿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任欣怡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李宇航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周宇棚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张宸逸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江思雨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周亦文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熊楚茉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周子涵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章铭泽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刘思颖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曾子繁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叶雨桐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祝  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陈开茜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王思博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王诗师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李伊灵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吴宇涵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袁鸿瑞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吴紫谖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方梓昕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吴欣怡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柯汤唯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黄子墨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刘峻铭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包悦可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杨芷依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袁文韵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魏羽璇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郭伯特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张玗琪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付马梓熙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彭梓歆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  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杨善恩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李林芳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左锦程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石龙凯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王紫琛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郑明轶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杨伊希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叶梓默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梅亚楠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左灏阳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杨晨曦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徐柳承昊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祝梦瑶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王梦琳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程莯飏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荆琳淇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代展妍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卫忠泽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秦楚恒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郭熙璇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小学毕业年级（44人）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陈思涵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李梓鹏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宋可欣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王李维栋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许雯静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代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李锦昊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敖子傲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丁雨彤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李星洋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柯贤宗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胡欣妍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董思琪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李沐宸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祝  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李雪玉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谭博元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余嘉蕊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景楚依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周钰涵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乔俊逸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  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樊梦洁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金元萌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余雨霏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李诗敏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刘乐妍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郭芷淇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姚欣延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夏沛玥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黄开胜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陈雨贝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吴振宇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黄梓歆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张天泽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叶铠豪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曾梓愉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赵梓涵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谢怡阳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倪  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王可为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熊思齐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初中非毕业年级（46人）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罗子瑶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吴静阳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邹紫轩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王文蕊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秦安琪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黄静怡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张晓祎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万馨蕊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  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石瑾暄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舒星月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王启蒙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  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谢天雅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李金英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李嘉月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蔡尚书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林以嫣然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高雅雯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  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王诗琪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王芷涵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王依朵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赵子妍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吴凌漪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  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李苑铭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曾子涵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胡馨悦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李思琪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彭煜博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熊佳琦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汪穆清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吴君仪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智明晨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项文超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黄啟鑫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夏若雪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郑博涵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余锦朝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李若熙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谭汪玙璟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费佳珞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陈泽林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李炳锐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石沁玉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初中毕业年级（36人）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  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张柯星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夏紫娴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余浩轩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李晓露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易添彩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高艺涵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  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蔡瑞智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  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张璇梓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郑思茹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刘述博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周子健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万忠旭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李晨曦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  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陈洛菲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熊可馨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张少为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胡凌峰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潘语欣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余梓悦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张天豪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陈子健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吴昊宇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韩梓萱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郭子谦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甘加来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王怡雯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周书睿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刘奕辰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朱羽韬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魏子壹</w:t>
            </w:r>
          </w:p>
        </w:tc>
        <w:tc>
          <w:tcPr>
            <w:tcW w:w="1133" w:type="dxa"/>
            <w:vAlign w:val="center"/>
          </w:tcPr>
          <w:p>
            <w:pPr>
              <w:rPr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color w:val="0000FF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高中非毕业年级（23人）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刘怡菲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宗嘉与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何家昊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刘嘉奥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方文迪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韩爽爽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吴开博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梅伟豪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陈奥洲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潘梓欣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  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刘弋诗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郝  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陈梦琪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朱若雨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徐婧雅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郑琛晗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马俊峰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杨贤俊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孟雅琪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何伊凡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张天赐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甘  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sz w:val="20"/>
        </w:rPr>
      </w:pPr>
      <w:r>
        <w:rPr>
          <w:b/>
          <w:bCs/>
          <w:sz w:val="24"/>
        </w:rPr>
        <w:t>高中毕业年级（15人）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叶张弛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熊雨萱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王昱兴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蔡晨阳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陈一帆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 xml:space="preserve">愿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艾亦周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胡如意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鲁俊杰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谢宛妤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夏宇睿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吴博宇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张欣悦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tabs>
          <w:tab w:val="left" w:pos="6432"/>
        </w:tabs>
        <w:spacing w:line="360" w:lineRule="exact"/>
        <w:rPr>
          <w:bCs/>
          <w:color w:val="0000FF"/>
          <w:sz w:val="24"/>
        </w:rPr>
      </w:pPr>
    </w:p>
    <w:p>
      <w:pPr>
        <w:spacing w:line="36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黄陂区（414名）</w:t>
      </w:r>
    </w:p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小学非毕业年级（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62人）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徐佳君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肖琋遥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章宇阳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胡晴柔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陈文杰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张灏然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汪逸恒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孙沐旸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吕晨瑞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甘雨薇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张槿妍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牟钦源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余何铭祖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陈逸阳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易欣然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周依晨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田卓远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陈芷萱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杨宇哲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鲁瑾睿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唐睿卓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李欣妍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乐佳钰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陈欣格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夏妍钰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郭子莹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杜欣彤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章芷青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高文俊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李静怡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曹一鸣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王安然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王艺潼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李馨瑜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李皓天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詹熙妍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李紫涵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张航宇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吴子芊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杜菀舒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韩佳怡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万秀坤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吴雅彤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熊逸凡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向姝瑜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杨一苒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候佳慧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祝乐轩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黄欣妍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王宇泽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孟竞熙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吴睿琪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黄巧贝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向语荨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梅佑康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熊语晨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裴泽霖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彭振理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张嘉乐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吴雅馨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彭祎辰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国腾月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梁莉婉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刘宇晗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王雅莉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罗成旭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吴欣颖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冯子驭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王梦晗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应梓芃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刘筱晗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李栢辉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叶子谦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余佳昕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吴桐宇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徐梦瑶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张恩硕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孙嘉雯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黄瑾瑜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魏俊驰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黄霄羽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童木子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郑哲铭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徐恺熙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李俣翀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张晨菲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魏宇辰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陈雨阳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万明钰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田思芸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蒋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黄煜婷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彭佳丽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石少洵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李梓晨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刘妙琳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郁紫云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胡俊熙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吕魏皓辰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郑乐萱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刘思哲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杜云曦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彭朗萱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罗梦娅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王振宇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胡欣颜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刘君杨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胡悦兮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万煜彤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陈雨菲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邱俊杰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李俊材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刘玟乐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童雨昕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陶皓宁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靖雅馨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苏炜珺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袁隽逸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梅文迪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冯鑫宇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周桂铭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胡不思吻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黄海翔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范玲茜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毕晟杰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余佳汇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夏冉希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卢馨艺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马永一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石熙瑶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叶杍汘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潘宇晨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许嘉玲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周瑞童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饶梓俊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朱芷瑜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叶瑞阳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黄芊墨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胡语晨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张任媛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何梓璇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陈歆雨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夏天爽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吴宇宸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赵梓辰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潘怡洁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徐文馨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刘静怡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陈思屹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侯星羽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余玥汐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王彦皓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冯韵璇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刘紫龙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石歆瑶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祁逸然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肖怡希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李梦娴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陈彦西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</w:p>
    <w:p>
      <w:pPr>
        <w:spacing w:line="360" w:lineRule="exact"/>
        <w:rPr>
          <w:b/>
          <w:bCs/>
          <w:sz w:val="24"/>
        </w:rPr>
      </w:pPr>
    </w:p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小学毕业年级（6</w:t>
      </w: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魏嘉伟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郑一鸣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喻诗涵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刘蕊曦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管锦妍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周正浩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李依萌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李琛昕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李胤柔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郑乐翔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肖瑾萱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张子涵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李星泽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雷射美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余志辉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陈灏洋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肖一可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陈星玥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张凤婷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张梓霖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程姝萱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葛维茜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蔡欣怡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梅君豪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邓锦明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段可馨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邓博涵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段云博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陈梓涵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祝宇扬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陈锦轩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桂雨希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赵翼成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黄家焱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杨雨辰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陶思颖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彭雨涵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张熠辰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朱涵熙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李锦程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阮思麦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喻佳欣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刘浩轩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许洛伊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陈玮艺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刘莱仪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周峻熙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李浩宇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林家豪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丁海佳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李煜龙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陈锡昂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毛佳好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彭诗琦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朱柏瑾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王瑾萱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梅思琪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易子淇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李可馨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魏子凌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周末子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裴奕丞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初中非毕业年级（70人）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祁佳春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汪心怡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骆佳茜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李恬甜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肖雨萱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冯雨妍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刘依玲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蔡文菡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余学琪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陈峻熙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蔡依暄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黄祖依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陈子顺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倪子懿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柳孜涵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文不凡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周子睿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刘语彤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黄远航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张沛菡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陈梓琦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陈子涵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李梓熙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冯婉岚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周梓妍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李泽楷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胡瑾泽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潘雨轩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蔡宇彤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曾梓媛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喻筱涵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彭雯洁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张晓妍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许晨飞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蒋海阳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黄璟轩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柳诗静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张睿桐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陈子依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徐延睿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王筱雅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耿怡婧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李天昊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彭世博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喻子盟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王睿茜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徐锦豪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张雅欣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乐雨欣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吴雨希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吕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彭岩峰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陈亚芳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陶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王诗怡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赵梓涵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杨文峻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段一伊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陈欣源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陈冯仪兰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李云晨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许陈柯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漆梓欣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蔡卓雅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周紫轩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初中毕业年级（56人）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卢美玲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邬文苑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熊博雅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汤润慷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孙蔚文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周景韵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刘昊宇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桂紫玉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梅雨绮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肖语婷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季存希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熊紫玲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魏可馨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李俊莹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苏慧怡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江仪萱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宋祖琨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蔡雨欣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雷舒雯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张盛缘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吴泽楷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刘翔博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李卓航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董雨辰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郝梦洁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徐馨妍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徐家乐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吴雅琼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王佳琪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张昕阳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孙奕霖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陈宇扬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李睿杰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李凌霄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黄诗琪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曾思瑞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王毅涵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严慧茹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魏晨伟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朱天爽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黄宇阳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杨妍芝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郭思瑶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肖思睿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段昊林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白馨雅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晁楚乐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张雨菲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杨梓莘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杨千行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陈唯萌</w:t>
            </w:r>
          </w:p>
        </w:tc>
      </w:tr>
    </w:tbl>
    <w:p>
      <w:pPr>
        <w:widowControl/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高中非毕业年级（37人）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崔予歆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王业明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邬雨晨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付子谦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袁若汐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叶之易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周梓琳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吴航君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安江域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向振浩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杨彭博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李佳琪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熊金苗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吴雨桐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郭瑾瑜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李祎然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李勋辉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胡晨曦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瞿丽娟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刘新宇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朱宇轩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熊泽轩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杨佳妮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刘明伟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汤梓玲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宁颜颜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敖逸鹏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张俊龙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李歆儿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周鼎辉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李希柔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周雨昕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熊子烨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李迟爽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黄金妹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陈于飞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</w:p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高中毕业年级（2</w:t>
      </w:r>
      <w:r>
        <w:rPr>
          <w:rFonts w:hint="eastAsia"/>
          <w:b/>
          <w:bCs/>
          <w:sz w:val="24"/>
        </w:rPr>
        <w:t>4</w:t>
      </w:r>
      <w:r>
        <w:rPr>
          <w:b/>
          <w:bCs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王思铭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陈思琪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马莫聪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向泠萱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黄薇莹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付宇晗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王润泽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杨俊辉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程睿宇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胡朝辉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刘文毅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刘艺云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汤双旭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汤昊翔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任司晨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李子琪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乐志财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袁净旻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黄心怡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李道轩</w:t>
            </w:r>
          </w:p>
        </w:tc>
      </w:tr>
    </w:tbl>
    <w:p>
      <w:pPr>
        <w:spacing w:line="360" w:lineRule="exact"/>
        <w:rPr>
          <w:bCs/>
          <w:color w:val="0000FF"/>
          <w:sz w:val="24"/>
        </w:rPr>
      </w:pPr>
    </w:p>
    <w:p>
      <w:pPr>
        <w:spacing w:line="36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新洲区（</w:t>
      </w: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97名）</w:t>
      </w:r>
    </w:p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小学非毕业年级（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10人）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黄诗语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叶沐辰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詹雨婷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朱祎芃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万娅彤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韩子沫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方明雅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陈梓妍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李家欣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胡思禹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程艺彤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袁泽豪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罗一宁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徐瑞泽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吕浩轩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张莞婧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童依桐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刘梓宸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谢士豪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谢余菓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肖博彦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罗晨杰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韩佳妍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周家彧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金乐扬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王欢骏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杨辰瑶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王雨萱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熊一鸣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李梓豪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谢雨彤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宋星辰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何可涵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李子瑜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张钰葶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林君楷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潘毅飞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张雅慧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王自超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倪唯钊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蔡瑞城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周渃茜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周姜梓妍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左雨昕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张兴隆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程逸轩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袁玉叶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谢铭轩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商喆欣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马子辰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程子惠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王睿宸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王诗玥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霍希贤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王梓翔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柳子贤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吴艺欢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胡诗睿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涂佳瑶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靖子怡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徐昊炎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王晓蝶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陈义呵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谢海涛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梅凌志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陈一菲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钟陶瑞吟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周安沛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陈思彤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赵子瑜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彭灏铭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李卫阳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魏梓萱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张炫懿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周煜彬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叶馨雅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王玥焯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徐俊熙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潘晓蕊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程振庭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佘佳萱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郑愉希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  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张紫雅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胡宇轩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黄雅琴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邓诗晨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陈明辉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钱文龙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吴灵珂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贺宇翔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杜瑞泽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蔡文惠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王悉菡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游若晨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华文宏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胡思哲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栾彦泽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万安笛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江焱扬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左羽彤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戴宇轩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段余玺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方博宇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罗煜烨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小学毕业年级（</w:t>
      </w:r>
      <w:r>
        <w:rPr>
          <w:rFonts w:hint="eastAsia"/>
          <w:b/>
          <w:bCs/>
          <w:sz w:val="24"/>
        </w:rPr>
        <w:t>4</w:t>
      </w:r>
      <w:r>
        <w:rPr>
          <w:b/>
          <w:bCs/>
          <w:sz w:val="24"/>
        </w:rPr>
        <w:t>5人）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童玉婷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胡依畔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喻昭涵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梅紫涵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史瑞杰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喻文熙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马宇航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程昕雨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林诗琪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吴欣睿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彭琳轩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罗梓豪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陈锡峰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张小琳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杨楚芮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杜雨晨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谭欣阳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刘芷妤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姜昕媛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叶可涵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杨雨歆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罗宇亨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汪笑萱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周思盼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占笔豪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章誉卓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李开妍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张语祺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胡嘉悦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李响斌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黄小康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欧阳睿博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霍昊宇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谢俊一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王紫昂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张乐萱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费伊悦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徐梓曦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汪博涵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朱紫昕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彭蔚瑶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  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柳佳灵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初中非毕业年级（51人）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熊可馨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喻心扬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汪子悠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张羽彤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舒景华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韩若栾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  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黄正兴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周欣怡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徐铭泽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汪智琪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胡诗涵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张紫阳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李佳欣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熊斐然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柳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余梓萱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洪博安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周天予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宁柏森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肖奕宁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李佳能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徐梓航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张凯旋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李静妍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熊紫涵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周梦瑶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董雨辰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梅若涵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  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宋君儒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许子琪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王雅欣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余添吉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张娅桐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吴雨薇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张晓雅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邱子凌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任海萌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余依璇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林瑜轩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陈陶婧安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谢思琪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朱晓雅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方子熙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高明朗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胡成蹊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舒琳宝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孙佳佚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程皓博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初中毕业年级（43人）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徐俊宏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夏玉婷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操慧琪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戴文康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黄娜娜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易昱丞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余家乐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高蓉蓉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王星颢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孔垂强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高鑫敏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夏静茹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陈嘉亮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温超哲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温如阳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邱子皓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李思源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徐梓涵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商惠军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夏周唯亚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黄家健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范存希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孙镇康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叶睿康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杜海华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李宜琳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张哲立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王馨语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郭彩华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王诗雨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汪堂辉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蔡文杰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周子昂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蔡瑞杰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蔡妍聪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江竞熙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李雅欣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肖逸轩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邱博为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刘希文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高中非毕业年级（28人）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陈熠恒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揭晋铭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吴康民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夏子衡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易路阳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周欣冀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胡亚都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高汉新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王承龙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操文光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周嘉怡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王佳慧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程书清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苏敬尧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何妍惠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王可迪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  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叶慧妍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刘思琪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肖弋铭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桂博杰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潘嘉伟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徐依靖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陶佳勇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陶子铭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徐姝琪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陈瑞鑫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姚黄奕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高中毕业年级（20人）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汪辰祺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涂鸿驿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  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罗隽怡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胡佳淇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彭思辰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沈宇恒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童子楷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万祝安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王关浩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徐子辉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魏子鸣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童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周芝伊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陶凌风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梅钰杰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胡一川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张宇辉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苏阳宏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李柯澳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Cs/>
          <w:color w:val="0000FF"/>
          <w:sz w:val="24"/>
        </w:rPr>
      </w:pPr>
    </w:p>
    <w:p>
      <w:pPr>
        <w:spacing w:line="36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武汉经济技术开发区（汉南区）（</w:t>
      </w:r>
      <w:r>
        <w:rPr>
          <w:rFonts w:hint="eastAsia" w:eastAsia="黑体"/>
          <w:bCs/>
          <w:sz w:val="24"/>
        </w:rPr>
        <w:t>1</w:t>
      </w:r>
      <w:r>
        <w:rPr>
          <w:rFonts w:eastAsia="黑体"/>
          <w:bCs/>
          <w:sz w:val="24"/>
        </w:rPr>
        <w:t>66名）</w:t>
      </w:r>
    </w:p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小学非毕业年级（7</w:t>
      </w:r>
      <w:r>
        <w:rPr>
          <w:rFonts w:hint="eastAsia"/>
          <w:b/>
          <w:bCs/>
          <w:sz w:val="24"/>
        </w:rPr>
        <w:t>4</w:t>
      </w:r>
      <w:r>
        <w:rPr>
          <w:b/>
          <w:bCs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赵艺涵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刘家恬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陈苓芮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孟祥佑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丁妍伊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向伊蕊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游瑞霖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姜董唯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王姝睿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  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王艺晨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刘佩林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常天睿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沙诺依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刘雨桐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章芸嘉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马紫萱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周羽辰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陈羽萱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钱毅轩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马歆芮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夏承禹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吴梓桐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童泽彦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严雨嘉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金颖潼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陈嘉燚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彭睿哲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李牧秋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刘锡城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席雅馨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薛惟一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冷崇添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穆昱燃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杨芷涵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余奕萱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方靖萱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雷悦涵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刘茗卓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范木泽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李雨瑾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汪楚涵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郭思源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黄奕然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李文菀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黄明瑞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钟瑾萱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章子轩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廖铭泽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张若岩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焦可欣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杨伊蕊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刘羽墨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杨凯迪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贺忻睿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陈淽欣  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刘屹哲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王诺汐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杨梓林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高鸿博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胡雨桐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王小丫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蒋欣彤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王翘楚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王恩彤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李妙涵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费千逸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龚萱怡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胡子恒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宋懿轩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何香菱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小学毕业年级（</w:t>
      </w: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>7人）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叶一铭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何梓铭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宫艺赫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王莺洁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蔡宇轩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彭雯茜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朱弘宸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艾予晨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肖煜晨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徐思源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陈昕雨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李汉宜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涂博皓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潘雨桐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李洛祺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黄沛辰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杨鸿博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李辰彧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李赫岚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周晟磊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赵艺隆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王译杨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  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欧阳宸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张麟龙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周妙涵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李浩晨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初中非毕业年级（27人）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周冷朕博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罗璟雯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马翔睿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张懿淳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阮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袁雯婷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汤叶子浠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王子月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蔡珺达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余兆雨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黄淑瑶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李小熙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朱睿涵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钱彦好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刘桐菲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邓丹妮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潘琦润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姜天仁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余秋洋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杨文慧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周青远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陈文浩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徐婉清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郑聿泽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杨康宁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罗熙雯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戴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初中毕业年级（20人）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秦悦涵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王馨睿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姚佩珊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毕茗泽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冷欣羽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周嘉奕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向文璋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姚叶涵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贺政语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张子涵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江祁瀚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王祖涵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胡欣怡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张刘傲嘉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施文博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王恺蒂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周可涵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姚芷奕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赵美满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黄新语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高中非毕业年级（11人）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游美然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尤思萌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王雨嫣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赵涵依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姚梓煜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张志恒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曹沛然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刘锡琛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朱天艺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王珂萱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刘语嫣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高中毕业年级（7人）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黄俊逸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田昕卓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明芳乾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梁天宇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颜筱璐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50" w:lineRule="exact"/>
        <w:rPr>
          <w:rFonts w:eastAsia="黑体"/>
          <w:bCs/>
          <w:color w:val="0000FF"/>
          <w:sz w:val="24"/>
        </w:rPr>
      </w:pPr>
    </w:p>
    <w:p>
      <w:pPr>
        <w:spacing w:line="35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武汉东湖新技术开发区（</w:t>
      </w:r>
      <w:r>
        <w:rPr>
          <w:rFonts w:hint="eastAsia" w:eastAsia="黑体"/>
          <w:bCs/>
          <w:sz w:val="24"/>
        </w:rPr>
        <w:t>332</w:t>
      </w:r>
      <w:r>
        <w:rPr>
          <w:rFonts w:eastAsia="黑体"/>
          <w:bCs/>
          <w:sz w:val="24"/>
        </w:rPr>
        <w:t>名）</w:t>
      </w:r>
    </w:p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小学非毕业年级（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68人）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朱沁儿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刘珏竹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秦芈钦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杨子蕴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余鑫辰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胡云翔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刘穆初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王逸骁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邹煜辰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程奕恒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彭伊笑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余诗阳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唐芯童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左瑾瑜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赵哲宇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吴俊轩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郑诗怡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汪嘉瑞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赵禹鑫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吴绮钰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舒佳妮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胡雅馨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涂婉瑜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钱子睿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陈一诺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喻载笑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杨馨羽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宋欣然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曹翌宸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黄书翰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肖松博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李涵钰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严灵珺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傅莉莀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盛皓仁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闻悦希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罗禹晰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鲍梓豪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李柯穆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王峜慈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兰子墨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柯燕慈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杨姝涵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王若茜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吴雨馨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周雨欣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刘维祯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李雨宸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叶子昂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殷誉恩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曹瑞琪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李宁靓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胡尔卓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张凌菲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郑婉琦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易书涵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王智鲲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惠家博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陈雨彦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詹梓晨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杨子煦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汪可欣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席艺萌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周灵钰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黄珈茹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缪佳氤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邱扬阳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朱紫兮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张可萱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尹培睿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吴慕瑶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张筱萌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吴奕宏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魏梓沫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孙佳慧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黄雨沫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余思琪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刘昱彤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张译文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张沁涵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李佳禾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胡丞龙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涂紫涵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黄启轩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黎可心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宁语彤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马子力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白依诺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刘思妤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杜欣雨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张子辰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王晓雅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夏云帆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涂雅茹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谭子洛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胡琪来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张诗睿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俞佳钰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柯小申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张家瑜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王林夕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张菀晴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章蔓宁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牟子颜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封怡菲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何文博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张齐尧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刘梓怡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段诗琪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何子翔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方钱皓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金妍希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韩俊宇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范凯熇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李冕右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苏昱辰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董沄鑫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李俣瑄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易雨泽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游诗琪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杨陈鸣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陈睿橙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张瀚晨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文馨怡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廖泽凡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吴卓骏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李沁桐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管以宁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陈思如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程展唯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陈博婧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陈馨蕊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周 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孙琪涵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唐鹤轩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梁子豪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许琳涵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李梓墨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朱峻逸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叶诗忞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李牧恩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牛浩天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王语彤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李国佳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杜灵熙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  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鄢若齐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付永志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陈鹏燚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李馨怡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沈梓祎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任媛媛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陈丁豪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别俊赫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马颢宁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叶紫阳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周逸航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王峥铮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徐翊翔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汤悦鸣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刘晞雯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袁一竹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王姝墨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曾令行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张轩尘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王楚休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龙韵如</w:t>
            </w: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小学毕业年级（57人）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张沛熙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吕石谦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李锦曦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南雨承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林之泓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向鸣贺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马一诺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尹皓冉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李灵熙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许辰晗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张若茗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李沁宸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蒯骏锋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裴璟浠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张芳源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范馨钰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汪家玘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艺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杨子墨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刘弈烯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毕雨泽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夏天琦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严梓昕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靳舒雅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瞿子沫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郭人煊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陶付心怡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梅皓康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杨蒙嘉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李妍霏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胡博凯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秦  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张斯晴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宋欢喜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肖悦怡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李明镐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</w:t>
            </w: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肖雅婧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李孜萱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欧阳沁瑶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范天雪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李子健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郭佳欣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罗之涵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汤梓涵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林宇轩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范兴翔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张辰希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孙子轩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廖若涵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冯祥格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李柏燃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刘予贺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邓禹熙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董桓瑜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张景珲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初中非毕业年级（50人）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刘晓彤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汪奕茗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刘原琛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李泰来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凃奕名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石芷扬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何佳玲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田一航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费雨星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项俊熙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闫康乔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舒安邓怡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万里成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董恩齐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刘伊诺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向彦可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杨焱博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刘若一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付子维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张隽赫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吴舒妍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郭芮晨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祁汪涵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  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陈宜君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  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秦予玚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陈慕紫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岳伊晨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刘行健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王恬雅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陈明萱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黄钰婷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熊美玲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曹梓轩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  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杨思芸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张慕宸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孙欣怡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李浩轩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杨和硕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姜祎晅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  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刘泓毅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吕乐昕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张汇钦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谭格格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黄博轩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田雨鑫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朱凌达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初中毕业年级（</w:t>
      </w:r>
      <w:r>
        <w:rPr>
          <w:rFonts w:hint="eastAsia"/>
          <w:b/>
          <w:bCs/>
          <w:sz w:val="24"/>
        </w:rPr>
        <w:t>34</w:t>
      </w:r>
      <w:r>
        <w:rPr>
          <w:b/>
          <w:bCs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谭皓月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夏雨欣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方一恒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易禹彤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李天阳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杨沁颖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张博言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瞿欣蕊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朱昱同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龚雨杨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唐欣怡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司溯奕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刘雨菡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康晗潇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王漫霖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何俊威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李泽皓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龙安格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权惠宁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邱一丁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王彬岚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周亚轩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柳博文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熊文景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吴子豪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董卫哲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卢皓宁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郭凌希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张逸风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丁昱皓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周宇轩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柳子宁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张梓琼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何亚非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高中非毕业年级（</w:t>
      </w:r>
      <w:r>
        <w:rPr>
          <w:rFonts w:hint="eastAsia"/>
          <w:b/>
          <w:bCs/>
          <w:sz w:val="24"/>
        </w:rPr>
        <w:t>14</w:t>
      </w:r>
      <w:r>
        <w:rPr>
          <w:b/>
          <w:bCs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左嘉诚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  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闵雪彦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樊致君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郑桂子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谢雅睿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周俊煜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杨玉琳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金启航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  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姜  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饶璟昊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郑珞明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李子涵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高中毕业年级（</w:t>
      </w:r>
      <w:r>
        <w:rPr>
          <w:rFonts w:hint="eastAsia"/>
          <w:b/>
          <w:bCs/>
          <w:sz w:val="24"/>
        </w:rPr>
        <w:t>9</w:t>
      </w:r>
      <w:r>
        <w:rPr>
          <w:b/>
          <w:bCs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张诗雅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程思宇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佘  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丰  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崔心怡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  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刘甜甜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吴瑜璟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徐皓宇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Cs/>
          <w:color w:val="0000FF"/>
          <w:sz w:val="24"/>
        </w:rPr>
      </w:pPr>
    </w:p>
    <w:p>
      <w:pPr>
        <w:spacing w:line="360" w:lineRule="exact"/>
        <w:rPr>
          <w:rFonts w:eastAsia="黑体"/>
          <w:bCs/>
          <w:sz w:val="24"/>
        </w:rPr>
      </w:pPr>
    </w:p>
    <w:p>
      <w:pPr>
        <w:spacing w:line="360" w:lineRule="exact"/>
        <w:rPr>
          <w:rFonts w:eastAsia="黑体"/>
          <w:bCs/>
          <w:sz w:val="24"/>
        </w:rPr>
      </w:pPr>
    </w:p>
    <w:p>
      <w:pPr>
        <w:spacing w:line="36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东湖生态旅游风景区（</w:t>
      </w:r>
      <w:r>
        <w:rPr>
          <w:rFonts w:hint="eastAsia" w:eastAsia="黑体"/>
          <w:bCs/>
          <w:sz w:val="24"/>
        </w:rPr>
        <w:t>29</w:t>
      </w:r>
      <w:r>
        <w:rPr>
          <w:rFonts w:eastAsia="黑体"/>
          <w:bCs/>
          <w:sz w:val="24"/>
        </w:rPr>
        <w:t>名）</w:t>
      </w:r>
    </w:p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小学非毕业年级（</w:t>
      </w:r>
      <w:r>
        <w:rPr>
          <w:rFonts w:hint="eastAsia"/>
          <w:b/>
          <w:bCs/>
          <w:sz w:val="24"/>
        </w:rPr>
        <w:t>9</w:t>
      </w:r>
      <w:r>
        <w:rPr>
          <w:b/>
          <w:bCs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刘宇翔 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张梦凡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陈关麟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王姝瑭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殷海宁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刘诗涵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熊静恩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陈奕均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邱心健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小学毕业年级（</w:t>
      </w:r>
      <w:r>
        <w:rPr>
          <w:rFonts w:hint="eastAsia"/>
          <w:b/>
          <w:bCs/>
          <w:sz w:val="24"/>
        </w:rPr>
        <w:t>3</w:t>
      </w:r>
      <w:r>
        <w:rPr>
          <w:b/>
          <w:bCs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黄秋澄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谢辰翰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冯云汐</w:t>
            </w:r>
          </w:p>
        </w:tc>
        <w:tc>
          <w:tcPr>
            <w:tcW w:w="1132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初中非毕业年级（</w:t>
      </w:r>
      <w:r>
        <w:rPr>
          <w:rFonts w:hint="eastAsia"/>
          <w:b/>
          <w:bCs/>
          <w:sz w:val="24"/>
        </w:rPr>
        <w:t>7</w:t>
      </w:r>
      <w:r>
        <w:rPr>
          <w:b/>
          <w:bCs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 赵湘媛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陈馨洁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刘梦怡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袁依娜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 王楚豫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廖昕怡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曾一茗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</w:tc>
      </w:tr>
    </w:tbl>
    <w:p>
      <w:pPr>
        <w:widowControl/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初中毕业年级（</w:t>
      </w: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刘杏琳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蒋陈珑  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王一帆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易裴姿上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 李子宜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高中非毕业年级（</w:t>
      </w:r>
      <w:r>
        <w:rPr>
          <w:rFonts w:hint="eastAsia"/>
          <w:b/>
          <w:bCs/>
          <w:sz w:val="24"/>
        </w:rPr>
        <w:t>3</w:t>
      </w:r>
      <w:r>
        <w:rPr>
          <w:b/>
          <w:bCs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张子恒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冉智韩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胡耀辉</w:t>
            </w:r>
          </w:p>
        </w:tc>
        <w:tc>
          <w:tcPr>
            <w:tcW w:w="1132" w:type="dxa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w:t>高中毕业年级（</w:t>
      </w: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章晴心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王子涵</w:t>
            </w:r>
          </w:p>
        </w:tc>
        <w:tc>
          <w:tcPr>
            <w:tcW w:w="1132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60" w:lineRule="exact"/>
        <w:rPr>
          <w:bCs/>
          <w:color w:val="0000FF"/>
          <w:sz w:val="24"/>
        </w:rPr>
      </w:pPr>
    </w:p>
    <w:p>
      <w:pPr>
        <w:spacing w:line="36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市教育局直属中小学校（</w:t>
      </w:r>
      <w:r>
        <w:rPr>
          <w:rFonts w:hint="eastAsia" w:eastAsia="黑体"/>
          <w:bCs/>
          <w:sz w:val="24"/>
        </w:rPr>
        <w:t>33</w:t>
      </w:r>
      <w:r>
        <w:rPr>
          <w:rFonts w:eastAsia="黑体"/>
          <w:bCs/>
          <w:sz w:val="24"/>
        </w:rPr>
        <w:t>名）</w:t>
      </w:r>
    </w:p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小学非毕业年级（</w:t>
      </w:r>
      <w:r>
        <w:rPr>
          <w:rFonts w:hint="eastAsia"/>
          <w:b/>
          <w:bCs/>
          <w:color w:val="000000" w:themeColor="text1"/>
          <w:sz w:val="24"/>
        </w:rPr>
        <w:t>7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黄梓钰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陈禹玎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毕钰可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涂吉泽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肖茗露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彭梓晴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邓润熙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小学毕业年级（</w:t>
      </w:r>
      <w:r>
        <w:rPr>
          <w:rFonts w:hint="eastAsia"/>
          <w:b/>
          <w:bCs/>
          <w:color w:val="000000" w:themeColor="text1"/>
          <w:sz w:val="24"/>
        </w:rPr>
        <w:t>3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陆玥名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马宁含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徐培皓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  <w:tc>
          <w:tcPr>
            <w:tcW w:w="1133" w:type="dxa"/>
          </w:tcPr>
          <w:p>
            <w:pPr>
              <w:spacing w:line="360" w:lineRule="exact"/>
              <w:rPr>
                <w:rFonts w:ascii="宋体" w:hAnsi="宋体" w:cs="宋体"/>
                <w:bCs/>
                <w:color w:val="0000FF"/>
                <w:sz w:val="20"/>
              </w:rPr>
            </w:pPr>
          </w:p>
        </w:tc>
      </w:tr>
    </w:tbl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初中非毕业年级（</w:t>
      </w:r>
      <w:r>
        <w:rPr>
          <w:rFonts w:hint="eastAsia"/>
          <w:b/>
          <w:bCs/>
          <w:color w:val="000000" w:themeColor="text1"/>
          <w:sz w:val="24"/>
        </w:rPr>
        <w:t>6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陈纪希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张欣妍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袁灏林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庄靖轩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何润泽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汪佑恩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603"/>
              </w:tabs>
              <w:spacing w:line="360" w:lineRule="exact"/>
              <w:jc w:val="center"/>
              <w:rPr>
                <w:rFonts w:ascii="宋体" w:hAnsi="宋体" w:cs="宋体"/>
                <w:bCs/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FF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初中毕业年级（</w:t>
      </w:r>
      <w:r>
        <w:rPr>
          <w:rFonts w:hint="eastAsia"/>
          <w:b/>
          <w:bCs/>
          <w:color w:val="000000" w:themeColor="text1"/>
          <w:sz w:val="24"/>
        </w:rPr>
        <w:t>4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冯清源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何俊希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刘家煊</w:t>
            </w:r>
          </w:p>
        </w:tc>
        <w:tc>
          <w:tcPr>
            <w:tcW w:w="1132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娄刘畅</w:t>
            </w:r>
          </w:p>
        </w:tc>
        <w:tc>
          <w:tcPr>
            <w:tcW w:w="1133" w:type="dxa"/>
          </w:tcPr>
          <w:p>
            <w:pPr>
              <w:spacing w:line="360" w:lineRule="exact"/>
              <w:rPr>
                <w:bCs/>
                <w:color w:val="0000FF"/>
                <w:sz w:val="20"/>
              </w:rPr>
            </w:pPr>
          </w:p>
        </w:tc>
        <w:tc>
          <w:tcPr>
            <w:tcW w:w="1133" w:type="dxa"/>
          </w:tcPr>
          <w:p>
            <w:pPr>
              <w:spacing w:line="360" w:lineRule="exact"/>
              <w:rPr>
                <w:bCs/>
                <w:color w:val="0000FF"/>
                <w:sz w:val="20"/>
              </w:rPr>
            </w:pPr>
          </w:p>
        </w:tc>
        <w:tc>
          <w:tcPr>
            <w:tcW w:w="1133" w:type="dxa"/>
          </w:tcPr>
          <w:p>
            <w:pPr>
              <w:spacing w:line="360" w:lineRule="exact"/>
              <w:rPr>
                <w:bCs/>
                <w:color w:val="0000FF"/>
                <w:sz w:val="20"/>
              </w:rPr>
            </w:pPr>
          </w:p>
        </w:tc>
        <w:tc>
          <w:tcPr>
            <w:tcW w:w="1133" w:type="dxa"/>
          </w:tcPr>
          <w:p>
            <w:pPr>
              <w:spacing w:line="360" w:lineRule="exact"/>
              <w:rPr>
                <w:bCs/>
                <w:color w:val="0000FF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高中非毕业年级（</w:t>
      </w:r>
      <w:r>
        <w:rPr>
          <w:rFonts w:hint="eastAsia"/>
          <w:b/>
          <w:bCs/>
          <w:color w:val="000000" w:themeColor="text1"/>
          <w:sz w:val="24"/>
        </w:rPr>
        <w:t>7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黄子琪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张欣悦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枚文斌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吴嘉洋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卢知乐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周靖妍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王世杰</w:t>
            </w:r>
          </w:p>
        </w:tc>
        <w:tc>
          <w:tcPr>
            <w:tcW w:w="1133" w:type="dxa"/>
          </w:tcPr>
          <w:p>
            <w:pPr>
              <w:spacing w:line="360" w:lineRule="exact"/>
              <w:rPr>
                <w:bCs/>
                <w:color w:val="0000FF"/>
                <w:sz w:val="20"/>
              </w:rPr>
            </w:pPr>
          </w:p>
        </w:tc>
      </w:tr>
    </w:tbl>
    <w:p>
      <w:pPr>
        <w:widowControl/>
        <w:spacing w:line="360" w:lineRule="exact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高中毕业年级（</w:t>
      </w:r>
      <w:r>
        <w:rPr>
          <w:rFonts w:hint="eastAsia"/>
          <w:b/>
          <w:bCs/>
          <w:color w:val="000000" w:themeColor="text1"/>
          <w:sz w:val="24"/>
        </w:rPr>
        <w:t>6</w:t>
      </w:r>
      <w:r>
        <w:rPr>
          <w:b/>
          <w:bCs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钱文婧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纪</w:t>
            </w:r>
            <w:r>
              <w:rPr>
                <w:rFonts w:hint="eastAsia"/>
                <w:color w:val="000000" w:themeColor="text1"/>
                <w:sz w:val="20"/>
              </w:rPr>
              <w:t>瀚</w:t>
            </w:r>
            <w:r>
              <w:rPr>
                <w:color w:val="000000" w:themeColor="text1"/>
                <w:sz w:val="20"/>
              </w:rPr>
              <w:t>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龚妍伊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安芷雨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  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印子策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rPr>
          <w:color w:val="0000FF"/>
        </w:rPr>
      </w:pP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c1NjQ5YjEwYWUwNjkwMTk2OTIyYTZmZjJhOTZlNDMifQ=="/>
  </w:docVars>
  <w:rsids>
    <w:rsidRoot w:val="00D839EE"/>
    <w:rsid w:val="0002231E"/>
    <w:rsid w:val="00052A18"/>
    <w:rsid w:val="00185C7B"/>
    <w:rsid w:val="001C5A4E"/>
    <w:rsid w:val="00341409"/>
    <w:rsid w:val="00431A16"/>
    <w:rsid w:val="004669CE"/>
    <w:rsid w:val="007A421C"/>
    <w:rsid w:val="007E42C5"/>
    <w:rsid w:val="00853590"/>
    <w:rsid w:val="00907618"/>
    <w:rsid w:val="009631D5"/>
    <w:rsid w:val="00973A22"/>
    <w:rsid w:val="00984903"/>
    <w:rsid w:val="009B51A3"/>
    <w:rsid w:val="009D51AB"/>
    <w:rsid w:val="00AD6D1E"/>
    <w:rsid w:val="00C56751"/>
    <w:rsid w:val="00D839EE"/>
    <w:rsid w:val="00DA42E5"/>
    <w:rsid w:val="00DC1182"/>
    <w:rsid w:val="00E83D16"/>
    <w:rsid w:val="00EF348A"/>
    <w:rsid w:val="01F3521E"/>
    <w:rsid w:val="08311FE3"/>
    <w:rsid w:val="0B2428ED"/>
    <w:rsid w:val="0B414B8E"/>
    <w:rsid w:val="0DAD0977"/>
    <w:rsid w:val="0EC4770D"/>
    <w:rsid w:val="0FD85A54"/>
    <w:rsid w:val="123C051C"/>
    <w:rsid w:val="154C4478"/>
    <w:rsid w:val="16510BAA"/>
    <w:rsid w:val="19F17E3E"/>
    <w:rsid w:val="1E1467F1"/>
    <w:rsid w:val="1E460CBD"/>
    <w:rsid w:val="20FA3A7C"/>
    <w:rsid w:val="21076199"/>
    <w:rsid w:val="24FD7FDE"/>
    <w:rsid w:val="25683A99"/>
    <w:rsid w:val="27035654"/>
    <w:rsid w:val="2790053E"/>
    <w:rsid w:val="28390F3D"/>
    <w:rsid w:val="2DA059AB"/>
    <w:rsid w:val="2EF53AD4"/>
    <w:rsid w:val="35164490"/>
    <w:rsid w:val="36D05553"/>
    <w:rsid w:val="378E4AC6"/>
    <w:rsid w:val="3A3556CD"/>
    <w:rsid w:val="3AAC1E33"/>
    <w:rsid w:val="3C3C4857"/>
    <w:rsid w:val="3F52287D"/>
    <w:rsid w:val="4041301D"/>
    <w:rsid w:val="44ED4010"/>
    <w:rsid w:val="450B6DBD"/>
    <w:rsid w:val="472D42FC"/>
    <w:rsid w:val="4AB72E4F"/>
    <w:rsid w:val="4E824F2D"/>
    <w:rsid w:val="535624E4"/>
    <w:rsid w:val="559E0172"/>
    <w:rsid w:val="5B527A35"/>
    <w:rsid w:val="5BCB77E7"/>
    <w:rsid w:val="5CA249EC"/>
    <w:rsid w:val="5D746389"/>
    <w:rsid w:val="5D9C6FEB"/>
    <w:rsid w:val="63A4104A"/>
    <w:rsid w:val="65F362B8"/>
    <w:rsid w:val="68040309"/>
    <w:rsid w:val="6C3D0CA7"/>
    <w:rsid w:val="73C44DF0"/>
    <w:rsid w:val="75071439"/>
    <w:rsid w:val="752E10BB"/>
    <w:rsid w:val="75E63744"/>
    <w:rsid w:val="7E957AB5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semiHidden/>
    <w:qFormat/>
    <w:uiPriority w:val="0"/>
    <w:rPr>
      <w:rFonts w:eastAsia="宋体"/>
      <w:sz w:val="28"/>
    </w:rPr>
  </w:style>
  <w:style w:type="paragraph" w:customStyle="1" w:styleId="12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4">
    <w:name w:val="附件"/>
    <w:basedOn w:val="1"/>
    <w:qFormat/>
    <w:uiPriority w:val="0"/>
    <w:pPr>
      <w:ind w:left="1638" w:hanging="1016"/>
    </w:pPr>
  </w:style>
  <w:style w:type="paragraph" w:customStyle="1" w:styleId="15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2"/>
    <w:qFormat/>
    <w:uiPriority w:val="0"/>
    <w:pPr>
      <w:framePr/>
      <w:ind w:left="0" w:firstLine="0"/>
    </w:pPr>
    <w:rPr>
      <w:rFonts w:eastAsia="仿宋_GB2312"/>
    </w:rPr>
  </w:style>
  <w:style w:type="character" w:customStyle="1" w:styleId="17">
    <w:name w:val="font41"/>
    <w:basedOn w:val="10"/>
    <w:qFormat/>
    <w:uiPriority w:val="0"/>
    <w:rPr>
      <w:rFonts w:ascii="楷体_GB2312" w:eastAsia="楷体_GB2312" w:cs="楷体_GB2312"/>
      <w:color w:val="000000"/>
      <w:sz w:val="20"/>
      <w:szCs w:val="20"/>
      <w:u w:val="none"/>
    </w:rPr>
  </w:style>
  <w:style w:type="character" w:customStyle="1" w:styleId="18">
    <w:name w:val="font31"/>
    <w:basedOn w:val="10"/>
    <w:qFormat/>
    <w:uiPriority w:val="0"/>
    <w:rPr>
      <w:rFonts w:ascii="楷体_GB2312" w:eastAsia="楷体_GB2312" w:cs="楷体_GB2312"/>
      <w:b/>
      <w:bCs/>
      <w:color w:val="000000"/>
      <w:sz w:val="20"/>
      <w:szCs w:val="20"/>
      <w:u w:val="none"/>
    </w:rPr>
  </w:style>
  <w:style w:type="character" w:customStyle="1" w:styleId="19">
    <w:name w:val="font51"/>
    <w:basedOn w:val="10"/>
    <w:qFormat/>
    <w:uiPriority w:val="0"/>
    <w:rPr>
      <w:rFonts w:ascii="楷体_GB2312" w:eastAsia="楷体_GB2312" w:cs="楷体_GB2312"/>
      <w:color w:val="000000"/>
      <w:sz w:val="20"/>
      <w:szCs w:val="20"/>
      <w:u w:val="none"/>
    </w:rPr>
  </w:style>
  <w:style w:type="character" w:customStyle="1" w:styleId="20">
    <w:name w:val="页眉 字符"/>
    <w:basedOn w:val="10"/>
    <w:link w:val="8"/>
    <w:qFormat/>
    <w:uiPriority w:val="0"/>
    <w:rPr>
      <w:rFonts w:eastAsia="仿宋_GB2312"/>
      <w:kern w:val="2"/>
      <w:sz w:val="18"/>
    </w:rPr>
  </w:style>
  <w:style w:type="character" w:customStyle="1" w:styleId="21">
    <w:name w:val="页脚 字符"/>
    <w:basedOn w:val="10"/>
    <w:link w:val="7"/>
    <w:qFormat/>
    <w:uiPriority w:val="0"/>
    <w:rPr>
      <w:rFonts w:eastAsia="仿宋_GB2312"/>
      <w:kern w:val="2"/>
      <w:sz w:val="18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19</Pages>
  <Words>15703</Words>
  <Characters>15950</Characters>
  <Lines>159</Lines>
  <Paragraphs>45</Paragraphs>
  <TotalTime>24</TotalTime>
  <ScaleCrop>false</ScaleCrop>
  <LinksUpToDate>false</LinksUpToDate>
  <CharactersWithSpaces>16599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2024-05-30T07:35:00Z</dcterms:created>
  <dc:creator>USER-</dc:creator>
  <cp:lastModifiedBy>Y O</cp:lastModifiedBy>
  <cp:lastPrinted>2000-11-30T06:55:00Z</cp:lastPrinted>
  <dcterms:modified xsi:type="dcterms:W3CDTF">2024-06-08T08:03:06Z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AFB81713B35C4FB6BE2FE0C66AAF4268_12</vt:lpwstr>
  </property>
</Properties>
</file>