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b/>
          <w:bCs/>
          <w:color w:val="000000" w:themeColor="text1"/>
          <w:sz w:val="24"/>
        </w:rPr>
      </w:pPr>
      <w:r>
        <w:rPr>
          <w:color w:val="000000" w:themeColor="text1"/>
          <w:szCs w:val="32"/>
        </w:rPr>
        <w:t>附件2</w:t>
      </w:r>
    </w:p>
    <w:p>
      <w:pPr>
        <w:spacing w:line="520" w:lineRule="exact"/>
        <w:jc w:val="center"/>
        <w:rPr>
          <w:rFonts w:eastAsia="公文小标宋简"/>
          <w:b/>
          <w:bCs/>
          <w:color w:val="0000FF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202</w:t>
      </w:r>
      <w:r>
        <w:rPr>
          <w:rFonts w:hint="eastAsia" w:eastAsia="公文小标宋简"/>
          <w:b/>
          <w:bCs/>
          <w:color w:val="000000" w:themeColor="text1"/>
          <w:sz w:val="36"/>
          <w:szCs w:val="36"/>
        </w:rPr>
        <w:t>3</w:t>
      </w:r>
      <w:r>
        <w:rPr>
          <w:rFonts w:eastAsia="公文小标宋简"/>
          <w:b/>
          <w:bCs/>
          <w:color w:val="000000" w:themeColor="text1"/>
          <w:sz w:val="36"/>
          <w:szCs w:val="36"/>
        </w:rPr>
        <w:t>—202</w:t>
      </w:r>
      <w:r>
        <w:rPr>
          <w:rFonts w:hint="eastAsia" w:eastAsia="公文小标宋简"/>
          <w:b/>
          <w:bCs/>
          <w:color w:val="000000" w:themeColor="text1"/>
          <w:sz w:val="36"/>
          <w:szCs w:val="36"/>
        </w:rPr>
        <w:t>4</w:t>
      </w:r>
      <w:r>
        <w:rPr>
          <w:rFonts w:eastAsia="公文小标宋简"/>
          <w:b/>
          <w:bCs/>
          <w:color w:val="000000" w:themeColor="text1"/>
          <w:sz w:val="36"/>
          <w:szCs w:val="36"/>
        </w:rPr>
        <w:t>学年度全市普通中小学优秀学生干部</w:t>
      </w:r>
      <w:r>
        <w:rPr>
          <w:rFonts w:hint="eastAsia" w:eastAsia="公文小标宋简"/>
          <w:b/>
          <w:bCs/>
          <w:color w:val="000000" w:themeColor="text1"/>
          <w:sz w:val="36"/>
          <w:szCs w:val="36"/>
        </w:rPr>
        <w:t>名单</w:t>
      </w:r>
    </w:p>
    <w:p>
      <w:pPr>
        <w:spacing w:line="520" w:lineRule="exact"/>
        <w:jc w:val="center"/>
        <w:rPr>
          <w:rFonts w:eastAsia="楷体_GB2312"/>
          <w:bCs/>
          <w:color w:val="000000" w:themeColor="text1"/>
          <w:szCs w:val="32"/>
        </w:rPr>
      </w:pPr>
      <w:r>
        <w:rPr>
          <w:rFonts w:eastAsia="楷体_GB2312"/>
          <w:bCs/>
          <w:color w:val="000000" w:themeColor="text1"/>
          <w:szCs w:val="32"/>
        </w:rPr>
        <w:t>（共</w:t>
      </w:r>
      <w:r>
        <w:rPr>
          <w:rFonts w:hint="eastAsia"/>
          <w:color w:val="000000" w:themeColor="text1"/>
          <w:szCs w:val="32"/>
        </w:rPr>
        <w:t>813</w:t>
      </w:r>
      <w:r>
        <w:rPr>
          <w:rFonts w:eastAsia="楷体_GB2312"/>
          <w:bCs/>
          <w:color w:val="000000" w:themeColor="text1"/>
          <w:szCs w:val="32"/>
        </w:rPr>
        <w:t>名）</w:t>
      </w:r>
    </w:p>
    <w:p>
      <w:pPr>
        <w:spacing w:line="320" w:lineRule="exact"/>
        <w:jc w:val="center"/>
        <w:rPr>
          <w:bCs/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江岸区（</w:t>
      </w:r>
      <w:r>
        <w:rPr>
          <w:rFonts w:hint="eastAsia" w:eastAsia="黑体"/>
          <w:color w:val="000000" w:themeColor="text1"/>
          <w:sz w:val="24"/>
        </w:rPr>
        <w:t>71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46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刘珮渔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张轩诚  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秦思雨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张钤椋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陈泽友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吴松泽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魏雨彤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陈曼怡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方楚晴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苏子航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王馨蕊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李雨宸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闫晨智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钱立芸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刘奕林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张飘月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刘昕玥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秦楚涵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李宇泽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黄诗洪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黄浩鹏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冯陈岩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胡景彬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张睿宸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邱翊轩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孙通泽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陆怡名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左洲铭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刘楚言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熊禹喆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张庭轩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谌雨彤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陈子谦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周梦琪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陶宇航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段怡萱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徐鸿毅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姜伊人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苗昕阳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贺祉菀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肖梓超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杨心怡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吴雨霏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李佩琦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张明哲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汪锦瑜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25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杨昊嘉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张鑫雨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施佳言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邵俊懿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李秀文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罗睿麒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王如美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黄绮文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李斯特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胡茗轩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龚夏卓屹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李雨诗涵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吴易凡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姜海洋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李安然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陈志轩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张煜晨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孙小美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童雅暄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肖一笑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袁琳真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汪子凡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田佳禾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张朕君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江汉区（</w:t>
      </w:r>
      <w:r>
        <w:rPr>
          <w:rFonts w:hint="eastAsia" w:eastAsia="黑体"/>
          <w:color w:val="000000" w:themeColor="text1"/>
          <w:sz w:val="24"/>
        </w:rPr>
        <w:t>40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28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罗诗涵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刘宇泽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章子成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胡馨悦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李赫哲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谢俊森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张若彤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孙培皓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刘佩琪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付博文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熊泽宇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雷朵昤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刘灿灿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梅宇川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刘紫雯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林子鉴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陈幸垚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侯孟玖安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祁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张鑫成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沈盛林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叶芷妍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贺予琪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吕泓月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崔依依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刘博研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Cs w:val="21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12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王子悦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刘宸菲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田宇恒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刘俨影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袁梦弛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鲁昀熙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张雅婷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邹慧兰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王婧瑶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张湄林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王珺妍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胡鸣轩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硚口区（</w:t>
      </w:r>
      <w:r>
        <w:rPr>
          <w:rFonts w:hint="eastAsia" w:eastAsia="黑体"/>
          <w:color w:val="000000" w:themeColor="text1"/>
          <w:sz w:val="24"/>
        </w:rPr>
        <w:t>50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32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陈家辉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杨诗琪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彭钰轩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汪禹衡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李雨诗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杨旨谊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熊天奕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曾芷玥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陈璟睿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左沐然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童曦晨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胡伊娜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蔡思萌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王楷博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李子寒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王紫妍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肖铠源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李寅媛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唐宇泽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翟紫涵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刘昱洋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陈馨蕾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郭烨桢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李思颖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方雅彤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喻妍萱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霍思然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卢博文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文梓轩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吕欣洋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何翊霏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王羽琦</w:t>
            </w: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18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汪子仪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黄思睿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李奕萱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刘俊奇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  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宋玉玺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  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徐芷钰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张尔驰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李林沪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刘紫莹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辛赟辉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李雨萱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盛俊华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  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杨鼎旭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祝伟轩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  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汉阳区（</w:t>
      </w:r>
      <w:r>
        <w:rPr>
          <w:rFonts w:hint="eastAsia" w:eastAsia="黑体"/>
          <w:color w:val="000000" w:themeColor="text1"/>
          <w:sz w:val="24"/>
        </w:rPr>
        <w:t>52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36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潘玥含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董旖姗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安君涵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刘熠乐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余心蕾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盛宇飞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曹一乐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沈  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吕孟轩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丁君翎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俞佳成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欧阳梓琦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廖锦轾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王瑞恒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李美静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汤耀凯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陈宇辰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易刘康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高嘉蔚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向柳怡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高莘菲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夏欣妍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刘睿天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谢可心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张承念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张秋雨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肖振雄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刘承恩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马奥奥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黄俊伟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黄法莫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朱佳妮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王梓睿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李俊熙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陈雨欣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熊雨欣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16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王浩淼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黄晨茜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王千尔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王钰媛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张雨嘉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张宇轲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吴琪睿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张宸希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  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毛新睿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刘宇杭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琚恒鑫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  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方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张晓菲</w:t>
            </w:r>
          </w:p>
        </w:tc>
      </w:tr>
    </w:tbl>
    <w:p>
      <w:pPr>
        <w:widowControl/>
        <w:spacing w:line="320" w:lineRule="exact"/>
        <w:rPr>
          <w:rFonts w:eastAsia="黑体"/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武昌区（</w:t>
      </w:r>
      <w:r>
        <w:rPr>
          <w:rFonts w:hint="eastAsia" w:eastAsia="黑体"/>
          <w:color w:val="000000" w:themeColor="text1"/>
          <w:sz w:val="24"/>
        </w:rPr>
        <w:t>79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48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许吕夕醒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张泽昕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陈孟琪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赵博阳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彭王梓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张沐菡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熊昱林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柳栋盛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刘添悦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杨宓绮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杨谦喆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阎瑞珊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李子墨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薛子墨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孟酿言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蔡雨轩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李秉轩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张楚博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刘哲序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鄢新珂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王梓茏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王珉钰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任晨语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曹  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史博文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胡湑萱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刘诗妍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李伦宇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李石涵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李昊宇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周力衡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欧阳予涵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罗伟航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李默涵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王修齐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梅译匀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胡铭文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刘忞卓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王紫琪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段语轩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赵冠勋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陈佳如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廖子骞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侯予涵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柯芷妍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钱乐瑶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陈嘉勋</w:t>
            </w: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31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左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周桓樟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邓梓豪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吴家潼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刘吉坤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  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陶子聪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方智博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严钰博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王惠语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卢吴优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  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郑  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  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李帅毅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王曦康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黄博约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陈诗语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廖雪岩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  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邵  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卢东诚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李元裴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吴冠华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邹彦玉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刘书朗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张雅琳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青山区（</w:t>
      </w:r>
      <w:r>
        <w:rPr>
          <w:rFonts w:hint="eastAsia" w:eastAsia="黑体"/>
          <w:color w:val="000000" w:themeColor="text1"/>
          <w:sz w:val="24"/>
        </w:rPr>
        <w:t>42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27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胡梦辰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刘之祎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庞裕开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蔡悦彤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梁守轶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王梓堃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蔡雨莘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王钧立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张晓蕾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杨子懿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赵文硕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王子晨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陈嘉淦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曾一戈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贾远澍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林诗雅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杨佳怡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辛姝琪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李宏益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李轩省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卢心怡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胡博诚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许志恒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冯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高</w:t>
            </w:r>
            <w:r>
              <w:rPr>
                <w:rFonts w:hint="eastAsia"/>
                <w:color w:val="000000" w:themeColor="text1"/>
                <w:sz w:val="20"/>
              </w:rPr>
              <w:t xml:space="preserve">  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15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周怡君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申玉昊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惠可欣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陈梦涵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赵恒曦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黄子睿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毛隆博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曾乐之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左微尘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焦希艾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汪静杉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叶星言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厉志翔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张梓瑜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洪山区（</w:t>
      </w:r>
      <w:r>
        <w:rPr>
          <w:rFonts w:hint="eastAsia" w:eastAsia="黑体"/>
          <w:color w:val="000000" w:themeColor="text1"/>
          <w:sz w:val="24"/>
        </w:rPr>
        <w:t>59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41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李同泽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王立昭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高海博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王耔棋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徐智娴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王熙睿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潘楠林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马忻然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卢小未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宋浩宇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闵子轩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曾祥瑞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许晗雅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邢雨桐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林子涵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陈梓良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祝钰琪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魏明天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代梦可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马伊雪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王海粼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李芯谊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黄予馨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杨嘉妍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周瑶玥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余书瀚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饶子轩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张展芃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代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谭锦鸿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唐雅琪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付蓉纬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梁馨元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余思远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李梓悦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李新丞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梁蓝月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尹子睿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陈亚璇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王雨萱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18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张麦琪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付梓恩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刘富文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向予乐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张心晨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邹涛鸿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李泉睿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张馨颖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李小杨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刘奡铭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高舒翔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叶远阳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张志齐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</w:rPr>
              <w:t xml:space="preserve">  </w:t>
            </w:r>
            <w:r>
              <w:rPr>
                <w:color w:val="000000" w:themeColor="text1"/>
                <w:sz w:val="20"/>
              </w:rPr>
              <w:t>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孙启航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柳湘宁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东西湖区（</w:t>
      </w:r>
      <w:r>
        <w:rPr>
          <w:rFonts w:hint="eastAsia" w:eastAsia="黑体"/>
          <w:color w:val="000000" w:themeColor="text1"/>
          <w:sz w:val="24"/>
        </w:rPr>
        <w:t>47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32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马伊辰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杨江琪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梅舒月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刘彩瑞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李泰宇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周喆宇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伍家诺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朱正屹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张靓</w:t>
            </w:r>
            <w:r>
              <w:rPr>
                <w:rFonts w:hint="eastAsia"/>
                <w:color w:val="000000" w:themeColor="text1"/>
                <w:sz w:val="20"/>
              </w:rPr>
              <w:t>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吴紫萱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周毅然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孙馨怡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金梓灿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李雨晴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褚愉阳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王梓睿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郭馨怡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姜妍希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鲁骏杰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张雯慧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邓倪晨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棘冰洁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安  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曾梓萌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龚安心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戴思言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周子茜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张溪涵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刘子心</w:t>
            </w: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15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牛毅航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陈子翔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尚晗瑞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沈羿赫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匡宇皓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陈志豪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饶林毅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沈歆钰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刘雅欣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张常鑫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李玉馨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何丽雯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薛俊毅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汪子洋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肖胡崧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蔡甸区（</w:t>
      </w:r>
      <w:r>
        <w:rPr>
          <w:rFonts w:hint="eastAsia" w:eastAsia="黑体"/>
          <w:color w:val="000000" w:themeColor="text1"/>
          <w:sz w:val="24"/>
        </w:rPr>
        <w:t>41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28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骆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骁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戴紫玥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范鑫宇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龙泊瑶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徐雅萱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吴靖翊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陈智祥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张若琳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刘思淇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张翠达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何雯玉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陈嘉蓓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陈思博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付宇航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柳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刘诗怡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宰亦菲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徐家蕾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陈天佑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徐婧琪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周鹏辉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马宇航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胡子轩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余尚泽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周义凡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黄子洋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肖俊悠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陈梦希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13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黄豪林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郑扬义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肖佳彤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肖静怡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曹子勖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李歆言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刘梓翔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龙傲林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陈思竹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郭梦菡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杨宇凡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张韵涵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color w:val="000000" w:themeColor="text1"/>
          <w:szCs w:val="21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江夏区（</w:t>
      </w:r>
      <w:r>
        <w:rPr>
          <w:rFonts w:hint="eastAsia" w:eastAsia="黑体"/>
          <w:color w:val="000000" w:themeColor="text1"/>
          <w:sz w:val="24"/>
        </w:rPr>
        <w:t>60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41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龚雨欣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甄梦怡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万景溪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高佩琪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吴宸萱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吴欢欢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李黄景轩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夏晨漪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陈亦舒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徐欣雅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陶淑骐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涂一萌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陈宇飞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肖雨轩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肖俊雅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方芷珊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邹国栋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曹家诚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范一霖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陈亦明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蔡笑天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张诗颖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万茗萱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张景誉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刘馨怡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王胜利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张欣宜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祝杰希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胡孟文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廖烨枫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  茜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苏程飞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王悦齐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王欣怡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龚奕霖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曾智芯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杨怡晨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秦雨涵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张昕玥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邹子妍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徐丽婷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19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陈鸿飞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江义振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汪紫萱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田骞语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张若轻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刘嘉怡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刘子仪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张文清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陆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杨仟仟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  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颜佳绮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柯润宇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任佳怡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瞿振宇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黄陂区（</w:t>
      </w:r>
      <w:r>
        <w:rPr>
          <w:rFonts w:hint="eastAsia" w:eastAsia="黑体"/>
          <w:color w:val="000000" w:themeColor="text1"/>
          <w:sz w:val="24"/>
        </w:rPr>
        <w:t>94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63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郑欣妍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严瑾瑜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彭奕阳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张嘉乐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朱婧萱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胡丽萍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余天奇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周兴芋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熊妤童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吴昕曈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熊阳熙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王嘉乐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杨连旭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王辰昊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夏梓皓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祝文涵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陈子康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喻梓萌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黄佩琪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张梦怡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王锦睿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刘欣怡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刘欣怡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汪欣琪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王馨怡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韩聪慧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赵子豪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王淇欣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潘雅菲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徐妤婷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梅芯怡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李泽为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杨铠旭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程梓轩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段雨菲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沈金秋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乐子涵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吴禹键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杜逸扬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邓昭瑾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冯弈苒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吴思瑞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杨屹瑞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彭若水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罗文宣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李雨琪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徐智颖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吴诗萌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于雅婷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刘宇翔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胡思仰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邵嘉瑶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孙佳成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陈诗颖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丁明丰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吴健豪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雷英睿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邓君杨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罗雨琴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刘湘伊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魏宇杨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姜  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朱月橦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31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张智明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李诗琦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谢梦娟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郭子怡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余晶颖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张叶彤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汪世杰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彭嘉熠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钟欣雨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叶锦鹏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隆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任逸正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王曼妮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彭添鉴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张芷妍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张志勇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项</w:t>
            </w:r>
            <w:r>
              <w:rPr>
                <w:rFonts w:hint="eastAsia"/>
                <w:color w:val="000000" w:themeColor="text1"/>
                <w:sz w:val="20"/>
              </w:rPr>
              <w:t xml:space="preserve">  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田雨嫣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陈思语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</w:t>
            </w:r>
            <w:r>
              <w:rPr>
                <w:rFonts w:hint="eastAsia"/>
                <w:color w:val="000000" w:themeColor="text1"/>
                <w:sz w:val="20"/>
              </w:rPr>
              <w:t xml:space="preserve">  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冷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周子恒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胡馨月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徐张彤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刘佳旎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杜文希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徐雯婧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方博涵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新洲区（</w:t>
      </w:r>
      <w:r>
        <w:rPr>
          <w:rFonts w:hint="eastAsia" w:eastAsia="黑体"/>
          <w:color w:val="000000" w:themeColor="text1"/>
          <w:sz w:val="24"/>
        </w:rPr>
        <w:t>71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47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万晨汐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童雪梅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宋王晨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魏瑾秋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彭嘉祺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  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张菁蕾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姜谱应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周子涵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李子恒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朱新宇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许梓轩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程可芯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马文熙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汪诗菡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汪楚妍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邱子晗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杨芷萱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徐子洋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贺志远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江颖雯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梅斯琪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陶思润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王子妍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刘博轩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余紫欢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叶宇宸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左成正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龚佳豪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曾嘉欣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陈思硕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胡沁瑶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张伦文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张佳鑫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王艺词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张欣怡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汪源颢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陈子玥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程飞扬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程紫妍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  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姚杏灵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周子涵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彭凯文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陶天蓝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程子萌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24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石博恒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童文浩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蔡科锐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郑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李媛媛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严槿涵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林宇恒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马宇涵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洪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李森睿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刘思扬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戴灵悦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石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陈二朵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王金敏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张晓池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何佳文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程  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陶彦呈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刘佳豪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邱比恒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程思琪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  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  驰</w:t>
            </w:r>
          </w:p>
        </w:tc>
      </w:tr>
    </w:tbl>
    <w:p>
      <w:pPr>
        <w:widowControl/>
        <w:spacing w:line="320" w:lineRule="exact"/>
        <w:rPr>
          <w:rFonts w:eastAsia="黑体"/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武汉经济技术开发区（汉南区）（</w:t>
      </w:r>
      <w:r>
        <w:rPr>
          <w:rFonts w:hint="eastAsia" w:eastAsia="黑体"/>
          <w:color w:val="000000" w:themeColor="text1"/>
          <w:sz w:val="24"/>
        </w:rPr>
        <w:t>33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23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徐梓骏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钟子秋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韩梦颖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王子萱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焦睿峰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肖景晨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杨晨涵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喻思彤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陈汪展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刘思恩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何烁泽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刘芷涵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刘康旭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向子齐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夏梓萌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石珍妮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孙晨曦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彭奕嘉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吴雨融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陈雨萱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栾欣然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孙可心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包墨非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10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童  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周家利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黄晓蕾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刘俊逸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  航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周诗瑶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罗子悠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龚梓芙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刘子涵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黄儒果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武汉东湖新技术开发区（</w:t>
      </w:r>
      <w:r>
        <w:rPr>
          <w:rFonts w:hint="eastAsia" w:eastAsia="黑体"/>
          <w:color w:val="000000" w:themeColor="text1"/>
          <w:sz w:val="24"/>
        </w:rPr>
        <w:t>53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42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施子凡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冉聿弨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谢子芸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陈诺涵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王光宇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倪若希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王子墨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罗屹轩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杨明轩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李秋阳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罗茹涵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章凯荥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张明昊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舒逸轩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叶湘颖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黄佳欣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舒梓涵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李子涵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肖子赫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唐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穆孜月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丁琦雯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李雨倩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王悦晴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李成然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王凯杰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金笑萱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袁洲绿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章文谦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张宇哲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黄浩然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秦子尧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蒋梓成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徐  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李帅琪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徐子翎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吴紫宸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王启瑶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孟昕蓓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张睿聪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周钰淇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王楚嫣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11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张歆语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刘正轩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刘青祥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龚鑫怡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史亚妮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陈志远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孙俊杰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曹中烨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吴茂东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程怡菲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熊思函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>
      <w:pPr>
        <w:widowControl/>
        <w:spacing w:line="320" w:lineRule="exact"/>
        <w:rPr>
          <w:bCs/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bCs/>
          <w:color w:val="000000" w:themeColor="text1"/>
          <w:sz w:val="24"/>
        </w:rPr>
        <w:t>东湖生态旅游风景区</w:t>
      </w:r>
      <w:r>
        <w:rPr>
          <w:rFonts w:eastAsia="黑体"/>
          <w:color w:val="000000" w:themeColor="text1"/>
          <w:sz w:val="24"/>
        </w:rPr>
        <w:t>（</w:t>
      </w:r>
      <w:r>
        <w:rPr>
          <w:rFonts w:hint="eastAsia" w:eastAsia="黑体"/>
          <w:color w:val="000000" w:themeColor="text1"/>
          <w:sz w:val="24"/>
        </w:rPr>
        <w:t>9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6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甘海彤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程  然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邱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汤薇可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唐佳蕊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刘子畅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Cs w:val="21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3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孙瑜婧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>睿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刘昭然</w:t>
            </w:r>
          </w:p>
        </w:tc>
        <w:tc>
          <w:tcPr>
            <w:tcW w:w="1132" w:type="dxa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320" w:lineRule="exact"/>
              <w:rPr>
                <w:color w:val="0000FF"/>
                <w:szCs w:val="21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FF"/>
          <w:sz w:val="24"/>
        </w:rPr>
      </w:pPr>
    </w:p>
    <w:p>
      <w:pPr>
        <w:widowControl/>
        <w:spacing w:line="320" w:lineRule="exact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市教育局直属中小学校（</w:t>
      </w:r>
      <w:r>
        <w:rPr>
          <w:rFonts w:hint="eastAsia" w:eastAsia="黑体"/>
          <w:color w:val="000000" w:themeColor="text1"/>
          <w:sz w:val="24"/>
        </w:rPr>
        <w:t>12</w:t>
      </w:r>
      <w:r>
        <w:rPr>
          <w:rFonts w:eastAsia="黑体"/>
          <w:color w:val="000000" w:themeColor="text1"/>
          <w:sz w:val="24"/>
        </w:rPr>
        <w:t>名）</w:t>
      </w:r>
    </w:p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初中（</w:t>
      </w:r>
      <w:r>
        <w:rPr>
          <w:rFonts w:hint="eastAsia"/>
          <w:b/>
          <w:color w:val="000000" w:themeColor="text1"/>
          <w:sz w:val="24"/>
        </w:rPr>
        <w:t>5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谢子轩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李琢雅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邓岚予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周晋帆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李翘楚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rPr>
                <w:color w:val="0000FF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FF"/>
                <w:szCs w:val="21"/>
              </w:rPr>
            </w:pPr>
          </w:p>
        </w:tc>
      </w:tr>
    </w:tbl>
    <w:p>
      <w:pPr>
        <w:widowControl/>
        <w:spacing w:line="32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普通高中（</w:t>
      </w:r>
      <w:r>
        <w:rPr>
          <w:rFonts w:hint="eastAsia"/>
          <w:b/>
          <w:color w:val="000000" w:themeColor="text1"/>
          <w:sz w:val="24"/>
        </w:rPr>
        <w:t>7</w:t>
      </w:r>
      <w:r>
        <w:rPr>
          <w:b/>
          <w:color w:val="000000" w:themeColor="text1"/>
          <w:sz w:val="24"/>
        </w:rPr>
        <w:t>人）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胡曦源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张可盈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甘柳鸣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黄孝余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李丰泽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平措卓玛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庞铭奥</w:t>
            </w:r>
          </w:p>
        </w:tc>
        <w:tc>
          <w:tcPr>
            <w:tcW w:w="1133" w:type="dxa"/>
          </w:tcPr>
          <w:p>
            <w:pPr>
              <w:widowControl/>
              <w:spacing w:line="320" w:lineRule="exact"/>
              <w:jc w:val="center"/>
              <w:rPr>
                <w:color w:val="0000FF"/>
                <w:sz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rPr>
        <w:rFonts w:hint="eastAsia"/>
      </w:rPr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c1NjQ5YjEwYWUwNjkwMTk2OTIyYTZmZjJhOTZlNDMifQ=="/>
  </w:docVars>
  <w:rsids>
    <w:rsidRoot w:val="00D839EE"/>
    <w:rsid w:val="00052A18"/>
    <w:rsid w:val="00185C7B"/>
    <w:rsid w:val="00907618"/>
    <w:rsid w:val="00C56751"/>
    <w:rsid w:val="00D839EE"/>
    <w:rsid w:val="01F3521E"/>
    <w:rsid w:val="08311FE3"/>
    <w:rsid w:val="0B2428ED"/>
    <w:rsid w:val="0B414B8E"/>
    <w:rsid w:val="0DAD0977"/>
    <w:rsid w:val="0FD85A54"/>
    <w:rsid w:val="123C051C"/>
    <w:rsid w:val="154C4478"/>
    <w:rsid w:val="16510BAA"/>
    <w:rsid w:val="19F17E3E"/>
    <w:rsid w:val="1E1467F1"/>
    <w:rsid w:val="1E460CBD"/>
    <w:rsid w:val="20FA3A7C"/>
    <w:rsid w:val="21076199"/>
    <w:rsid w:val="24FD7FDE"/>
    <w:rsid w:val="25683A99"/>
    <w:rsid w:val="27035654"/>
    <w:rsid w:val="2790053E"/>
    <w:rsid w:val="28390F3D"/>
    <w:rsid w:val="2DA059AB"/>
    <w:rsid w:val="2EF53AD4"/>
    <w:rsid w:val="35164490"/>
    <w:rsid w:val="36D05553"/>
    <w:rsid w:val="378E4AC6"/>
    <w:rsid w:val="3A3556CD"/>
    <w:rsid w:val="3AAC1E33"/>
    <w:rsid w:val="3C3C4857"/>
    <w:rsid w:val="3F52287D"/>
    <w:rsid w:val="4041301D"/>
    <w:rsid w:val="44ED4010"/>
    <w:rsid w:val="450B6DBD"/>
    <w:rsid w:val="472D42FC"/>
    <w:rsid w:val="4AB72E4F"/>
    <w:rsid w:val="4E824F2D"/>
    <w:rsid w:val="535624E4"/>
    <w:rsid w:val="559E0172"/>
    <w:rsid w:val="565F16CE"/>
    <w:rsid w:val="5B527A35"/>
    <w:rsid w:val="5BCB77E7"/>
    <w:rsid w:val="5CA249EC"/>
    <w:rsid w:val="5D746389"/>
    <w:rsid w:val="5D9C6FEB"/>
    <w:rsid w:val="63A4104A"/>
    <w:rsid w:val="65F362B8"/>
    <w:rsid w:val="68040309"/>
    <w:rsid w:val="6C3D0CA7"/>
    <w:rsid w:val="73C44DF0"/>
    <w:rsid w:val="75071439"/>
    <w:rsid w:val="752E10BB"/>
    <w:rsid w:val="75E63744"/>
    <w:rsid w:val="7E957AB5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uiPriority w:val="0"/>
    <w:rPr>
      <w:rFonts w:eastAsia="宋体"/>
      <w:sz w:val="28"/>
    </w:rPr>
  </w:style>
  <w:style w:type="paragraph" w:customStyle="1" w:styleId="12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4">
    <w:name w:val="附件"/>
    <w:basedOn w:val="1"/>
    <w:qFormat/>
    <w:uiPriority w:val="0"/>
    <w:pPr>
      <w:ind w:left="1638" w:hanging="1016"/>
    </w:pPr>
  </w:style>
  <w:style w:type="paragraph" w:customStyle="1" w:styleId="15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2"/>
    <w:uiPriority w:val="0"/>
    <w:pPr>
      <w:ind w:left="0" w:firstLine="0"/>
    </w:pPr>
    <w:rPr>
      <w:rFonts w:eastAsia="仿宋_GB2312"/>
    </w:rPr>
  </w:style>
  <w:style w:type="character" w:customStyle="1" w:styleId="17">
    <w:name w:val="font41"/>
    <w:basedOn w:val="10"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ascii="楷体_GB2312" w:eastAsia="楷体_GB2312" w:cs="楷体_GB2312"/>
      <w:b/>
      <w:bCs/>
      <w:color w:val="000000"/>
      <w:sz w:val="20"/>
      <w:szCs w:val="20"/>
      <w:u w:val="none"/>
    </w:rPr>
  </w:style>
  <w:style w:type="character" w:customStyle="1" w:styleId="19">
    <w:name w:val="font51"/>
    <w:basedOn w:val="10"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  <w:style w:type="character" w:customStyle="1" w:styleId="20">
    <w:name w:val="页眉 Char"/>
    <w:basedOn w:val="10"/>
    <w:link w:val="8"/>
    <w:uiPriority w:val="0"/>
    <w:rPr>
      <w:rFonts w:eastAsia="仿宋_GB2312"/>
      <w:kern w:val="2"/>
      <w:sz w:val="18"/>
    </w:rPr>
  </w:style>
  <w:style w:type="character" w:customStyle="1" w:styleId="21">
    <w:name w:val="页脚 Char"/>
    <w:basedOn w:val="10"/>
    <w:link w:val="7"/>
    <w:uiPriority w:val="0"/>
    <w:rPr>
      <w:rFonts w:eastAsia="仿宋_GB2312"/>
      <w:kern w:val="2"/>
      <w:sz w:val="18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6</Pages>
  <Words>15706</Words>
  <Characters>15953</Characters>
  <Lines>159</Lines>
  <Paragraphs>44</Paragraphs>
  <TotalTime>12</TotalTime>
  <ScaleCrop>false</ScaleCrop>
  <LinksUpToDate>false</LinksUpToDate>
  <CharactersWithSpaces>16603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2024-05-30T07:35:00Z</dcterms:created>
  <dc:creator>USER-</dc:creator>
  <cp:lastModifiedBy>Y O</cp:lastModifiedBy>
  <cp:lastPrinted>2000-11-30T06:55:00Z</cp:lastPrinted>
  <dcterms:modified xsi:type="dcterms:W3CDTF">2024-06-06T07:33:29Z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AFB81713B35C4FB6BE2FE0C66AAF4268_12</vt:lpwstr>
  </property>
</Properties>
</file>