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附件1</w:t>
      </w:r>
    </w:p>
    <w:p>
      <w:pPr>
        <w:ind w:right="-3"/>
        <w:jc w:val="center"/>
        <w:rPr>
          <w:rFonts w:eastAsia="公文小标宋简"/>
          <w:color w:val="000000" w:themeColor="text1"/>
          <w:w w:val="95"/>
          <w:szCs w:val="32"/>
        </w:rPr>
      </w:pPr>
      <w:r>
        <w:rPr>
          <w:rFonts w:eastAsia="公文小标宋简"/>
          <w:b/>
          <w:bCs/>
          <w:color w:val="000000" w:themeColor="text1"/>
          <w:spacing w:val="-4"/>
          <w:w w:val="95"/>
          <w:szCs w:val="32"/>
        </w:rPr>
        <w:t>202</w:t>
      </w:r>
      <w:r>
        <w:rPr>
          <w:rFonts w:hint="eastAsia" w:eastAsia="公文小标宋简"/>
          <w:b/>
          <w:bCs/>
          <w:color w:val="000000" w:themeColor="text1"/>
          <w:spacing w:val="-4"/>
          <w:w w:val="95"/>
          <w:szCs w:val="32"/>
        </w:rPr>
        <w:t>3</w:t>
      </w:r>
      <w:r>
        <w:rPr>
          <w:rFonts w:eastAsia="公文小标宋简"/>
          <w:b/>
          <w:bCs/>
          <w:color w:val="000000" w:themeColor="text1"/>
          <w:spacing w:val="-4"/>
          <w:w w:val="95"/>
          <w:szCs w:val="32"/>
        </w:rPr>
        <w:t>—202</w:t>
      </w:r>
      <w:r>
        <w:rPr>
          <w:rFonts w:hint="eastAsia" w:eastAsia="公文小标宋简"/>
          <w:b/>
          <w:bCs/>
          <w:color w:val="000000" w:themeColor="text1"/>
          <w:spacing w:val="-4"/>
          <w:w w:val="95"/>
          <w:szCs w:val="32"/>
        </w:rPr>
        <w:t>4</w:t>
      </w:r>
      <w:r>
        <w:rPr>
          <w:rFonts w:eastAsia="公文小标宋简"/>
          <w:b/>
          <w:bCs/>
          <w:color w:val="000000" w:themeColor="text1"/>
          <w:spacing w:val="-4"/>
          <w:w w:val="95"/>
          <w:szCs w:val="32"/>
        </w:rPr>
        <w:t>学年度全市普通中小学市级优秀学生、优秀学生干部推荐名额分配表</w:t>
      </w:r>
    </w:p>
    <w:tbl>
      <w:tblPr>
        <w:tblStyle w:val="10"/>
        <w:tblpPr w:leftFromText="180" w:rightFromText="180" w:vertAnchor="page" w:horzAnchor="page" w:tblpXSpec="center" w:tblpY="2917"/>
        <w:tblOverlap w:val="never"/>
        <w:tblW w:w="13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53"/>
        <w:gridCol w:w="800"/>
        <w:gridCol w:w="925"/>
        <w:gridCol w:w="709"/>
        <w:gridCol w:w="921"/>
        <w:gridCol w:w="729"/>
        <w:gridCol w:w="672"/>
        <w:gridCol w:w="951"/>
        <w:gridCol w:w="771"/>
        <w:gridCol w:w="889"/>
        <w:gridCol w:w="793"/>
        <w:gridCol w:w="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单位</w:t>
            </w:r>
          </w:p>
        </w:tc>
        <w:tc>
          <w:tcPr>
            <w:tcW w:w="5809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优秀学生（个）</w:t>
            </w:r>
          </w:p>
        </w:tc>
        <w:tc>
          <w:tcPr>
            <w:tcW w:w="4164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优秀学生干部（个）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09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4164" w:type="dxa"/>
            <w:gridSpan w:val="5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小学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初中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普通高中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合计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初中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普通高中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2—5</w:t>
            </w:r>
            <w:r>
              <w:rPr>
                <w:rStyle w:val="21"/>
                <w:rFonts w:ascii="Times New Roman" w:cs="Times New Roman"/>
                <w:color w:val="000000" w:themeColor="text1"/>
              </w:rPr>
              <w:t>年级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6</w:t>
            </w:r>
            <w:r>
              <w:rPr>
                <w:rStyle w:val="21"/>
                <w:rFonts w:ascii="Times New Roman" w:cs="Times New Roman"/>
                <w:color w:val="000000" w:themeColor="text1"/>
              </w:rPr>
              <w:t>年级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非毕业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非毕业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毕业年级</w:t>
            </w: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非毕业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非毕业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年级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江岸区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55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53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40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28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23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342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20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12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江汉区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31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32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24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11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195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16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12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</w:rPr>
              <w:t>硚</w:t>
            </w:r>
            <w:r>
              <w:rPr>
                <w:color w:val="000000" w:themeColor="text1"/>
                <w:kern w:val="0"/>
                <w:sz w:val="20"/>
              </w:rPr>
              <w:t>口区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33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35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28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21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16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217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18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10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汉阳区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118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40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39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29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19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259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20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15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武昌区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135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53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54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42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34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345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21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17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青山区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26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29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25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17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13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176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13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洪山区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51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47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34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20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15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316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24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17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10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东西湖区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93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35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37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18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12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222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18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蔡甸区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71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29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23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15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10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179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16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12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江夏区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116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44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46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36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23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15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280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23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18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11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8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黄陂区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162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65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56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37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24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414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35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28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19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12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新洲区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110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45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51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43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28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20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297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26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21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10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武汉经济技术开发区（汉南区）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74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27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20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11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166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13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10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武汉东湖新技术开发区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168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57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50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34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14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332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25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17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市东湖生态旅游风景区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9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5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1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市教育局直属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 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 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7 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6 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 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2 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4 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 xml:space="preserve">3 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0"/>
                <w:sz w:val="20"/>
              </w:rPr>
              <w:t>12</w:t>
            </w: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spacing w:line="440" w:lineRule="exact"/>
        <w:ind w:firstLine="805" w:firstLineChars="258"/>
      </w:pPr>
      <w:bookmarkStart w:id="0" w:name="_GoBack"/>
      <w:bookmarkEnd w:id="0"/>
    </w:p>
    <w:sectPr>
      <w:footerReference r:id="rId5" w:type="default"/>
      <w:footerReference r:id="rId6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1NjQ5YjEwYWUwNjkwMTk2OTIyYTZmZjJhOTZlNDMifQ=="/>
    <w:docVar w:name="KSO_WPS_MARK_KEY" w:val="80e99c64-a67e-42df-865f-6745544094eb"/>
  </w:docVars>
  <w:rsids>
    <w:rsidRoot w:val="00A4770F"/>
    <w:rsid w:val="000233B6"/>
    <w:rsid w:val="000A582D"/>
    <w:rsid w:val="000B0F0D"/>
    <w:rsid w:val="000C5B87"/>
    <w:rsid w:val="001028BB"/>
    <w:rsid w:val="00163C7B"/>
    <w:rsid w:val="001671EB"/>
    <w:rsid w:val="001D15B0"/>
    <w:rsid w:val="0021797F"/>
    <w:rsid w:val="00221B09"/>
    <w:rsid w:val="002D269B"/>
    <w:rsid w:val="002E25DF"/>
    <w:rsid w:val="00337672"/>
    <w:rsid w:val="00353621"/>
    <w:rsid w:val="004460C5"/>
    <w:rsid w:val="00492153"/>
    <w:rsid w:val="004D10A4"/>
    <w:rsid w:val="004D7C37"/>
    <w:rsid w:val="00520798"/>
    <w:rsid w:val="00544EA1"/>
    <w:rsid w:val="0055320C"/>
    <w:rsid w:val="00563E54"/>
    <w:rsid w:val="0059324E"/>
    <w:rsid w:val="005D3A7C"/>
    <w:rsid w:val="006104DA"/>
    <w:rsid w:val="006B4524"/>
    <w:rsid w:val="007324C6"/>
    <w:rsid w:val="00766EFF"/>
    <w:rsid w:val="00771B68"/>
    <w:rsid w:val="007F34BF"/>
    <w:rsid w:val="00806908"/>
    <w:rsid w:val="00825B89"/>
    <w:rsid w:val="0082783D"/>
    <w:rsid w:val="00844CF9"/>
    <w:rsid w:val="00851B70"/>
    <w:rsid w:val="00891410"/>
    <w:rsid w:val="00916364"/>
    <w:rsid w:val="00956AD9"/>
    <w:rsid w:val="0098388D"/>
    <w:rsid w:val="0098738C"/>
    <w:rsid w:val="009D574C"/>
    <w:rsid w:val="00A4770F"/>
    <w:rsid w:val="00AB7509"/>
    <w:rsid w:val="00B40799"/>
    <w:rsid w:val="00B45914"/>
    <w:rsid w:val="00BA1EFD"/>
    <w:rsid w:val="00BC07AC"/>
    <w:rsid w:val="00C55D55"/>
    <w:rsid w:val="00C93717"/>
    <w:rsid w:val="00CA4DBD"/>
    <w:rsid w:val="00CF2DBA"/>
    <w:rsid w:val="00CF7EB6"/>
    <w:rsid w:val="00D61B0C"/>
    <w:rsid w:val="00E14DD8"/>
    <w:rsid w:val="00E209D5"/>
    <w:rsid w:val="00E54F9C"/>
    <w:rsid w:val="00E6749B"/>
    <w:rsid w:val="00E92672"/>
    <w:rsid w:val="00ED60CF"/>
    <w:rsid w:val="00ED70BF"/>
    <w:rsid w:val="00F2746D"/>
    <w:rsid w:val="018F2233"/>
    <w:rsid w:val="029A38EC"/>
    <w:rsid w:val="04846602"/>
    <w:rsid w:val="05254DF2"/>
    <w:rsid w:val="05C869C2"/>
    <w:rsid w:val="0690684A"/>
    <w:rsid w:val="06D373CC"/>
    <w:rsid w:val="07893F2F"/>
    <w:rsid w:val="07A80859"/>
    <w:rsid w:val="0AB1593B"/>
    <w:rsid w:val="0B9A495D"/>
    <w:rsid w:val="0D2B4FF3"/>
    <w:rsid w:val="0FC4644C"/>
    <w:rsid w:val="10111F20"/>
    <w:rsid w:val="11D97E93"/>
    <w:rsid w:val="12FB17D2"/>
    <w:rsid w:val="139C4BBA"/>
    <w:rsid w:val="13A320E3"/>
    <w:rsid w:val="14C447F8"/>
    <w:rsid w:val="199C5D44"/>
    <w:rsid w:val="1AA3121A"/>
    <w:rsid w:val="1B99253B"/>
    <w:rsid w:val="1D5F1562"/>
    <w:rsid w:val="1EC57AEB"/>
    <w:rsid w:val="1EFE4E25"/>
    <w:rsid w:val="1F1C6A67"/>
    <w:rsid w:val="1F4C4B12"/>
    <w:rsid w:val="1F8452B0"/>
    <w:rsid w:val="20913815"/>
    <w:rsid w:val="21116231"/>
    <w:rsid w:val="222C1D27"/>
    <w:rsid w:val="22BC4391"/>
    <w:rsid w:val="23E10F23"/>
    <w:rsid w:val="24BB1774"/>
    <w:rsid w:val="267558BE"/>
    <w:rsid w:val="26AC5526"/>
    <w:rsid w:val="27637EA1"/>
    <w:rsid w:val="289A294C"/>
    <w:rsid w:val="2A1807F9"/>
    <w:rsid w:val="2A6F006E"/>
    <w:rsid w:val="2B312790"/>
    <w:rsid w:val="2DB11966"/>
    <w:rsid w:val="2F2E6FE6"/>
    <w:rsid w:val="301172A5"/>
    <w:rsid w:val="306E5E69"/>
    <w:rsid w:val="316D029A"/>
    <w:rsid w:val="321D59C5"/>
    <w:rsid w:val="33811DDB"/>
    <w:rsid w:val="349D7210"/>
    <w:rsid w:val="35720A81"/>
    <w:rsid w:val="367C4ADB"/>
    <w:rsid w:val="37461371"/>
    <w:rsid w:val="39267BD5"/>
    <w:rsid w:val="3A0D43C8"/>
    <w:rsid w:val="3AFF7002"/>
    <w:rsid w:val="3B7B2ADD"/>
    <w:rsid w:val="3DA23478"/>
    <w:rsid w:val="3DE22F28"/>
    <w:rsid w:val="3E52185C"/>
    <w:rsid w:val="3F33378C"/>
    <w:rsid w:val="3F5465F5"/>
    <w:rsid w:val="40FE0F0E"/>
    <w:rsid w:val="419F74E3"/>
    <w:rsid w:val="42701998"/>
    <w:rsid w:val="42772D26"/>
    <w:rsid w:val="432D1637"/>
    <w:rsid w:val="442567B2"/>
    <w:rsid w:val="44A22D7E"/>
    <w:rsid w:val="44B73A40"/>
    <w:rsid w:val="45433124"/>
    <w:rsid w:val="4678706D"/>
    <w:rsid w:val="46C10A14"/>
    <w:rsid w:val="46F81F5C"/>
    <w:rsid w:val="47633879"/>
    <w:rsid w:val="476A6F78"/>
    <w:rsid w:val="47AF4ADC"/>
    <w:rsid w:val="49E5744D"/>
    <w:rsid w:val="50031144"/>
    <w:rsid w:val="51276ED1"/>
    <w:rsid w:val="513700F7"/>
    <w:rsid w:val="51FD4F1B"/>
    <w:rsid w:val="543C3DD0"/>
    <w:rsid w:val="551636CF"/>
    <w:rsid w:val="55191A1B"/>
    <w:rsid w:val="558D4AB3"/>
    <w:rsid w:val="55DD513F"/>
    <w:rsid w:val="561641AD"/>
    <w:rsid w:val="56C83DA1"/>
    <w:rsid w:val="57016FD3"/>
    <w:rsid w:val="57B73E71"/>
    <w:rsid w:val="5A4A2677"/>
    <w:rsid w:val="5A821E11"/>
    <w:rsid w:val="5B2F1F99"/>
    <w:rsid w:val="5B4D0DED"/>
    <w:rsid w:val="5B7C2D04"/>
    <w:rsid w:val="5BF8682E"/>
    <w:rsid w:val="5D282424"/>
    <w:rsid w:val="5DD40BD5"/>
    <w:rsid w:val="5E4448B4"/>
    <w:rsid w:val="610C0202"/>
    <w:rsid w:val="617370AC"/>
    <w:rsid w:val="618D7A19"/>
    <w:rsid w:val="62500A46"/>
    <w:rsid w:val="641C5084"/>
    <w:rsid w:val="65B65DB5"/>
    <w:rsid w:val="66287D10"/>
    <w:rsid w:val="6B7347A8"/>
    <w:rsid w:val="6C406AD0"/>
    <w:rsid w:val="6E0E60C8"/>
    <w:rsid w:val="6E3B3E98"/>
    <w:rsid w:val="6F233805"/>
    <w:rsid w:val="6FB24AEE"/>
    <w:rsid w:val="6FEF189F"/>
    <w:rsid w:val="70F83701"/>
    <w:rsid w:val="718C6F29"/>
    <w:rsid w:val="74BF2EC4"/>
    <w:rsid w:val="756845CD"/>
    <w:rsid w:val="75FE6CDF"/>
    <w:rsid w:val="798A344F"/>
    <w:rsid w:val="7A834DA1"/>
    <w:rsid w:val="7DFA31BA"/>
    <w:rsid w:val="7E301A00"/>
    <w:rsid w:val="7E596647"/>
    <w:rsid w:val="7FBB79EF"/>
    <w:rsid w:val="7FBE662D"/>
    <w:rsid w:val="7FCD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8"/>
    <w:qFormat/>
    <w:uiPriority w:val="99"/>
    <w:pPr>
      <w:ind w:firstLine="622" w:firstLineChars="200"/>
    </w:pPr>
  </w:style>
  <w:style w:type="paragraph" w:styleId="7">
    <w:name w:val="Date"/>
    <w:basedOn w:val="1"/>
    <w:next w:val="1"/>
    <w:link w:val="19"/>
    <w:autoRedefine/>
    <w:qFormat/>
    <w:uiPriority w:val="0"/>
  </w:style>
  <w:style w:type="paragraph" w:styleId="8">
    <w:name w:val="footer"/>
    <w:basedOn w:val="1"/>
    <w:link w:val="20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缩进 Char"/>
    <w:basedOn w:val="11"/>
    <w:link w:val="6"/>
    <w:autoRedefine/>
    <w:qFormat/>
    <w:uiPriority w:val="99"/>
    <w:rPr>
      <w:rFonts w:eastAsia="仿宋_GB2312"/>
      <w:kern w:val="2"/>
      <w:sz w:val="32"/>
    </w:rPr>
  </w:style>
  <w:style w:type="character" w:customStyle="1" w:styleId="19">
    <w:name w:val="日期 Char"/>
    <w:basedOn w:val="11"/>
    <w:link w:val="7"/>
    <w:autoRedefine/>
    <w:qFormat/>
    <w:locked/>
    <w:uiPriority w:val="0"/>
    <w:rPr>
      <w:rFonts w:eastAsia="仿宋_GB2312"/>
      <w:kern w:val="2"/>
      <w:sz w:val="32"/>
    </w:rPr>
  </w:style>
  <w:style w:type="character" w:customStyle="1" w:styleId="20">
    <w:name w:val="页脚 Char"/>
    <w:basedOn w:val="11"/>
    <w:link w:val="8"/>
    <w:autoRedefine/>
    <w:semiHidden/>
    <w:qFormat/>
    <w:uiPriority w:val="0"/>
    <w:rPr>
      <w:rFonts w:eastAsia="仿宋_GB2312"/>
      <w:kern w:val="2"/>
      <w:sz w:val="18"/>
    </w:rPr>
  </w:style>
  <w:style w:type="character" w:customStyle="1" w:styleId="21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883C-C47C-48BF-B67F-B508978BF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2</Pages>
  <Words>2473</Words>
  <Characters>1286</Characters>
  <Lines>10</Lines>
  <Paragraphs>7</Paragraphs>
  <TotalTime>9</TotalTime>
  <ScaleCrop>false</ScaleCrop>
  <LinksUpToDate>false</LinksUpToDate>
  <CharactersWithSpaces>3752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2024-04-24T01:45:00Z</dcterms:created>
  <dc:creator>USER-</dc:creator>
  <cp:lastModifiedBy>Y O</cp:lastModifiedBy>
  <cp:lastPrinted>2024-04-25T03:12:00Z</cp:lastPrinted>
  <dcterms:modified xsi:type="dcterms:W3CDTF">2024-05-10T07:50:12Z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C822F80A546E4FBEB0C8D5C9B236ED4C</vt:lpwstr>
  </property>
</Properties>
</file>