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pStyle w:val="9"/>
        <w:widowControl/>
        <w:spacing w:beforeAutospacing="0" w:afterAutospacing="0"/>
        <w:jc w:val="center"/>
        <w:rPr>
          <w:rFonts w:eastAsia="公文小标宋简"/>
          <w:b/>
          <w:bCs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公文小标宋简"/>
          <w:b/>
          <w:bCs/>
          <w:sz w:val="36"/>
          <w:szCs w:val="36"/>
        </w:rPr>
        <w:t>武汉市中小学生云上戏曲知识竞答一等奖</w:t>
      </w:r>
    </w:p>
    <w:p>
      <w:pPr>
        <w:pStyle w:val="9"/>
        <w:widowControl/>
        <w:spacing w:beforeAutospacing="0" w:afterAutospacing="0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（25名）</w:t>
      </w:r>
    </w:p>
    <w:tbl>
      <w:tblPr>
        <w:tblStyle w:val="10"/>
        <w:tblW w:w="7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574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李梓乔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江岸区惠济路小学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黄宥谕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江岸区惠济路小学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余楚卿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江岸区惠济路小学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周成睿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江岸区光华路小学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汪思睿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武汉市实验博雅小学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周成韫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江岸区光华路小学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赵镁澄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武汉市实验博雅第二小学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付辰兮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江汉区北湖小学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毕梓轩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武昌区白鹭街小学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洪天宇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武昌区白鹭街小学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凌烨</w:t>
            </w: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堃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武昌区白鹭街小学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李灵姗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青山区吉林街小学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顗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媛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洪山区第三小学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陈智灵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罗心怡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江夏区文化路中学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谢云蔚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罗佳琪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黄陂区罗汉寺街道罗汉中学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龚江婷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黄陂区罗汉寺街道罗汉中学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  哲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黄陂区武湖中学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彭倩倩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黄陂区职业技术学校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王子铭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武汉经济技术开发区神龙小学湖畔校区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龚品源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武汉市光谷第一小学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贺海姝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武汉市光谷第五小学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羽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武汉市张家铺学校初中部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刘成续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武汉市张家铺学校初中部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</w:tbl>
    <w:p>
      <w:pPr>
        <w:jc w:val="center"/>
        <w:rPr>
          <w:rStyle w:val="12"/>
          <w:rFonts w:eastAsia="公文小标宋简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12"/>
          <w:rFonts w:eastAsia="公文小标宋简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2"/>
          <w:rFonts w:eastAsia="公文小标宋简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武汉市中小学生云上戏曲知识竞答二等奖</w:t>
      </w:r>
    </w:p>
    <w:p>
      <w:pPr>
        <w:pStyle w:val="9"/>
        <w:widowControl/>
        <w:spacing w:beforeAutospacing="0" w:afterAutospacing="0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（21名）</w:t>
      </w:r>
    </w:p>
    <w:tbl>
      <w:tblPr>
        <w:tblStyle w:val="10"/>
        <w:tblW w:w="7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425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程鹿悠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江岸区惠济路小学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张佑桢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江岸区惠济路小学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周若熙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江岸区惠济路小学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宋子哲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武汉市育才怡康小学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周煦沫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武汉市常青实验小学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章书涵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江汉区大兴第一实验学校(新华校区)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黄淼琛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江汉区大兴第一实验学校(新华校区)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彭星瑞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武昌区白鹭街小学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谢双桐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武昌区白鹭街小学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  仪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夏梓曦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吴子妍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江夏区文化路中学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汪彦伲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江夏区文化路中学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  好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江夏区文化路中学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李尚禹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杨子恩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黄陂区前川街道第五小学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王维桢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武汉经济技术开发区神龙小学湖畔校区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孙华琰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武汉经济技术开发区万家湖小学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邵禹凡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武汉经济技术开发区薛峰社区小学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璟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芸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武汉市光谷实验小学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冯圣洋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武汉市光谷第八小学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</w:tbl>
    <w:p>
      <w:pPr>
        <w:jc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12"/>
          <w:rFonts w:eastAsia="公文小标宋简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2"/>
          <w:rFonts w:eastAsia="公文小标宋简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武汉市中小学生云上戏曲知识竞答三等奖</w:t>
      </w:r>
    </w:p>
    <w:p>
      <w:pPr>
        <w:pStyle w:val="9"/>
        <w:widowControl/>
        <w:spacing w:beforeAutospacing="0" w:afterAutospacing="0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（21名）</w:t>
      </w:r>
    </w:p>
    <w:tbl>
      <w:tblPr>
        <w:tblStyle w:val="10"/>
        <w:tblW w:w="7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634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徐裕航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江岸区汉铁小学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孙月柔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武汉市实验博雅小学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叶梓宸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武汉市育才行知小学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张诗苒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江汉区大兴第一实验学校(新华校区)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汪宸熙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青山区吉林街小学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刘婷钰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武汉理工大学第一附属小学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伍汉卿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瞿子昱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王明轩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李静岚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江夏区第一小学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沈婧雯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杨溢熙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武汉盘龙城经济开发区实验学校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郑楚一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孙牧子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黄思睿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黄陂区前川街道前川第二小学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黄立心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赵怡然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武汉经济技术开发区神龙小学湖畔校区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罗书悦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武汉经济技术开发区神龙小学湖畔校区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李雨佳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武汉市张家铺学校初中部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田浩宇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武汉市张家铺学校初中部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甘梃沅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武汉市张家铺学校初中部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</w:tbl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公文小标宋简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2"/>
          <w:rFonts w:eastAsia="公文小标宋简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武汉市中小学生云上戏曲知识竞答“</w:t>
      </w:r>
      <w:r>
        <w:rPr>
          <w:rStyle w:val="12"/>
          <w:rFonts w:eastAsia="公文小标宋简"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  <w:t>戏曲知识小达人</w:t>
      </w:r>
      <w:r>
        <w:rPr>
          <w:rStyle w:val="12"/>
          <w:rFonts w:eastAsia="公文小标宋简"/>
          <w:color w:val="000000" w:themeColor="text1"/>
          <w:sz w:val="36"/>
          <w:szCs w:val="36"/>
          <w:lang w:val="zh-TW"/>
          <w14:textFill>
            <w14:solidFill>
              <w14:schemeClr w14:val="tx1"/>
            </w14:solidFill>
          </w14:textFill>
        </w:rPr>
        <w:t>”</w:t>
      </w:r>
    </w:p>
    <w:p>
      <w:pPr>
        <w:pStyle w:val="9"/>
        <w:widowControl/>
        <w:spacing w:beforeAutospacing="0" w:afterAutospacing="0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（65名）</w:t>
      </w:r>
    </w:p>
    <w:tbl>
      <w:tblPr>
        <w:tblStyle w:val="10"/>
        <w:tblW w:w="7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544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董伯渊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武汉市育才小学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陈雨宁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武汉市育才小学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王亦唯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武汉育才寄宿实验小学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徐欣妍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江岸区汉铁小学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高子骁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武汉市育才行知小学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孔若菡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江岸区长春街小学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代泽曦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武汉市育才怡康小学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陈锦楠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武汉市育才怡康小学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张原瑞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江汉区大兴第一实验学校(新华校区)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夏东阳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江汉区大兴第一实验学校(新华校区)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汤耀涵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武昌区白鹭街小学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熊悠然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青山区吉林街小学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李雨宸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郑宛颜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陈黛米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江夏区明熙小学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盛宣穆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江夏区明熙小学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谌楚</w:t>
            </w: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燨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江夏区明熙小学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徐辰逸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江夏区第一小学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汤宗谚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万正阳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郑婧希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  帆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江夏区第一小学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黄尚皇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韩朵薇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黄千洛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钟梓豪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胡铭浩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王政杰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江夏区齐心小学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吴希</w:t>
            </w: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玥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阙墨宸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雷子茗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李宸皓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涂景宇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黄陂区前川街道前川第二小学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陈若</w:t>
            </w: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瑄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黄陂区前川街道前川第二小学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罗阮阳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黄陂区前川街道前川第二小学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谢诗雯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黄陂区前川街道前川第二小学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李昊辰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黄陂区前川街道第五小学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罗依萌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黄陂区前川街道第五小学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阮周子墨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黄陂区前川街道第五小学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喻文萱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黄陂区前川街道第五小学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余佳宸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姚峻琛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阮佳博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黄陂区前川街道前川第二小学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成若涵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黄陂区前川街道前川第二小学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李宇俊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黄陂区前川街道前川第二小学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董睿勋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黄陂区前川街道前川第二小学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程梓骁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黄陂区前川街道第五小学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张仕妍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刘妍贝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吴天宇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方心怡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"http://www.baidu.com/link?url=MEnuY0Ad5ZNsZbN7SqsOX1RgeR87AzDeyc0z-mzmkvgBA7T0F7Dgnf24r2BHdXS2__lcg1cc7e1ZBJR6cB0kqq" \o "http://www.baidu.com/link?url=MEnuY0Ad5ZNsZbN7SqsOX1RgeR87AzDeyc0z-mzmkvgBA7T0F7Dgnf24r2BHdXS2__lcg1cc7e1ZBJR6cB0kqq" </w:instrText>
            </w:r>
            <w:r>
              <w:fldChar w:fldCharType="separate"/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黄陂区武湖街东风小学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单嘉辰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郑馨怡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武汉盘龙城经济开发区第三小学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  傲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新洲区阳逻街金台小学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张明睿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武汉经济技术开发区神龙小学湖畔校区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周子宸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武汉经济技术开发区万家湖小学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赵芷</w:t>
            </w:r>
            <w:r>
              <w:rPr>
                <w:rFonts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玥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武汉经济技术开发区万家湖小学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郑嘉怡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武汉经济技术开发区万家湖小学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曹羽希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武汉市光谷第一小学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胡思越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武汉市光谷第八小学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陈一诺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武汉市光谷第八小学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李欣妍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武汉市光谷实验中学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烨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武汉市张家铺学校初中部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田家烨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武汉市张家铺学校初中部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  博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武汉市张家铺学校初中部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七年级</w:t>
            </w:r>
          </w:p>
        </w:tc>
      </w:tr>
    </w:tbl>
    <w:p>
      <w:pP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7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8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jQ5YjEwYWUwNjkwMTk2OTIyYTZmZjJhOTZlNDMifQ=="/>
  </w:docVars>
  <w:rsids>
    <w:rsidRoot w:val="0037628E"/>
    <w:rsid w:val="00032DA0"/>
    <w:rsid w:val="00371907"/>
    <w:rsid w:val="0037628E"/>
    <w:rsid w:val="003D7681"/>
    <w:rsid w:val="00572C4B"/>
    <w:rsid w:val="007F19CB"/>
    <w:rsid w:val="009B3EFD"/>
    <w:rsid w:val="00AB6BF2"/>
    <w:rsid w:val="00E44174"/>
    <w:rsid w:val="00EF768E"/>
    <w:rsid w:val="08AB24F1"/>
    <w:rsid w:val="518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autoRedefine/>
    <w:semiHidden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autoRedefine/>
    <w:semiHidden/>
    <w:uiPriority w:val="0"/>
    <w:rPr>
      <w:rFonts w:eastAsia="宋体"/>
      <w:sz w:val="28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autoRedefine/>
    <w:uiPriority w:val="0"/>
    <w:pPr>
      <w:ind w:left="1638" w:hanging="1016"/>
    </w:pPr>
  </w:style>
  <w:style w:type="paragraph" w:customStyle="1" w:styleId="16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6</Pages>
  <Words>2771</Words>
  <Characters>938</Characters>
  <Lines>7</Lines>
  <Paragraphs>7</Paragraphs>
  <TotalTime>1</TotalTime>
  <ScaleCrop>false</ScaleCrop>
  <LinksUpToDate>false</LinksUpToDate>
  <CharactersWithSpaces>3702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2024-04-19T01:10:00Z</dcterms:created>
  <dc:creator>USER-</dc:creator>
  <cp:lastModifiedBy>Y O</cp:lastModifiedBy>
  <cp:lastPrinted>2024-04-19T01:10:00Z</cp:lastPrinted>
  <dcterms:modified xsi:type="dcterms:W3CDTF">2024-04-22T06:58:19Z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DC66C9FCBABD49FB88671A66FD59B075_12</vt:lpwstr>
  </property>
</Properties>
</file>