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附件3</w:t>
      </w:r>
    </w:p>
    <w:p>
      <w:pPr>
        <w:widowControl/>
        <w:spacing w:line="440" w:lineRule="exact"/>
        <w:rPr>
          <w:rFonts w:eastAsiaTheme="minorEastAsia"/>
          <w:b/>
          <w:sz w:val="36"/>
          <w:szCs w:val="36"/>
        </w:rPr>
      </w:pPr>
    </w:p>
    <w:p>
      <w:pPr>
        <w:widowControl/>
        <w:jc w:val="center"/>
        <w:rPr>
          <w:rFonts w:ascii="公文小标宋简" w:eastAsia="公文小标宋简"/>
          <w:b/>
          <w:sz w:val="32"/>
          <w:szCs w:val="32"/>
        </w:rPr>
      </w:pPr>
      <w:r>
        <w:rPr>
          <w:rFonts w:hint="eastAsia" w:ascii="公文小标宋简" w:eastAsia="公文小标宋简"/>
          <w:b/>
          <w:sz w:val="36"/>
          <w:szCs w:val="36"/>
        </w:rPr>
        <w:t>全市中小学生劳动教育实践基地推荐汇总表</w:t>
      </w:r>
    </w:p>
    <w:p>
      <w:pPr>
        <w:ind w:firstLine="980" w:firstLineChars="350"/>
        <w:jc w:val="left"/>
        <w:rPr>
          <w:rFonts w:eastAsia="楷体_GB2312"/>
          <w:sz w:val="28"/>
          <w:szCs w:val="32"/>
        </w:rPr>
      </w:pPr>
    </w:p>
    <w:p>
      <w:pPr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推荐单位（盖章）：                      填表人：                       联系电话：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3402"/>
        <w:gridCol w:w="1276"/>
        <w:gridCol w:w="265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推荐顺序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（全称，与公章一致）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地址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265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联系电话（手机）</w:t>
            </w:r>
          </w:p>
        </w:tc>
        <w:tc>
          <w:tcPr>
            <w:tcW w:w="198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所属类别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...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5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Tg3NzM5OGM0NDJlMmEyZmY4YTU2ODY1NDMxMjlmODgifQ=="/>
  </w:docVars>
  <w:rsids>
    <w:rsidRoot w:val="007E79F3"/>
    <w:rsid w:val="00044843"/>
    <w:rsid w:val="000C21F3"/>
    <w:rsid w:val="00155675"/>
    <w:rsid w:val="00281F33"/>
    <w:rsid w:val="00315CD4"/>
    <w:rsid w:val="003332B7"/>
    <w:rsid w:val="003832FE"/>
    <w:rsid w:val="003931D9"/>
    <w:rsid w:val="003B5823"/>
    <w:rsid w:val="003F0A8D"/>
    <w:rsid w:val="00525460"/>
    <w:rsid w:val="00545C9D"/>
    <w:rsid w:val="007814AC"/>
    <w:rsid w:val="00782612"/>
    <w:rsid w:val="007B10C5"/>
    <w:rsid w:val="007D572F"/>
    <w:rsid w:val="007E79F3"/>
    <w:rsid w:val="00B3303B"/>
    <w:rsid w:val="00D7528B"/>
    <w:rsid w:val="00DA6F56"/>
    <w:rsid w:val="00DE1FF9"/>
    <w:rsid w:val="00E047C9"/>
    <w:rsid w:val="048A19D8"/>
    <w:rsid w:val="4FB01DD8"/>
    <w:rsid w:val="5CCF326C"/>
    <w:rsid w:val="7BED4277"/>
    <w:rsid w:val="7FE84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autoRedefine/>
    <w:semiHidden/>
    <w:qFormat/>
    <w:uiPriority w:val="0"/>
  </w:style>
  <w:style w:type="paragraph" w:styleId="7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9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autoRedefine/>
    <w:semiHidden/>
    <w:qFormat/>
    <w:uiPriority w:val="0"/>
    <w:rPr>
      <w:rFonts w:eastAsia="宋体"/>
      <w:sz w:val="28"/>
    </w:rPr>
  </w:style>
  <w:style w:type="paragraph" w:customStyle="1" w:styleId="13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autoRedefine/>
    <w:qFormat/>
    <w:uiPriority w:val="0"/>
    <w:pPr>
      <w:ind w:left="1638" w:hanging="1016"/>
    </w:pPr>
  </w:style>
  <w:style w:type="paragraph" w:customStyle="1" w:styleId="15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autoRedefine/>
    <w:qFormat/>
    <w:uiPriority w:val="0"/>
    <w:pPr>
      <w:ind w:left="0" w:firstLine="0"/>
    </w:pPr>
    <w:rPr>
      <w:rFonts w:eastAsia="仿宋_GB2312"/>
    </w:rPr>
  </w:style>
  <w:style w:type="character" w:customStyle="1" w:styleId="17">
    <w:name w:val="批注框文本 Char"/>
    <w:basedOn w:val="11"/>
    <w:link w:val="7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8</Pages>
  <Words>566</Words>
  <Characters>3230</Characters>
  <Lines>26</Lines>
  <Paragraphs>7</Paragraphs>
  <TotalTime>17</TotalTime>
  <ScaleCrop>false</ScaleCrop>
  <LinksUpToDate>false</LinksUpToDate>
  <CharactersWithSpaces>3789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2023-12-18T09:20:00Z</dcterms:created>
  <dc:creator>USER-</dc:creator>
  <cp:lastModifiedBy>Y O</cp:lastModifiedBy>
  <cp:lastPrinted>2023-12-18T10:47:00Z</cp:lastPrinted>
  <dcterms:modified xsi:type="dcterms:W3CDTF">2023-12-20T08:40:36Z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2C5C3ABDCCA742649342079682A4E749_12</vt:lpwstr>
  </property>
</Properties>
</file>