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附件1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2020年武汉市中小学生经典诵读活动优秀单位</w:t>
      </w:r>
    </w:p>
    <w:p>
      <w:pPr>
        <w:ind w:firstLine="646" w:firstLineChars="207"/>
      </w:pPr>
    </w:p>
    <w:p>
      <w:pPr>
        <w:ind w:firstLine="646" w:firstLineChars="207"/>
        <w:rPr>
          <w:rFonts w:eastAsia="黑体"/>
        </w:rPr>
      </w:pPr>
      <w:r>
        <w:rPr>
          <w:rFonts w:eastAsia="黑体"/>
        </w:rPr>
        <w:t>1.2020年武汉市中小学生经典诵读活动团体节目展示一等奖（10个）</w:t>
      </w:r>
    </w:p>
    <w:p>
      <w:pPr>
        <w:ind w:firstLine="646" w:firstLineChars="207"/>
      </w:pPr>
      <w:r>
        <w:t>武汉经济技术开发区洪山小学 常青阳光幼儿园 汉阳区车站小学  华中师大一附中美联实验学校 武汉市新沟中学 武昌区实验幼儿园 江汉区红领巾实验学校 武汉市光谷豹</w:t>
      </w:r>
      <w:r>
        <w:rPr>
          <w:rFonts w:eastAsia="宋体"/>
        </w:rPr>
        <w:t>澥</w:t>
      </w:r>
      <w:r>
        <w:t>第一小学 江夏区实验小学 武汉盘龙城经济开发区名流学校</w:t>
      </w:r>
    </w:p>
    <w:p>
      <w:pPr>
        <w:ind w:firstLine="646" w:firstLineChars="207"/>
      </w:pPr>
    </w:p>
    <w:p>
      <w:pPr>
        <w:ind w:firstLine="646" w:firstLineChars="207"/>
        <w:rPr>
          <w:rFonts w:eastAsia="黑体"/>
        </w:rPr>
      </w:pPr>
      <w:r>
        <w:rPr>
          <w:rFonts w:eastAsia="黑体"/>
        </w:rPr>
        <w:t>2.2020年武汉市中小学生经典诵读活动团体节目展示二等奖（10个）</w:t>
      </w:r>
    </w:p>
    <w:p>
      <w:pPr>
        <w:ind w:firstLine="646" w:firstLineChars="207"/>
      </w:pPr>
      <w:r>
        <w:t xml:space="preserve">武昌区白鹭街小学  水果湖第二小学  武昌区回民小学 </w:t>
      </w:r>
    </w:p>
    <w:p>
      <w:pPr>
        <w:ind w:firstLine="646" w:firstLineChars="207"/>
      </w:pPr>
      <w:r>
        <w:rPr>
          <w:rFonts w:eastAsia="宋体"/>
        </w:rPr>
        <w:t>硚</w:t>
      </w:r>
      <w:r>
        <w:t xml:space="preserve">口区行知小学 武昌文华中学 汉南区育才小学  </w:t>
      </w:r>
    </w:p>
    <w:p>
      <w:pPr>
        <w:ind w:firstLine="646" w:firstLineChars="207"/>
      </w:pPr>
      <w:r>
        <w:t xml:space="preserve">武汉市光谷第四小学 武汉市育才汉口小学 武汉市光谷第六小学 </w:t>
      </w:r>
    </w:p>
    <w:p>
      <w:pPr>
        <w:ind w:firstLine="646" w:firstLineChars="207"/>
      </w:pPr>
      <w:r>
        <w:t xml:space="preserve">武汉盘龙城经济开发区第三中学   </w:t>
      </w:r>
    </w:p>
    <w:p>
      <w:pPr>
        <w:ind w:firstLine="646" w:firstLineChars="207"/>
      </w:pPr>
    </w:p>
    <w:p>
      <w:pPr>
        <w:ind w:firstLine="646" w:firstLineChars="207"/>
        <w:rPr>
          <w:rFonts w:eastAsia="黑体"/>
        </w:rPr>
      </w:pPr>
      <w:r>
        <w:rPr>
          <w:rFonts w:eastAsia="黑体"/>
        </w:rPr>
        <w:t>3.2020年武汉市中小学生经典诵读活动团体节目展示三等奖（10个）</w:t>
      </w:r>
    </w:p>
    <w:p>
      <w:pPr>
        <w:ind w:firstLine="646" w:firstLineChars="207"/>
      </w:pPr>
      <w:r>
        <w:t>武汉盘龙经济开发区刘店学校 江夏区齐心小学 吴家山第六小学</w:t>
      </w:r>
    </w:p>
    <w:p>
      <w:pPr>
        <w:ind w:firstLine="646" w:firstLineChars="207"/>
      </w:pPr>
      <w:r>
        <w:t xml:space="preserve">蔡甸区大集中心小学 新洲区阳逻街第一初级中学 青山区钢花小学 青山区宜居幼儿园青馨居分园  汉阳区钟家村小学新区分校 </w:t>
      </w:r>
    </w:p>
    <w:p>
      <w:pPr>
        <w:ind w:firstLine="646" w:firstLineChars="207"/>
      </w:pPr>
      <w:r>
        <w:t>武汉市第二十一（警予）中学  青山区青翠苑学校</w:t>
      </w:r>
    </w:p>
    <w:p>
      <w:pPr>
        <w:rPr>
          <w:bCs/>
          <w:szCs w:val="32"/>
        </w:rPr>
      </w:pPr>
      <w:r>
        <w:br w:type="page"/>
      </w:r>
      <w:r>
        <w:rPr>
          <w:bCs/>
          <w:szCs w:val="32"/>
        </w:rPr>
        <w:t>附件2</w:t>
      </w:r>
    </w:p>
    <w:p>
      <w:pPr>
        <w:jc w:val="center"/>
        <w:rPr>
          <w:rFonts w:eastAsia="公文小标宋简"/>
          <w:b/>
          <w:bCs/>
          <w:sz w:val="30"/>
          <w:szCs w:val="30"/>
        </w:rPr>
      </w:pPr>
      <w:r>
        <w:rPr>
          <w:rFonts w:eastAsia="公文小标宋简"/>
          <w:b/>
          <w:bCs/>
          <w:sz w:val="30"/>
          <w:szCs w:val="30"/>
        </w:rPr>
        <w:t>2020年武汉市中小学生经典诵读活动优秀个人</w:t>
      </w:r>
    </w:p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1.2020年武汉市中小学生经典诵读活动一等奖（10名）</w:t>
      </w:r>
    </w:p>
    <w:tbl>
      <w:tblPr>
        <w:tblStyle w:val="9"/>
        <w:tblW w:w="81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4307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施霖瑞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武歆玥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陈瑞笛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孔令君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范思睿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罗佩芹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朱沐熙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廖子月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武汉武珞路实验初级中学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程小雅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武汉市吴家山第三中学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柳佳玥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武汉市陆家街中学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</w:tbl>
    <w:p>
      <w:pPr>
        <w:rPr>
          <w:rFonts w:eastAsia="楷体"/>
          <w:sz w:val="28"/>
          <w:szCs w:val="28"/>
        </w:rPr>
      </w:pPr>
    </w:p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2.2020年武汉市中小学生经典诵读活动二等奖（16名）</w:t>
      </w:r>
    </w:p>
    <w:tbl>
      <w:tblPr>
        <w:tblStyle w:val="9"/>
        <w:tblW w:w="81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4307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邓若童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杨子钰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汉阳区西大街小学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陈玥希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丁方睿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王梓萱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谢子涵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华中师范大学附属小学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沈博阳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陈修漫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李琢雅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武昌实验寄宿小学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肖頔姝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陈俊儒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李羽辰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武汉市粮道街中学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徐悠朗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武汉七一华源中学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邵婧然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洪山区英格中学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潘思颖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十一崇仁初级中学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王悦尔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武汉二中广雅中学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</w:tbl>
    <w:p>
      <w:pPr>
        <w:rPr>
          <w:rFonts w:eastAsia="楷体"/>
          <w:sz w:val="28"/>
          <w:szCs w:val="28"/>
        </w:rPr>
      </w:pPr>
    </w:p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3.2020年武汉市中小学生经典诵读活动三等奖（17名）</w:t>
      </w:r>
    </w:p>
    <w:tbl>
      <w:tblPr>
        <w:tblStyle w:val="9"/>
        <w:tblW w:w="81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4307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张家禾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江汉区大兴第一实验小学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冯若轩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武汉市实验博雅小学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吴景昶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汉阳区钟家村小学 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涂诒荃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贾悦冰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武汉市育才实验小学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胡峰源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武汉市育才汉口小学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肖明烨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欧阳志星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喻言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武昌实验寄宿小学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宋泓博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柯子涵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何欣洋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申沐晨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武汉市粮道街中学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张子路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武汉市第十二初级中学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沈泽光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武汉市钢城第八中学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朱锦瑛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华师一附中美联实验学校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陈诗洋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武汉市武钢实验学校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</w:tbl>
    <w:p>
      <w:pPr>
        <w:rPr>
          <w:rFonts w:eastAsia="宋体"/>
          <w:b/>
          <w:bCs/>
          <w:sz w:val="28"/>
          <w:szCs w:val="28"/>
        </w:rPr>
      </w:pPr>
    </w:p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4.2020年武汉市中小学生经典诵读活动优胜奖（697名）</w:t>
      </w:r>
    </w:p>
    <w:tbl>
      <w:tblPr>
        <w:tblStyle w:val="9"/>
        <w:tblW w:w="81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4286"/>
        <w:gridCol w:w="2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李术绮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郭一天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东西湖区吴家山第一小学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郭怡杉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硚口区崇仁路小学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乐骞锴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程婉容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青山区吉林街小学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张宓暄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张博涵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武汉市育才第二小学立德校区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卓玟君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武汉市光谷第十一小学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邓光泽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青山区吉林街小学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朱悦诚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江岸区长春街小学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袁紫恒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黄寅晨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周天成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武汉市光谷汤逊湖学校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何卓禹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方陈怡佳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新洲区三店街中心小学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赵彦皓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武汉市育才行知小学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李卓阳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吕景灏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黄陂区临空小学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范旻宇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邹君以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武汉市实验博雅小学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吴玥葳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黄思瑜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罗晟东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江雨桐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江晋崧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水果湖第一小学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熊唯依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武汉光谷为明学校(小学)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崔梓萱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武昌区南湖第二小学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唐翎轩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毛昱涵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汉阳区郭茨口小学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黄彦博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傅莉莀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武汉市光谷第八小学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周恒慧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赵铭恩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罗禹晰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武汉市光谷第九小学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彭子越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匡宇灵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汉阳区德才小学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唐逸航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汤韫玮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张梦原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陈禹衡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吴梓轩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郭芷清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黄陂区盘龙五小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付泓钰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许一诺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梁思齐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江夏区康宁路学校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魏淑钦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洪山实验外国语学校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陶周逸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姜昊晨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武汉光谷国际外国语学校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翁语熹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徐唯钧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杨颜州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江夏区大花岭小学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何沐晖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光谷国际外国语(小学)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程子逸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郑凯文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何依恒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黄文茵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汉阳区钟家村小学 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耿乐芯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彭子骞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黄陂区盘龙三小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曾卓兮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杨荞歌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黄片区盘龙四小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王聪翰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胡钰灵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唐雨菲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郑之芊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付栢圣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江岸区沈阳路小学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杨钧凯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武汉经济开发区（汉南）实验小学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易伯炎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黄梓钰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黄麦知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侯慕阳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郑仪成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王梓汐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汉南区纱帽山小学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张楚锟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蔡远希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余诗韵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洪山区第三小学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秦翌宸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周子彧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江汉区红领巾第二学校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肖博文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江夏区东湖路学校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胡逸菲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张一诺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叶雨涵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丁雯轩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湖北省武昌实验小学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李思澄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万子敬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汉阳区西大英才小学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周艺星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崇仁汉滨小学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程冬阳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武昌区余家头小学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董楚涵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青山区新沟桥小学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叶颜熙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李曼妮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黄陂区盘龙三小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彭启宸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付小满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青山区钢城十七小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张浩然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武汉市光谷汤逊湖学校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姜楚琦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武汉市光谷第八小学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尹之谦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吴宸羽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吴梓宸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武汉市光谷第二十六小学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涂婉瑜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高可馨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翟梓彧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水果湖第一小学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刘雨潼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武汉市光谷第十小学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熊芷妍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尹维桢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蔡甸区第五小学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卞宁雅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武汉东湖新技术开发区格鲁伯实验学校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蒋伊萌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陈奕扬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武汉市光谷第十一小学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董吴悠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张祎可可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武昌区南湖第一小学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王玥焯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新洲阳逻二小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杜祎晨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藏龙二小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朱纾缘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陈嘉浩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神龙小学湖畔校区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艾泊言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陈达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武汉市光谷汤逊湖学校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熊羿勋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胡可昕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邓佳音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杨延钊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于墨涵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武汉市光谷第二十七小学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周彦辰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华中科技大学同济医学院附属小学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何玥霖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华中科技大学同济医学院附属小学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刘若辰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汉阳区西大街小学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高楷轩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吴梓敬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武汉市光谷第十小学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肖正宜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武汉市育才同安小学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张皓轩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三角湖新华校区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胡景烁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湖大附小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唐羽辰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陈梓赫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江汉区红领巾第二学校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李周桐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珞珈山小学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王思月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程浩哲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武昌区傅家坡小学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董适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王一诺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洪山实验外国语学校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甘蓝汐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青山区钢城十二小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彭可为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华侨城小学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陈嘉佑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姜姝音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邢宸茜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高梓博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成亦翾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江汉区大兴第一实验小学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王艺瑄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青山区吉林街小学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陈明彻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职睿翔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朱小可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邹梓钰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汉阳区七里小学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刘思颜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武昌区中山路小学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余骏熙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武汉市育才第二小学立德校区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杜悠然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武昌区三角路小学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陈沛莹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陈泓铭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陈彦昕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胡嘉恒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青山区吉林街小学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李黛儿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武汉大学第一附属小学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李泰澄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唐晨曦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袁明超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武汉市光谷豹澥第一小学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张昶锐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刘维桢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张祖赫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雷沐晨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蔡宗哲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武昌区三角路小学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于芊墨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洪山区华师附小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胡骞之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武汉大学第一附属小学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黄晨轩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邵钰琪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武汉市光谷第九小学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王思媛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江汉区华苑小学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陈厚宇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实验小学（江夏区）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李沁萱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李家宸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藏龙小学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王小玉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张瑾萱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洪山实验外国语学校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冉依灵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武汉市实验博雅第二小学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何子宸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吕若心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汉阳区玫瑰园小学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邱允嘉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胡涵博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罗悠祎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王楚宁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武昌实验寄宿小学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肖子佩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韩家墩小学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刘晨希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江岸区黄陂路小学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何若灵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大方小学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瞿自悠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青山区钢城十七小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黄宇旸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武珞路小学金地分校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兰承宇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开发区实验小学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张凌薇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大花岭小学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白语晴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芳草小学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洪筱然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梁善柔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汪梓扬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闫靖哲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珞珈山小学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叶思辰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江汉区大兴第一实验小学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杨忻如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蔡能喻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武汉市育才汉口小学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侯玥彤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同济附小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江婧雅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孙嘉一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韩家墩小学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张君儒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江汉区红领巾国际学校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方皓喆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江汉区大兴第一实验小学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刘一诺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赵梓涵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万苡诺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武汉市常青树实验学校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吴梓菡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青山区钢城一小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王星乔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华侨城小学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田泽齐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曾梓愉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海淀外国语实验学校小学部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陈以夕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武汉市光谷第二十六小学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谢天泽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郑景赫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江岸区花桥小学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陈芾阳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李若涵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开发区奥林小学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吕涵玥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胡天承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武汉市光谷第十六小学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施雨辰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武汉市粮道街中学积玉桥校区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肖雨彤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武汉市汉口辅仁小学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冯昱霖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汪子扬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武汉枫叶学校(小学)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叶懿林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陈柏李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梨园小学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黄子墨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王梓丞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武汉市育才行知小学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黄子牧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武汉市光谷第二十六小学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文瑞辰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开发区实验小学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李俊逸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东方红小学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潘清怡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武珞路小学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梁杨宁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武汉市光谷第八小学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邹雨宸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武昌实验寄宿小学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张宇轩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杨善水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青山区钢都小学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姜慧美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李沐轩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余敏儿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李孟阳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彭雅楠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曹梓涵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蔡沛玲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郑惜羽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汉阳区芳草小学北校区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凃逸聪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丁睿琦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胡之瑜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刘泓羿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西大英才小学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孙炎妍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华侨城小学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刘依墨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高宜安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青山区钢城四小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郭梓涵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方子妍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武汉光谷为明学校(小学)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朱雨陌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田昕雨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孙乐瑶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高熙然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武昌区棋盘街小学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曾子恒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武昌实验寄宿小学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宋品优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青山区吉林街小学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刘珺熙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高正己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武汉市光谷第七小学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龚子晴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田悠然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程梓桐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曹芸熙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江汉区万松园路小学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郑皓予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阮皓宇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左欣妍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何月瑶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刘子菁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曹珺涵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龚星澄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任睿昕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江岸区长春街小学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林雨霏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新洲阳逻二小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李奕霏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秦麒淼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汉阳区知音小学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陈韬杰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裴奕丞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实验小学（黄陂区）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蔡宇宸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韩家墩小学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郑璥雯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余士钊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罗卿儿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井冈山小学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刘子萌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张敬佳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江汉区红领巾第二学校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王懿宸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盘龙四小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张宸瑜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街道口小学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陈芊诺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化妍朵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章术毅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肖语熙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前川六小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黄文刚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李妙涵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青山区吉林街小学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赵佑西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杜雨辰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徐嘉木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王俊凯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武汉杨春湖实验学校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谢丁一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同济附小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余致行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任姝潼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洪山实验外国语学校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陈伊涵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华中师范大学华侨城附小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饶祖赫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熊子涵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耿安喆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同济附小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杨淳棋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江岸区一元路小学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王慕尘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陈正阳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陈文彧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魏子越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曾彦博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刘奕霖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刘昱皓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东方红小学（韩爱萍校区）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方予喆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武珞路小学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魏天泽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徐子涵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王若涵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夏明翰小学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李蔚源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刘奕煊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陈思瑞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湖北省武昌实验小学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谢心远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陈昱诚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付傲轩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李雪萌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舒子晴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宋唐嘉艺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程思睿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江岸区光华路小学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乐奕灼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郭子岄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王梓航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杨沂儿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金诗雅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武汉为明学校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曹昌泽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李彦蓉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赵梓言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黄若涵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武汉市育才怡康小学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闻子琳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夏 子涵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王天森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实  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李雅萱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武汉市光谷第二十六小学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周莫非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前川一小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宫晨月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富熙雯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大方小学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张隽奕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李晨希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周熙玥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徐思妍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赵楚恩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熊馨媛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陶李希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武昌区南湖第二小学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管美华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方嘉颖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夏明翰小学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容奕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熊若依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王紫涵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张乐晞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喻思骐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吴家山六小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刘雨潼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徐昌宇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江汉区航空路小学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谢江钰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容俣恒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李悠然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柯禹臣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杨奕辰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孙文博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长  征小学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吴雨航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郭勇毅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武昌区南湖第二小学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邹晏清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东方红小学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宗沁瑶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胡欣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刘冠伊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许瀚森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武汉市光谷第十五小学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王俊凡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洪山实验外国语学校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李卓耘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郑北辰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武汉大学第一附属小学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王思远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刘张妍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吴家山第四小学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钟一菲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曹一诺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孟思源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开发区神龙小学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陈冠州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崇  仁二小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苏语桐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崇仁路小学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孙炜涵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汪雅涵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武汉市光谷第七小学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高园淳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黄安吉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冯子轩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姚可欣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何梓毓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胡宇乐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韩家墩小学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陈煊一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开发区薛峰小学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魏祎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汉阳区西大街小学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鲁瑞宸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李昊轩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江岸区光华路小学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钱一苇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钱韵伊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王沁怡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王正钦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秦艾涵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刘玥辉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谈昊轩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黄若水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梨园小学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广埠屯小学和平分校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王可欣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王梓涵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汉阳区弘桥小学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汪维新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前川五小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杨森迪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崇仁路小学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程君德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刘悦凝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姜沛辰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蔡甸区中法外校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钱思彤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韩家墩小学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张逸轩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李毅桐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杨雅涵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齐柏呈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江岸区沈阳路小学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胡澄宇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周恩旭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熊紫琳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张志羿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张添翔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南垸坊小学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徐梓涵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武汉市光谷第十五小学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常琼月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陈奕名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王乐孺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武昌区棋盘街小学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姜涵润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蔡甸区第五小学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张语彤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苏骁涵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育才第二小学立德校区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宋佩桐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崇仁汉滨小学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陈子健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钟林泽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江汉区黄陂街小学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程爱鱼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鲁瑞霖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王佳瞳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江岸区鄱阳街小学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刘清扬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武昌区南湖第二小学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贾漫妮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开发区实验小学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孟清婉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东方红小学（仁寿校区）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陈奕孜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鲁巷实验小学一分校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黄奕涵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理工大附小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汪策力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左屹阳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尹嘉逸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武汉市光谷第十五小学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周宇轩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江岸区光华路小学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颜子凌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郭妙芊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马金翼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许晨曦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武汉市万科高尔夫小学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郭子瑜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赵芯悦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同济附小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陈语嫣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青山区钢城十七小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李金毅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华师第一附属中学光谷分校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晏霄桐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青山区吉林街小学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钱立芸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江岸区新村小学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吴苏畅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汉阳区西大街小学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彭王梓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武汉大学第一附属小学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邵楚依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武汉大学第一附属小学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肖琨桐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付蓓蓓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武汉市汉口辅仁小学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陈子羿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永安小学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孙心妍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王梓荧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吉思绮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王悦宸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潘旭东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李雨轩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肖辰宇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王梓晴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大方小学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梁珈铱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江汉区红领巾学校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张思婷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崇仁路小学（丰竹园校区）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李岩泽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武汉市光谷第十五小学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王子涵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何静怡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实验小学（江夏区）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武惟扬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白宇桐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杜明萱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江岸区惠济路小学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管芃霖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韩璐忆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光谷第一小学（东校区）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吴宇宸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周子熙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周思齐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李卓翰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骆睿妍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同济附小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王子琳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施霖雯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万梓涵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崇仁路小学（丰竹园校区）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高诗怡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刘傲宸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武汉瑞景小学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周晋帆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钟家村寄宿学校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胡倩茹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康暻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陈琢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王北欧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水果湖第一小学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许家齐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陈德邻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魏嘉轩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周冠如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孙瑾桐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颜一笑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杨佳颖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武汉大学第一附属小学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覃彦喆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吴远溪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华师一附中美联实验学校(小学)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刘昀贝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汉阳区弘桥小学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龚梓硕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沈知鱼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格鲁伯实验学校(小学)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杜钱晨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武汉市梅苑学校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鲍昕灵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罗俊宇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邵义锟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理工大附小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陈梓菲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许靖瑶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邓彦喆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李浩天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李荣宇鲲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武汉大学第一附属小学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周珞涵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武汉大学第一附属小学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游若馨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华师附小(黄陂区）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丁心然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冷依可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邓岩珈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方梓言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喻启晨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陈淇澳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武昌区南湖第二小学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万思祺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彭荆宁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邓皓雪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王乾鑫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王艺霖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刘靖鹏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东方红小学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景瑚智恩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江岸区一元路小学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桂正熹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何之衡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王晨锦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水果湖第二小学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刘子程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叶诗祺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光谷第五小学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刘馨瑞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蒋琦贤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武昌梅苑学校小学部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游思嫣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青山区钢城一小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李逸涵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周子墨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倪若菱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舒奕涵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武汉市光谷第四小学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黄鸿宇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武汉市育才可立小学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刘诗菡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饶语宸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张婧涵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王泽瑞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杨子欣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周欣然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夏易萱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刘子晨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钟家村实验小学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鲁歆言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青山区红钢城小学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高振宇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青山区钢城一小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周近梧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盘龙一小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钟照轩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万嘉祁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蔡甸区奓山中心小学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郑才淦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华师一附中美联实验学校(小学)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王锵皓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梁洪睿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董昊宇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文化路小学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詹盛然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华师一附中美联实验学校(小学)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周子皓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武昌区南湖第一小学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孙复与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耿紫萱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东湖路学校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夏裕涵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刘佳韵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武汉市育才行知小学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陈蔡颖喆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赵奕萱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汉阳区弘桥小学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曾馨影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曾馨仪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武汉外国语学校(小学)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朱心玥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江汉区华中里小学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胡秉泽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江汉区大兴第一实验小学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雷昕怡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武汉大学第一附属小学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谭墨洁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武汉市育才第二小学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曹梓瀚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武汉市万科高尔夫小学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杨沛霖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崇仁路小学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刘昱辰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武汉大学第二附属小学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武昌区中华路小学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王昱哲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洪山实验外国语学校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樊隽源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周天诚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武汉小学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青山区钢花小学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杨欣平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理工大附小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袁奥哂宽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武汉市南湖中学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陈玄晔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十一初（南区）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刘姝洁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桂云杰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武汉市武钢实验学校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王皓然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十一初（南区）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周睿轩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武汉市铁四院学校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许丁元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武汉武珞路实验初级中学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李悠然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武汉武珞路实验初级中学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梁熙童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武汉市晴川初级中学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陈雅欣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吴思源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武汉市粮道街中学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侯宣而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武汉二中广雅中学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付博雯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吴睿思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汪星宇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武汉市钢城八中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李文曦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华师一附中美联实验学校(初中)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程桑林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十一初（南区）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王浩铖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綦朝阳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华中科技大学附属中学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史奥翔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武汉市晴川初级中学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邱楷新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武汉大学附属外语学校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蔡昕玥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武汉二中广雅中学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梁家豪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武汉二中广雅中学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刘思睿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魏光佑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吴彦孜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武汉市第三寄宿中学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陈思锦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张智健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武汉市武珞路中学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欧芷妤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武汉武珞路实验初级中学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徐雯熙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廖天硕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武汉市南湖中学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刘琪墨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何弘康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武汉一初慧泉中学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程璟瑞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十一初（南区）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陈韵霖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华师一附中美联实验学校(初中)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丁思睿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武汉市铁四院学校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曹若璇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蔡甸区幸福路中学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刘晨宇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十一初（南区）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马婧宸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武汉市武钢实验学校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李明昊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华中师范大学第一附属中学光谷分校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程传捷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武汉市粮道街中学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彭玥兮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武汉市第十二初级中学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范希越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武汉经开外国语学校(初中)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陈皓扬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华中师范大学第一附属中学光谷分校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刘雨曦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十一初（南区）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彭歆博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弘毅学校(初中)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王姝雅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蔡甸区高庙中学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罗明锐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武汉市晴川初级中学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王诗瑞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十一初（南区）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陈长顺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武汉市第十二初级中学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张媛雯婷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武汉市粮道街中学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刘丽雯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刘思涵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武汉市陆家街中学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吴雨珊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武汉一初慧泉中学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汪伽霖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武汉市二桥中学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王若熙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武汉武珞路实验初级中学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周鸢渊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阮梦蝶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盘龙一中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七年级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郑皓月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武汉一初慧泉中学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张雅涵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华中师范大学第一附属中学初中部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曹祎然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武汉大学附属外语学校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杨翎轩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武汉市第九中学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杨歆尔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武汉二中广雅中学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王悦舟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十一初（南区）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侯嘉澍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武汉大学附属外语学校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李佳霖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丁逸晨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武汉二中广雅中学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黄诗妍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武汉市第三寄宿中学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刘安琪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李梓墨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水果湖第二中学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李睿祺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李雯婕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汉南区纱帽中学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钱知悦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武汉一初慧泉中学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马牧原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武汉市南湖中学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胡博涛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武汉市陆家街中学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陶书宇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武汉市二桥中学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喻筱迪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武汉市钢城八中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龚慧妍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武汉武珞路实验初级中学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慕荣真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武汉光谷为明学校(中学)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田泽昊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武汉市钢城八中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郑雯翎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裴彬凯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弘毅学校(初中)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李昊天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张金梦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盘龙二中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邓晨希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光谷第三初级中学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刘思言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武汉市解放中学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李依悦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开发区第三初级中学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余梦林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蔡甸区莲花湖中学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熊京禾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周媛晞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武汉市第十二初级中学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廖依诺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武汉武珞路实验初级中学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唐毓聆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弘毅学校(初中)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熊熙哲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十一初（南区）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田新月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武汉武珞路实验初级中学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马珑家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武汉市粮道街中学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梁凌鹤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杨昌元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武汉武珞路实验初级中学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程怀德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弘毅学校(初中)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毛雅仪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武汉市南湖中学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八年级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罗盘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武汉市武钢实验学校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舒馨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武汉市陆家街中学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匡睿溪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双凤中学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王思瑞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武汉市第三寄宿中学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柯晓宇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武汉大学附属外语学校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樊莉娜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武汉市陆家街中学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李奕薇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双凤中学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张亦弛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武汉市粮道街中学 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鲁昀熙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武汉一初慧泉中学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梅康颖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武汉市铁四院学校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丁书颜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杨雅雯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胡情情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聂盼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吴通权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曾雨轩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武汉市陆家街中学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陶静巧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郑欣睿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涂宽戈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武汉市翠微中学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张熙雯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武汉市光谷实验中学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蔡雨洋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武汉二中广雅中学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九年级</w:t>
            </w:r>
          </w:p>
        </w:tc>
      </w:tr>
    </w:tbl>
    <w:p>
      <w:pPr>
        <w:widowControl/>
        <w:jc w:val="center"/>
        <w:textAlignment w:val="bottom"/>
        <w:rPr>
          <w:rFonts w:eastAsia="楷体"/>
          <w:color w:val="000000"/>
          <w:kern w:val="0"/>
          <w:sz w:val="24"/>
        </w:rPr>
      </w:pPr>
    </w:p>
    <w:p>
      <w:pPr>
        <w:rPr>
          <w:rFonts w:eastAsia="楷体"/>
          <w:color w:val="000000"/>
          <w:kern w:val="0"/>
          <w:sz w:val="24"/>
        </w:rPr>
      </w:pPr>
      <w:r>
        <w:rPr>
          <w:rFonts w:eastAsia="楷体"/>
          <w:sz w:val="28"/>
          <w:szCs w:val="28"/>
        </w:rPr>
        <w:t>5.2020年武汉市中小学生经典诵读活动优秀指导老师（711名）</w:t>
      </w:r>
    </w:p>
    <w:tbl>
      <w:tblPr>
        <w:tblStyle w:val="9"/>
        <w:tblW w:w="83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2133"/>
        <w:gridCol w:w="2133"/>
        <w:gridCol w:w="2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陈艳明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张馨月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程晓琳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张兴武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冯玲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付晓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郭会芳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杨宇琦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段晓荣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余超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方文君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郑明波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冯芬芬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东湖风景区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蔡志红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何兰琼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东湖风景区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向谊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黄玉芳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东湖风景区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郑书玲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成婷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程昌萍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林洁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高欣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黄艳明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潘雨辰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李佳慧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瞿佩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石迪文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李淑贤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陶晓杰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饶新清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宋洁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田思琴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王明英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王向婉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邬敏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谢海霞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徐晓雁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东西湖区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张少华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姚利华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于霞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李桂芳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张欣韵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李孟君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周昱松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李运华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汉阳区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朱艳萍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李志娟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曹友珍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曾蓓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曾庆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刘红婷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陈嘉欣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刘红霞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陈炼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刘君峰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鲁静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高园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何晶晶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马莉珍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闵凯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洪爱武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倪瑶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胡蝶菲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倪玉婕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聂宏竹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胡可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潘丽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胡万利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彭衡岚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胡秀芳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黄靓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彭学峰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蒋敏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戚怡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金砚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齐丽娜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匡倩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任红蕾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沈妮娜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石莹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宋桂梅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闫佩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孙翠红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燕荣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孙雪梅  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谭利华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田长利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易玉洁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应露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王德超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詹娜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张桂琴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王乐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张弘扬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王羽茜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邬丽恒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吴春红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吴红霞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张凌晨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吴巧静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张贤珍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吴圣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赵晓倩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赵依恒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夏梦婷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陈赤男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夏添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陈宏莉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向梦娟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陈苏蕊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熊春华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陈心怡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徐明珠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陈雪芹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郑艳萍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钟琦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杜洁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江岸区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朱翠红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桂钰娟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郭贤凯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甘满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胡庆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桂淑慧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黄山花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户贵云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李瑾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柯茗华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李秋芬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李妍洁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林芸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廖荣敏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刘丽娟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柳义凤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刘明羽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邱腊梅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潘利琴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唐德珍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谭雪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唐红波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王鹂鸣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童莉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汪利霞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王青枝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吴又莲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吴琼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向琳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杨书培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徐钰琪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杨莹姗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张建勤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易聪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赵梦思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张启玲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钟国艳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郑文洁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卞艳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郑晓菲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金雷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江汉区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冯佩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江夏区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操建树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郑瑾蕊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黄舒慧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雷小芳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邹志敏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李倩 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廖爽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刘宏斌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陈艳琴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刘佳怡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杜艳芳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甘艳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高喻林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吕娇娇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明金丽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潘敏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何晓娟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彭蓓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荣佳颖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阮锦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胡思晶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双淋芳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宋丽娟 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江玉萍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姜慧军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王咏霞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李小红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文枫淇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李妍洁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向颖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李瑶瑶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李伊娜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谢晗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林诗蕊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晏涵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刘思意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詹丽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鲁琳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张心蕊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经开汉南区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潘子妍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彭五玲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余惠萍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袁琴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戚丽娟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邱添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张菱楠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荣婧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赵笛邑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阮莉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石玮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钟灵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舒兰秀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周莉英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汤华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朱莉萍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 黄翘志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汪佳莉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 汪莎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汪梦颖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曾薇薇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王倩怡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魏玉妮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夏向丽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陈晓佳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熊明茜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程蔚敏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熊毓婷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邓菊英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许卓玮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杨慧玲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段薇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杨建英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樊琳丽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杨文清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冯文杰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杨宇稀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顾小怡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杨宗珩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叶文婷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易华珍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韩诗艺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郝桐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刘延红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龙飞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卢红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洪雅丹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鲁巧云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侯绍兵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马玉羚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毛琳莎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胡勤红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梅春芳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胡婷婷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庞茜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彭代虎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胡雯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胡艳虹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漆红斌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黄雯婷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强春琳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黄羽西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任小颖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蒋琪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阮榆淇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柯小燕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邵颖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雷圣红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师丽萍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李蔡琴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石云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孙纯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李梦晨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涂莉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李庆云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汪海清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李艳辉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王爱英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李艳琳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王丹纯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廖莹莹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王道齐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刘茜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王家伟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于艾凡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王莉莉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王梦迪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袁莉君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王琼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袁艺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王雪莲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岳君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张丹彦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魏丹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文军齐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张洁慧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文婷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张莉萍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翁小懿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张婉莹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吴莉莎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吴翔雁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章玉娥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夏雯敬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熊琼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赵自华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徐百艳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徐熹臻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徐砚戎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朱丽梅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许洁玲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朱丽霞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许师洁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朱显凤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严蕾 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宗娜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颜艳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邹海明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邹丽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左伟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姚琼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 董珍荣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叶娜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 黄静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游洪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 姚迎新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武昌区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游佳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曹臣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张丽琼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李桂凤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沈嫔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 党成会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陶慧敏 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王仲贵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蔡艳梅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毋应迪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曹昕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新洲区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肖逸云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蔡佳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陈雅洁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程志红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邓欣荣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陈盼盼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付文婷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耿 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陈自妮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 帆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晋燕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程芳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梁 瑛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丁天懿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董红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柳春燕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董小倩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罗丽玲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段媛媛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彭慧艳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樊广红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 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谭祖泉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涂安达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冯蕾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付国玲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魏红姣 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谢梅红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付文涛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谢天池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高金华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顾双莉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易晓丽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郭慧敏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尹会琴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洪山区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尹惠娟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何先成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聂少颖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洪立群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彭慧兰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胡梅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沈静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宋林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苏 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黄冠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黄婕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田和燕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姜琪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田玲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焦伟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童鑫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雷鸣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涂建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黎龙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 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李纯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王必祥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王清云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李亚婷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李亦男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韦姣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李昀怿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凌辰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吴诗章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刘保卫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 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刘晨吉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肖雪珺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刘东平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肖政恒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刘金花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谢敏慧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刘湘桃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熊民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刘小萤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徐佳平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卢丽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徐中全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罗梦娟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许婷婷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罗艳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叶成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易金晶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马亚颖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殷春莹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尹俊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石志华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余艳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阮卉芬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张梦丹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乐珺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 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张娅闻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赵洁冰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潘娟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谌宗毅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周弯 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刘惠芹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张世强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周谊芳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宋磊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周银浪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樊金兰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周卓雅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方晨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朱晶晶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付颖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朱艳萍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祝艳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郭朝晖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孟睿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郭陕鄂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东湖高新区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左云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何小红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章蕾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侯艳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侯婷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蒋蕾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李惠平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靳玉涛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李爱岚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向上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李晓琳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郝永莉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马颖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王宇倩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彭秀芳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任斯佳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曾春燕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舒俊杰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谈金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龚莉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谭绍容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万雅文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万咏英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江菁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汪小屏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胡家辉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汪艳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黄陂区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王毓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周克俭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吴雪光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周丽娜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姚婷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李蔚静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 程婷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郑瑛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 xml:space="preserve"> 徐颖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硚口区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楷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center"/>
        <w:textAlignment w:val="bottom"/>
        <w:rPr>
          <w:rFonts w:eastAsia="楷体"/>
          <w:color w:val="000000"/>
          <w:kern w:val="0"/>
          <w:sz w:val="24"/>
        </w:rPr>
      </w:pPr>
    </w:p>
    <w:p>
      <w:pPr>
        <w:ind w:firstLine="646" w:firstLineChars="207"/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rPr>
        <w:rFonts w:hint="eastAsia"/>
      </w:rPr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8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08"/>
    <w:rsid w:val="0007727D"/>
    <w:rsid w:val="001D1536"/>
    <w:rsid w:val="0069377C"/>
    <w:rsid w:val="006F4DA1"/>
    <w:rsid w:val="00954008"/>
    <w:rsid w:val="00DD4E67"/>
    <w:rsid w:val="65C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uiPriority w:val="0"/>
    <w:rPr>
      <w:rFonts w:eastAsia="宋体"/>
      <w:sz w:val="28"/>
    </w:rPr>
  </w:style>
  <w:style w:type="character" w:customStyle="1" w:styleId="12">
    <w:name w:val="页脚 Char"/>
    <w:basedOn w:val="10"/>
    <w:link w:val="7"/>
    <w:uiPriority w:val="0"/>
    <w:rPr>
      <w:rFonts w:eastAsia="仿宋_GB2312"/>
      <w:kern w:val="2"/>
      <w:sz w:val="18"/>
    </w:rPr>
  </w:style>
  <w:style w:type="paragraph" w:customStyle="1" w:styleId="13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uiPriority w:val="0"/>
    <w:pPr>
      <w:ind w:left="1638" w:hanging="1016"/>
    </w:pPr>
  </w:style>
  <w:style w:type="character" w:customStyle="1" w:styleId="15">
    <w:name w:val="页眉 Char"/>
    <w:basedOn w:val="10"/>
    <w:link w:val="8"/>
    <w:uiPriority w:val="0"/>
    <w:rPr>
      <w:rFonts w:eastAsia="仿宋_GB2312"/>
      <w:kern w:val="2"/>
      <w:sz w:val="18"/>
    </w:rPr>
  </w:style>
  <w:style w:type="paragraph" w:customStyle="1" w:styleId="16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3"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40</Pages>
  <Words>3109</Words>
  <Characters>17725</Characters>
  <Lines>147</Lines>
  <Paragraphs>41</Paragraphs>
  <TotalTime>21</TotalTime>
  <ScaleCrop>false</ScaleCrop>
  <LinksUpToDate>false</LinksUpToDate>
  <CharactersWithSpaces>20793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2021-01-11T02:07:00Z</dcterms:created>
  <dc:creator>USER-</dc:creator>
  <cp:lastModifiedBy>Administrator</cp:lastModifiedBy>
  <cp:lastPrinted>2021-01-11T02:25:00Z</cp:lastPrinted>
  <dcterms:modified xsi:type="dcterms:W3CDTF">2021-01-13T02:55:36Z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