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公文小标宋简" w:cs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公文小标宋简" w:cs="Times New Roman"/>
          <w:b/>
          <w:color w:val="000000" w:themeColor="text1"/>
          <w:sz w:val="36"/>
          <w:szCs w:val="36"/>
        </w:rPr>
        <w:t>市教育系统校园消防安全分管领导、</w:t>
      </w:r>
    </w:p>
    <w:p>
      <w:pPr>
        <w:jc w:val="center"/>
        <w:rPr>
          <w:rFonts w:ascii="Times New Roman" w:hAnsi="Times New Roman" w:eastAsia="公文小标宋简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eastAsia="公文小标宋简" w:cs="Times New Roman"/>
          <w:b/>
          <w:color w:val="000000" w:themeColor="text1"/>
          <w:sz w:val="36"/>
          <w:szCs w:val="36"/>
        </w:rPr>
        <w:t>部门负责人及联络员表</w:t>
      </w: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ind w:left="4" w:leftChars="-71" w:right="-327" w:rightChars="-162" w:hanging="147" w:hangingChars="54"/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  <w:t>填报单位（公章）：                                   年    月    日</w:t>
      </w:r>
    </w:p>
    <w:tbl>
      <w:tblPr>
        <w:tblStyle w:val="9"/>
        <w:tblW w:w="9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560"/>
        <w:gridCol w:w="1416"/>
        <w:gridCol w:w="1559"/>
        <w:gridCol w:w="162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分管领导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手机号码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部门领导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手机号码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具体负责人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ind w:leftChars="-70" w:hanging="141" w:hangingChars="52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注：请具体负责人加入武汉市校园消防安全工作QQ群：583379600。</w:t>
      </w:r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5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6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BA"/>
    <w:rsid w:val="001F2983"/>
    <w:rsid w:val="0033776C"/>
    <w:rsid w:val="00393ABE"/>
    <w:rsid w:val="003E46EA"/>
    <w:rsid w:val="007560AA"/>
    <w:rsid w:val="0078466F"/>
    <w:rsid w:val="00BD49BA"/>
    <w:rsid w:val="00C57595"/>
    <w:rsid w:val="00C61A7C"/>
    <w:rsid w:val="00D20D52"/>
    <w:rsid w:val="00DA098A"/>
    <w:rsid w:val="6755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ascii="Times New Roman" w:hAnsi="Times New Roman" w:eastAsia="公文小标宋简" w:cs="Times New Roman"/>
      <w:b/>
      <w:color w:val="FF0000"/>
      <w:kern w:val="44"/>
      <w:sz w:val="72"/>
      <w:szCs w:val="20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hAnsi="Times New Roman" w:eastAsia="公文小标宋简" w:cs="Times New Roman"/>
      <w:sz w:val="44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ind w:firstLine="630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6">
    <w:name w:val="Date"/>
    <w:basedOn w:val="1"/>
    <w:next w:val="1"/>
    <w:semiHidden/>
    <w:qFormat/>
    <w:uiPriority w:val="0"/>
  </w:style>
  <w:style w:type="paragraph" w:styleId="7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20"/>
    </w:rPr>
  </w:style>
  <w:style w:type="character" w:styleId="11">
    <w:name w:val="page number"/>
    <w:basedOn w:val="10"/>
    <w:semiHidden/>
    <w:qFormat/>
    <w:uiPriority w:val="0"/>
    <w:rPr>
      <w:rFonts w:eastAsia="宋体"/>
      <w:sz w:val="28"/>
    </w:rPr>
  </w:style>
  <w:style w:type="paragraph" w:customStyle="1" w:styleId="12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3">
    <w:name w:val="附件"/>
    <w:basedOn w:val="1"/>
    <w:qFormat/>
    <w:uiPriority w:val="0"/>
    <w:pPr>
      <w:ind w:left="1638" w:hanging="1016"/>
    </w:pPr>
  </w:style>
  <w:style w:type="paragraph" w:customStyle="1" w:styleId="14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5">
    <w:name w:val="抄 送"/>
    <w:basedOn w:val="12"/>
    <w:qFormat/>
    <w:uiPriority w:val="0"/>
    <w:pPr>
      <w:framePr/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7</Pages>
  <Words>420</Words>
  <Characters>2398</Characters>
  <Lines>19</Lines>
  <Paragraphs>5</Paragraphs>
  <TotalTime>8</TotalTime>
  <ScaleCrop>false</ScaleCrop>
  <LinksUpToDate>false</LinksUpToDate>
  <CharactersWithSpaces>2813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2020-12-17T03:14:00Z</dcterms:created>
  <dc:creator>USER-</dc:creator>
  <cp:lastModifiedBy>Administrator</cp:lastModifiedBy>
  <cp:lastPrinted>2020-12-17T08:11:00Z</cp:lastPrinted>
  <dcterms:modified xsi:type="dcterms:W3CDTF">2020-12-22T02:17:01Z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