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C4" w:rsidRPr="002426E1" w:rsidRDefault="00F41B3F">
      <w:pPr>
        <w:rPr>
          <w:color w:val="000000" w:themeColor="text1"/>
        </w:rPr>
      </w:pPr>
      <w:r w:rsidRPr="002426E1">
        <w:rPr>
          <w:color w:val="000000" w:themeColor="text1"/>
        </w:rPr>
        <w:t>附件</w:t>
      </w:r>
    </w:p>
    <w:p w:rsidR="007B71C4" w:rsidRPr="002426E1" w:rsidRDefault="00F41B3F">
      <w:pPr>
        <w:jc w:val="center"/>
        <w:rPr>
          <w:rFonts w:eastAsia="公文小标宋简"/>
          <w:b/>
          <w:color w:val="000000" w:themeColor="text1"/>
          <w:sz w:val="36"/>
          <w:szCs w:val="36"/>
        </w:rPr>
      </w:pPr>
      <w:r w:rsidRPr="002426E1">
        <w:rPr>
          <w:rFonts w:eastAsia="公文小标宋简"/>
          <w:b/>
          <w:color w:val="000000" w:themeColor="text1"/>
          <w:sz w:val="36"/>
          <w:szCs w:val="36"/>
        </w:rPr>
        <w:t>2020—2021</w:t>
      </w:r>
      <w:r w:rsidRPr="002426E1">
        <w:rPr>
          <w:rFonts w:eastAsia="公文小标宋简"/>
          <w:b/>
          <w:color w:val="000000" w:themeColor="text1"/>
          <w:sz w:val="36"/>
          <w:szCs w:val="36"/>
        </w:rPr>
        <w:t>学年度武汉市中小学教育教学用书征订表</w:t>
      </w:r>
    </w:p>
    <w:p w:rsidR="007B71C4" w:rsidRPr="002426E1" w:rsidRDefault="00F41B3F">
      <w:pPr>
        <w:jc w:val="center"/>
        <w:rPr>
          <w:rFonts w:eastAsia="楷体_GB2312"/>
          <w:color w:val="000000" w:themeColor="text1"/>
        </w:rPr>
      </w:pPr>
      <w:r w:rsidRPr="002426E1">
        <w:rPr>
          <w:rFonts w:eastAsia="楷体_GB2312"/>
          <w:color w:val="000000" w:themeColor="text1"/>
        </w:rPr>
        <w:t>（据教育部和湖北省教学用书文件及目录制定）</w:t>
      </w:r>
    </w:p>
    <w:p w:rsidR="007B71C4" w:rsidRPr="002426E1" w:rsidRDefault="007B71C4">
      <w:pPr>
        <w:rPr>
          <w:rFonts w:eastAsia="黑体"/>
          <w:color w:val="000000" w:themeColor="text1"/>
          <w:szCs w:val="32"/>
        </w:rPr>
      </w:pPr>
    </w:p>
    <w:p w:rsidR="007B71C4" w:rsidRPr="002426E1" w:rsidRDefault="00F41B3F">
      <w:pPr>
        <w:rPr>
          <w:rFonts w:eastAsia="黑体"/>
          <w:color w:val="000000" w:themeColor="text1"/>
          <w:szCs w:val="32"/>
        </w:rPr>
      </w:pPr>
      <w:r w:rsidRPr="002426E1">
        <w:rPr>
          <w:rFonts w:eastAsia="黑体"/>
          <w:color w:val="000000" w:themeColor="text1"/>
          <w:szCs w:val="32"/>
        </w:rPr>
        <w:t>表一（一年级）</w:t>
      </w:r>
    </w:p>
    <w:tbl>
      <w:tblPr>
        <w:tblW w:w="8730" w:type="dxa"/>
        <w:jc w:val="center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2"/>
        <w:gridCol w:w="1326"/>
        <w:gridCol w:w="1467"/>
        <w:gridCol w:w="1186"/>
        <w:gridCol w:w="1187"/>
        <w:gridCol w:w="1182"/>
      </w:tblGrid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推荐版别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征订版别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单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价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备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语文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数学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道德与法治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音乐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</w:pPr>
            <w:r w:rsidRPr="002426E1">
              <w:rPr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美术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人美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</w:pPr>
            <w:r w:rsidRPr="002426E1">
              <w:rPr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科学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教科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科学学生活动手册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教科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心理健康教育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鄂科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生命安全教育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武汉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科技制作活动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鄂美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合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71C4" w:rsidRPr="002426E1" w:rsidRDefault="007B71C4">
      <w:pPr>
        <w:rPr>
          <w:rFonts w:eastAsia="黑体"/>
          <w:color w:val="000000" w:themeColor="text1"/>
          <w:szCs w:val="32"/>
        </w:rPr>
      </w:pPr>
    </w:p>
    <w:p w:rsidR="007B71C4" w:rsidRPr="002426E1" w:rsidRDefault="00F41B3F">
      <w:pPr>
        <w:widowControl/>
        <w:jc w:val="left"/>
        <w:rPr>
          <w:rFonts w:eastAsia="黑体"/>
          <w:color w:val="000000" w:themeColor="text1"/>
          <w:szCs w:val="32"/>
        </w:rPr>
      </w:pPr>
      <w:r w:rsidRPr="002426E1">
        <w:rPr>
          <w:rFonts w:eastAsia="黑体"/>
          <w:color w:val="000000" w:themeColor="text1"/>
          <w:szCs w:val="32"/>
        </w:rPr>
        <w:br w:type="page"/>
      </w:r>
    </w:p>
    <w:p w:rsidR="007B71C4" w:rsidRPr="002426E1" w:rsidRDefault="00F41B3F">
      <w:pPr>
        <w:rPr>
          <w:rFonts w:eastAsia="黑体"/>
          <w:color w:val="000000" w:themeColor="text1"/>
          <w:szCs w:val="32"/>
        </w:rPr>
      </w:pPr>
      <w:r w:rsidRPr="002426E1">
        <w:rPr>
          <w:rFonts w:eastAsia="黑体"/>
          <w:color w:val="000000" w:themeColor="text1"/>
          <w:szCs w:val="32"/>
        </w:rPr>
        <w:lastRenderedPageBreak/>
        <w:t>表二（二年级）</w:t>
      </w:r>
    </w:p>
    <w:tbl>
      <w:tblPr>
        <w:tblW w:w="8941" w:type="dxa"/>
        <w:jc w:val="center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5"/>
        <w:gridCol w:w="1388"/>
        <w:gridCol w:w="1244"/>
        <w:gridCol w:w="1244"/>
        <w:gridCol w:w="933"/>
        <w:gridCol w:w="1297"/>
      </w:tblGrid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推荐版别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征订版别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单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备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语文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数学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道德与法治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音乐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美术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科学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教科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科学学生活动手册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教科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心理健康教育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生命安全教育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科技制作活动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鄂美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合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71C4" w:rsidRPr="002426E1" w:rsidRDefault="00F41B3F">
      <w:pPr>
        <w:rPr>
          <w:rFonts w:eastAsia="黑体"/>
          <w:color w:val="000000" w:themeColor="text1"/>
          <w:szCs w:val="32"/>
        </w:rPr>
      </w:pPr>
      <w:r w:rsidRPr="002426E1">
        <w:rPr>
          <w:rFonts w:eastAsia="黑体"/>
          <w:color w:val="000000" w:themeColor="text1"/>
          <w:szCs w:val="32"/>
        </w:rPr>
        <w:br w:type="page"/>
      </w:r>
      <w:r w:rsidRPr="002426E1">
        <w:rPr>
          <w:rFonts w:eastAsia="黑体"/>
          <w:color w:val="000000" w:themeColor="text1"/>
          <w:szCs w:val="32"/>
        </w:rPr>
        <w:lastRenderedPageBreak/>
        <w:t>表三（三年级）</w:t>
      </w:r>
    </w:p>
    <w:tbl>
      <w:tblPr>
        <w:tblW w:w="8983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89"/>
        <w:gridCol w:w="1866"/>
        <w:gridCol w:w="1244"/>
        <w:gridCol w:w="933"/>
        <w:gridCol w:w="933"/>
        <w:gridCol w:w="1418"/>
      </w:tblGrid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推荐版别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征订版别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单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备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语文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数学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道德与法治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音乐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美术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w w:val="9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w w:val="90"/>
                <w:sz w:val="24"/>
                <w:szCs w:val="24"/>
              </w:rPr>
              <w:t>外研社（刘兆义主编）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教科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信息技术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书法练习指导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西泠印社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心理健康教育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生命安全教育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中华大家庭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人民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三、四年级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通用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廉洁文化进校园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三至六年级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通用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劳动与技术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科技制作活动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 w:rsidP="008A3A20">
            <w:pPr>
              <w:ind w:left="919" w:hangingChars="398" w:hanging="91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综合实践活动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华科大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身边的环境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三、四年级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通用</w:t>
            </w:r>
            <w:r w:rsidRPr="002426E1">
              <w:rPr>
                <w:color w:val="000000" w:themeColor="text1"/>
                <w:sz w:val="24"/>
                <w:szCs w:val="24"/>
              </w:rPr>
              <w:t>循环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合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71C4" w:rsidRPr="002426E1" w:rsidRDefault="007B71C4">
      <w:pPr>
        <w:spacing w:line="400" w:lineRule="exact"/>
        <w:rPr>
          <w:rFonts w:eastAsia="黑体"/>
          <w:color w:val="000000" w:themeColor="text1"/>
          <w:szCs w:val="32"/>
        </w:rPr>
      </w:pPr>
    </w:p>
    <w:p w:rsidR="007B71C4" w:rsidRPr="002426E1" w:rsidRDefault="00F41B3F">
      <w:pPr>
        <w:rPr>
          <w:rFonts w:eastAsia="黑体"/>
          <w:color w:val="000000" w:themeColor="text1"/>
          <w:szCs w:val="32"/>
        </w:rPr>
      </w:pPr>
      <w:r w:rsidRPr="002426E1">
        <w:rPr>
          <w:rFonts w:eastAsia="黑体"/>
          <w:color w:val="000000" w:themeColor="text1"/>
          <w:szCs w:val="32"/>
        </w:rPr>
        <w:lastRenderedPageBreak/>
        <w:t>表四（四年级）</w:t>
      </w:r>
    </w:p>
    <w:tbl>
      <w:tblPr>
        <w:tblW w:w="8990" w:type="dxa"/>
        <w:jc w:val="center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42"/>
        <w:gridCol w:w="1866"/>
        <w:gridCol w:w="1169"/>
        <w:gridCol w:w="933"/>
        <w:gridCol w:w="933"/>
        <w:gridCol w:w="1547"/>
      </w:tblGrid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推荐版别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征订版别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单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价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备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语文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数学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道德与法治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音乐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美术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w w:val="90"/>
                <w:sz w:val="24"/>
                <w:szCs w:val="24"/>
              </w:rPr>
              <w:t>外研社（刘兆义主编）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教科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信息技术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w w:val="9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书法练习指导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西泠印社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心理健康教育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生命安全教育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中华大家庭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三、四年级通用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廉洁文化进校园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三至六年级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通用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劳动与技术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科技制作活动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 w:rsidP="008A3A20">
            <w:pPr>
              <w:ind w:left="919" w:hangingChars="398" w:hanging="91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综合实践活动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华科大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身边的环境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三、四年级通用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合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71C4" w:rsidRPr="002426E1" w:rsidRDefault="007B71C4">
      <w:pPr>
        <w:spacing w:line="400" w:lineRule="exact"/>
        <w:rPr>
          <w:rFonts w:eastAsia="黑体"/>
          <w:color w:val="000000" w:themeColor="text1"/>
          <w:szCs w:val="32"/>
        </w:rPr>
      </w:pPr>
    </w:p>
    <w:p w:rsidR="007B71C4" w:rsidRPr="002426E1" w:rsidRDefault="00F41B3F">
      <w:pPr>
        <w:widowControl/>
        <w:jc w:val="left"/>
        <w:rPr>
          <w:rFonts w:eastAsia="黑体"/>
          <w:color w:val="000000" w:themeColor="text1"/>
          <w:szCs w:val="32"/>
        </w:rPr>
      </w:pPr>
      <w:r w:rsidRPr="002426E1">
        <w:rPr>
          <w:rFonts w:eastAsia="黑体"/>
          <w:color w:val="000000" w:themeColor="text1"/>
          <w:szCs w:val="32"/>
        </w:rPr>
        <w:br w:type="page"/>
      </w:r>
    </w:p>
    <w:p w:rsidR="007B71C4" w:rsidRPr="002426E1" w:rsidRDefault="00F41B3F">
      <w:pPr>
        <w:rPr>
          <w:rFonts w:eastAsia="黑体"/>
          <w:color w:val="000000" w:themeColor="text1"/>
          <w:szCs w:val="32"/>
        </w:rPr>
      </w:pPr>
      <w:r w:rsidRPr="002426E1">
        <w:rPr>
          <w:rFonts w:eastAsia="黑体"/>
          <w:color w:val="000000" w:themeColor="text1"/>
          <w:szCs w:val="32"/>
        </w:rPr>
        <w:lastRenderedPageBreak/>
        <w:t>表五（五年级）</w:t>
      </w:r>
    </w:p>
    <w:tbl>
      <w:tblPr>
        <w:tblW w:w="8898" w:type="dxa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06"/>
        <w:gridCol w:w="1825"/>
        <w:gridCol w:w="1224"/>
        <w:gridCol w:w="906"/>
        <w:gridCol w:w="781"/>
        <w:gridCol w:w="1456"/>
      </w:tblGrid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推荐版别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征订版别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单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备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注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语文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数学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道德与法治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音乐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美术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w w:val="90"/>
                <w:sz w:val="24"/>
                <w:szCs w:val="24"/>
              </w:rPr>
              <w:t>外研社（刘兆义主编）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科学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教科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信息技术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w w:val="9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书法练习指导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西泠印社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心理健康教育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32"/>
              </w:rPr>
            </w:pPr>
            <w:r w:rsidRPr="002426E1">
              <w:rPr>
                <w:color w:val="000000" w:themeColor="text1"/>
                <w:sz w:val="24"/>
                <w:szCs w:val="32"/>
              </w:rPr>
              <w:t>生命安全教育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32"/>
              </w:rPr>
              <w:t>民族常识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五、六年级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通用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廉洁文化进校园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40" w:lineRule="exact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三至六年级</w:t>
            </w:r>
          </w:p>
          <w:p w:rsidR="007B71C4" w:rsidRPr="002426E1" w:rsidRDefault="00F41B3F">
            <w:pPr>
              <w:spacing w:line="240" w:lineRule="exact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通用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18"/>
              </w:rPr>
            </w:pPr>
            <w:r w:rsidRPr="002426E1">
              <w:rPr>
                <w:color w:val="000000" w:themeColor="text1"/>
                <w:sz w:val="24"/>
                <w:szCs w:val="18"/>
              </w:rPr>
              <w:t>小学生防空防灾知识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市民防办提供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劳动与技术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科技制作活动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 w:rsidP="008A3A20">
            <w:pPr>
              <w:ind w:left="919" w:hangingChars="398" w:hanging="91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综合实践活动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华科大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身边的环境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五、六年级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通用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3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合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71C4" w:rsidRPr="002426E1" w:rsidRDefault="007B71C4">
      <w:pPr>
        <w:spacing w:line="300" w:lineRule="exact"/>
        <w:rPr>
          <w:color w:val="000000" w:themeColor="text1"/>
          <w:sz w:val="24"/>
          <w:szCs w:val="24"/>
        </w:rPr>
      </w:pPr>
    </w:p>
    <w:p w:rsidR="007B71C4" w:rsidRPr="002426E1" w:rsidRDefault="00F41B3F">
      <w:pPr>
        <w:rPr>
          <w:rFonts w:eastAsia="黑体"/>
          <w:color w:val="000000" w:themeColor="text1"/>
          <w:szCs w:val="32"/>
        </w:rPr>
      </w:pPr>
      <w:r w:rsidRPr="002426E1">
        <w:rPr>
          <w:rFonts w:eastAsia="黑体"/>
          <w:color w:val="000000" w:themeColor="text1"/>
          <w:szCs w:val="32"/>
        </w:rPr>
        <w:br w:type="page"/>
      </w:r>
      <w:r w:rsidRPr="002426E1">
        <w:rPr>
          <w:rFonts w:eastAsia="黑体"/>
          <w:color w:val="000000" w:themeColor="text1"/>
          <w:szCs w:val="32"/>
        </w:rPr>
        <w:lastRenderedPageBreak/>
        <w:t>表六（六年级）</w:t>
      </w:r>
    </w:p>
    <w:tbl>
      <w:tblPr>
        <w:tblW w:w="9046" w:type="dxa"/>
        <w:jc w:val="center"/>
        <w:tblInd w:w="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2118"/>
        <w:gridCol w:w="1508"/>
        <w:gridCol w:w="947"/>
        <w:gridCol w:w="919"/>
        <w:gridCol w:w="1569"/>
      </w:tblGrid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推荐版别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征订版别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单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语文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数学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道德与法治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音乐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美术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w w:val="90"/>
                <w:sz w:val="24"/>
                <w:szCs w:val="24"/>
              </w:rPr>
              <w:t>外研社（刘兆义主编）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科学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教科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信息技术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w w:val="9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书法练习指导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西泠印社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心理健康教育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32"/>
              </w:rPr>
            </w:pPr>
            <w:r w:rsidRPr="002426E1">
              <w:rPr>
                <w:color w:val="000000" w:themeColor="text1"/>
                <w:sz w:val="24"/>
                <w:szCs w:val="32"/>
              </w:rPr>
              <w:t>生命安全教育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32"/>
              </w:rPr>
              <w:t>民族常识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人民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五、六年级通用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廉洁文化进校园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三至六年级通用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劳动与技术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科技制作活动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 w:rsidP="008A3A20">
            <w:pPr>
              <w:ind w:left="919" w:hangingChars="398" w:hanging="91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综合实践活动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华科大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身边的环境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五、六年级通用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合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71C4" w:rsidRPr="002426E1" w:rsidRDefault="00F41B3F">
      <w:pPr>
        <w:rPr>
          <w:rFonts w:eastAsia="黑体"/>
          <w:color w:val="000000" w:themeColor="text1"/>
          <w:szCs w:val="32"/>
        </w:rPr>
      </w:pPr>
      <w:r w:rsidRPr="002426E1">
        <w:rPr>
          <w:rFonts w:eastAsia="黑体"/>
          <w:color w:val="000000" w:themeColor="text1"/>
          <w:szCs w:val="32"/>
        </w:rPr>
        <w:br w:type="page"/>
      </w:r>
      <w:r w:rsidRPr="002426E1">
        <w:rPr>
          <w:rFonts w:eastAsia="黑体"/>
          <w:color w:val="000000" w:themeColor="text1"/>
          <w:szCs w:val="32"/>
        </w:rPr>
        <w:lastRenderedPageBreak/>
        <w:t>表七（七年级）</w:t>
      </w:r>
    </w:p>
    <w:tbl>
      <w:tblPr>
        <w:tblpPr w:leftFromText="180" w:rightFromText="180" w:vertAnchor="text" w:tblpXSpec="center" w:tblpY="1"/>
        <w:tblOverlap w:val="never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473"/>
        <w:gridCol w:w="1473"/>
        <w:gridCol w:w="1088"/>
        <w:gridCol w:w="1089"/>
        <w:gridCol w:w="1748"/>
      </w:tblGrid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推荐版别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征订版别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单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语文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数学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道德与法治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生物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地理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历史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音乐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美术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人美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信息技术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体育与健康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七年级全一册</w:t>
            </w:r>
          </w:p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地理图册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中国地图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心理健康教育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生命安全教育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民族政策常识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红旗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 w:rsidP="008A3A20">
            <w:pPr>
              <w:spacing w:line="280" w:lineRule="exact"/>
              <w:ind w:firstLineChars="200" w:firstLine="462"/>
              <w:jc w:val="lef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廉洁教育读本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七至九年级</w:t>
            </w:r>
          </w:p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通用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劳动与技术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科技制作活动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鄂美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 w:rsidP="008A3A20">
            <w:pPr>
              <w:ind w:left="919" w:hangingChars="398" w:hanging="91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综合实践活动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华科大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环境教育读本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七至九年级</w:t>
            </w:r>
          </w:p>
          <w:p w:rsidR="007B71C4" w:rsidRPr="002426E1" w:rsidRDefault="00F41B3F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通用</w:t>
            </w:r>
          </w:p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合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71C4" w:rsidRPr="002426E1" w:rsidRDefault="007B71C4">
      <w:pPr>
        <w:tabs>
          <w:tab w:val="left" w:pos="3421"/>
        </w:tabs>
        <w:spacing w:line="360" w:lineRule="exact"/>
        <w:rPr>
          <w:rFonts w:eastAsia="黑体"/>
          <w:color w:val="000000" w:themeColor="text1"/>
          <w:szCs w:val="32"/>
        </w:rPr>
      </w:pPr>
    </w:p>
    <w:p w:rsidR="007B71C4" w:rsidRPr="002426E1" w:rsidRDefault="00F41B3F">
      <w:pPr>
        <w:tabs>
          <w:tab w:val="left" w:pos="3421"/>
        </w:tabs>
        <w:spacing w:line="360" w:lineRule="exact"/>
        <w:rPr>
          <w:bCs/>
          <w:color w:val="000000" w:themeColor="text1"/>
          <w:szCs w:val="32"/>
        </w:rPr>
      </w:pPr>
      <w:r w:rsidRPr="002426E1">
        <w:rPr>
          <w:rFonts w:eastAsia="黑体"/>
          <w:color w:val="000000" w:themeColor="text1"/>
          <w:szCs w:val="32"/>
        </w:rPr>
        <w:lastRenderedPageBreak/>
        <w:t>表八（八年级）</w:t>
      </w:r>
      <w:r w:rsidRPr="002426E1">
        <w:rPr>
          <w:bCs/>
          <w:color w:val="000000" w:themeColor="text1"/>
          <w:szCs w:val="32"/>
        </w:rPr>
        <w:tab/>
      </w:r>
    </w:p>
    <w:tbl>
      <w:tblPr>
        <w:tblW w:w="9305" w:type="dxa"/>
        <w:jc w:val="center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75"/>
        <w:gridCol w:w="1480"/>
        <w:gridCol w:w="1481"/>
        <w:gridCol w:w="1063"/>
        <w:gridCol w:w="1063"/>
        <w:gridCol w:w="1843"/>
      </w:tblGrid>
      <w:tr w:rsidR="007B71C4" w:rsidRPr="002426E1" w:rsidTr="00976DB9">
        <w:trPr>
          <w:trHeight w:hRule="exact"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推荐版别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征订版别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单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7B71C4" w:rsidRPr="002426E1" w:rsidTr="00976DB9">
        <w:trPr>
          <w:trHeight w:val="4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语文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4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数学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4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道德与法治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4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4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生物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4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物理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4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地理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4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历史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val="4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音乐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4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美术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人美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val="4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信息技术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86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体育与健康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八年级全一册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地理图册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中国地图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中学生防空防灾知识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市民防办提供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心理健康教育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生命安全教育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民族政策常识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红旗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 w:rsidP="008A3A20">
            <w:pPr>
              <w:ind w:firstLineChars="200" w:firstLine="462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廉洁教育读本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七至九年级通用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劳动与技术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科技制作活动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鄂美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 w:rsidP="008A3A20">
            <w:pPr>
              <w:ind w:left="919" w:hangingChars="398" w:hanging="91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综合实践活动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华科大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widowControl/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环境教育读本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七至九年级通用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合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426E1">
              <w:rPr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71C4" w:rsidRPr="002426E1" w:rsidRDefault="00F41B3F">
      <w:pPr>
        <w:tabs>
          <w:tab w:val="left" w:pos="3421"/>
        </w:tabs>
        <w:rPr>
          <w:rFonts w:eastAsia="黑体"/>
          <w:color w:val="000000" w:themeColor="text1"/>
          <w:szCs w:val="32"/>
        </w:rPr>
      </w:pPr>
      <w:r w:rsidRPr="002426E1">
        <w:rPr>
          <w:rFonts w:eastAsia="黑体"/>
          <w:color w:val="000000" w:themeColor="text1"/>
          <w:sz w:val="30"/>
          <w:szCs w:val="30"/>
        </w:rPr>
        <w:br w:type="page"/>
      </w:r>
      <w:r w:rsidRPr="002426E1">
        <w:rPr>
          <w:rFonts w:eastAsia="黑体"/>
          <w:color w:val="000000" w:themeColor="text1"/>
          <w:szCs w:val="32"/>
        </w:rPr>
        <w:lastRenderedPageBreak/>
        <w:t>表九（九年级）</w:t>
      </w:r>
    </w:p>
    <w:tbl>
      <w:tblPr>
        <w:tblW w:w="9018" w:type="dxa"/>
        <w:jc w:val="center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72"/>
        <w:gridCol w:w="1488"/>
        <w:gridCol w:w="1489"/>
        <w:gridCol w:w="1063"/>
        <w:gridCol w:w="1063"/>
        <w:gridCol w:w="1843"/>
      </w:tblGrid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推荐版别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征订版别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单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备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2426E1">
              <w:rPr>
                <w:rFonts w:eastAsia="黑体"/>
                <w:bCs/>
                <w:color w:val="000000" w:themeColor="text1"/>
                <w:sz w:val="24"/>
                <w:szCs w:val="24"/>
              </w:rPr>
              <w:t>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语文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数学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道德与法治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人教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英语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rPr>
                <w:sz w:val="24"/>
                <w:szCs w:val="24"/>
              </w:rPr>
            </w:pP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物理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rPr>
                <w:sz w:val="24"/>
                <w:szCs w:val="24"/>
              </w:rPr>
            </w:pP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化学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rPr>
                <w:sz w:val="24"/>
                <w:szCs w:val="24"/>
              </w:rPr>
            </w:pP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历史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426E1">
              <w:rPr>
                <w:sz w:val="24"/>
                <w:szCs w:val="24"/>
              </w:rPr>
              <w:t>统编教材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音乐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美术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人美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信息技术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636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体育与健康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426E1">
              <w:rPr>
                <w:bCs/>
                <w:color w:val="000000" w:themeColor="text1"/>
                <w:sz w:val="24"/>
                <w:szCs w:val="24"/>
              </w:rPr>
              <w:t>人教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pacing w:val="-20"/>
                <w:sz w:val="24"/>
                <w:szCs w:val="24"/>
              </w:rPr>
              <w:t>九年级全一册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心理健康教育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生命安全教育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民族政策常识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红旗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 w:rsidP="008A3A20">
            <w:pPr>
              <w:ind w:firstLineChars="200" w:firstLine="462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廉洁教育读本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七至九年级通用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劳动与技术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鄂科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科技制作活动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鄂美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 w:rsidP="008A3A20">
            <w:pPr>
              <w:ind w:left="919" w:hangingChars="398" w:hanging="91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综合实践活动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华科大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7B71C4" w:rsidRPr="002426E1" w:rsidTr="00976DB9">
        <w:trPr>
          <w:trHeight w:val="575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widowControl/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环境教育读本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武汉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七至九年级通用</w:t>
            </w:r>
          </w:p>
          <w:p w:rsidR="007B71C4" w:rsidRPr="002426E1" w:rsidRDefault="00F41B3F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循环使用</w:t>
            </w:r>
          </w:p>
        </w:tc>
      </w:tr>
      <w:tr w:rsidR="007B71C4" w:rsidRPr="002426E1" w:rsidTr="00976DB9">
        <w:trPr>
          <w:trHeight w:hRule="exact" w:val="51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F41B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26E1">
              <w:rPr>
                <w:color w:val="000000" w:themeColor="text1"/>
                <w:sz w:val="24"/>
                <w:szCs w:val="24"/>
              </w:rPr>
              <w:t>合</w:t>
            </w:r>
            <w:r w:rsidRPr="002426E1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2426E1">
              <w:rPr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C4" w:rsidRPr="002426E1" w:rsidRDefault="007B71C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71C4" w:rsidRPr="002426E1" w:rsidRDefault="00F41B3F">
      <w:pPr>
        <w:rPr>
          <w:rFonts w:eastAsia="黑体"/>
          <w:bCs/>
          <w:color w:val="000000" w:themeColor="text1"/>
          <w:spacing w:val="-6"/>
          <w:kern w:val="32"/>
          <w:szCs w:val="32"/>
        </w:rPr>
      </w:pPr>
      <w:r w:rsidRPr="002426E1">
        <w:rPr>
          <w:color w:val="000000" w:themeColor="text1"/>
          <w:sz w:val="21"/>
          <w:szCs w:val="21"/>
        </w:rPr>
        <w:br w:type="page"/>
      </w: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lastRenderedPageBreak/>
        <w:t>表十</w:t>
      </w: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t xml:space="preserve"> ——1 (</w:t>
      </w: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t>高一年级上学期</w:t>
      </w: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t>)</w:t>
      </w:r>
    </w:p>
    <w:tbl>
      <w:tblPr>
        <w:tblW w:w="9249" w:type="dxa"/>
        <w:jc w:val="center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9"/>
        <w:gridCol w:w="1216"/>
        <w:gridCol w:w="2327"/>
        <w:gridCol w:w="884"/>
        <w:gridCol w:w="884"/>
        <w:gridCol w:w="2459"/>
      </w:tblGrid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目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征订版别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color w:val="000000" w:themeColor="text1"/>
                <w:sz w:val="21"/>
                <w:szCs w:val="21"/>
              </w:rPr>
              <w:t>建议征订模块</w:t>
            </w:r>
          </w:p>
        </w:tc>
        <w:tc>
          <w:tcPr>
            <w:tcW w:w="884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数</w:t>
            </w:r>
          </w:p>
        </w:tc>
        <w:tc>
          <w:tcPr>
            <w:tcW w:w="884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单价</w:t>
            </w:r>
          </w:p>
        </w:tc>
        <w:tc>
          <w:tcPr>
            <w:tcW w:w="2459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备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 xml:space="preserve">  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注</w:t>
            </w: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思想政治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教育部</w:t>
            </w:r>
            <w:r w:rsidRPr="002426E1">
              <w:rPr>
                <w:color w:val="000000" w:themeColor="text1"/>
                <w:sz w:val="21"/>
                <w:szCs w:val="21"/>
              </w:rPr>
              <w:t>·</w:t>
            </w: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、必修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20" w:lineRule="exact"/>
              <w:rPr>
                <w:bCs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语文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教育部</w:t>
            </w:r>
            <w:r w:rsidRPr="002426E1">
              <w:rPr>
                <w:color w:val="000000" w:themeColor="text1"/>
                <w:sz w:val="21"/>
                <w:szCs w:val="21"/>
              </w:rPr>
              <w:t>·</w:t>
            </w: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上册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历史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教育部</w:t>
            </w:r>
            <w:r w:rsidRPr="002426E1">
              <w:rPr>
                <w:color w:val="000000" w:themeColor="text1"/>
                <w:sz w:val="21"/>
                <w:szCs w:val="21"/>
              </w:rPr>
              <w:t>·</w:t>
            </w: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上册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数学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英语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、必修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地理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物理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、必修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化学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生物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体育与健康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全一册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音乐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湖南文艺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475"/>
          <w:jc w:val="center"/>
        </w:trPr>
        <w:tc>
          <w:tcPr>
            <w:tcW w:w="1479" w:type="dxa"/>
            <w:vMerge w:val="restart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美术</w:t>
            </w:r>
          </w:p>
        </w:tc>
        <w:tc>
          <w:tcPr>
            <w:tcW w:w="1216" w:type="dxa"/>
            <w:vMerge w:val="restart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湖南美术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884" w:type="dxa"/>
            <w:vMerge w:val="restart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Merge w:val="restart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475"/>
          <w:jc w:val="center"/>
        </w:trPr>
        <w:tc>
          <w:tcPr>
            <w:tcW w:w="1479" w:type="dxa"/>
            <w:vMerge/>
            <w:vAlign w:val="center"/>
          </w:tcPr>
          <w:p w:rsidR="007B71C4" w:rsidRPr="002426E1" w:rsidRDefault="007B71C4">
            <w:pPr>
              <w:spacing w:after="120" w:line="360" w:lineRule="exact"/>
            </w:pPr>
          </w:p>
        </w:tc>
        <w:tc>
          <w:tcPr>
            <w:tcW w:w="1216" w:type="dxa"/>
            <w:vMerge/>
            <w:vAlign w:val="center"/>
          </w:tcPr>
          <w:p w:rsidR="007B71C4" w:rsidRPr="002426E1" w:rsidRDefault="007B71C4">
            <w:pPr>
              <w:spacing w:after="120" w:line="360" w:lineRule="exact"/>
            </w:pP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选择性必修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84" w:type="dxa"/>
            <w:vMerge/>
            <w:vAlign w:val="center"/>
          </w:tcPr>
          <w:p w:rsidR="007B71C4" w:rsidRPr="002426E1" w:rsidRDefault="007B71C4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7B71C4" w:rsidRPr="002426E1" w:rsidRDefault="007B71C4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Merge/>
            <w:vAlign w:val="center"/>
          </w:tcPr>
          <w:p w:rsidR="007B71C4" w:rsidRPr="002426E1" w:rsidRDefault="007B71C4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信息技术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color w:val="000000" w:themeColor="text1"/>
                <w:spacing w:val="-20"/>
                <w:sz w:val="21"/>
                <w:szCs w:val="21"/>
              </w:rPr>
              <w:t>教育科学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通用技术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江苏凤凰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bCs/>
                <w:strike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数学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总社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·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327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英语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总社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·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327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lastRenderedPageBreak/>
              <w:t>物理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总社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·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327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化学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总社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·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327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生物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总社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·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327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语文素养读本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27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环境教育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武汉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环境教育读本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免费发放，循环使用</w:t>
            </w: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生命安全教育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武大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生命安全教育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心理健康教育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鄂科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心理健康教育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研究性学习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总社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·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高中研究性学习指导手册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高一通用</w:t>
            </w: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社会实践活动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spacing w:val="-20"/>
                <w:sz w:val="21"/>
                <w:szCs w:val="21"/>
              </w:rPr>
              <w:t>华师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综合实践活动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Merge w:val="restart"/>
            <w:vAlign w:val="center"/>
          </w:tcPr>
          <w:p w:rsidR="007B71C4" w:rsidRPr="002426E1" w:rsidRDefault="00F41B3F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选用</w:t>
            </w:r>
            <w:r w:rsidRPr="002426E1">
              <w:rPr>
                <w:bCs/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bCs/>
                <w:color w:val="000000" w:themeColor="text1"/>
                <w:sz w:val="21"/>
                <w:szCs w:val="21"/>
              </w:rPr>
              <w:t>种</w:t>
            </w: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社会实践活动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总社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·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高中社会实践活动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Merge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通用技术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总社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·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高中通用技术实践手册</w:t>
            </w:r>
            <w:r w:rsidRPr="002426E1">
              <w:rPr>
                <w:color w:val="000000" w:themeColor="text1"/>
                <w:sz w:val="21"/>
                <w:szCs w:val="21"/>
              </w:rPr>
              <w:t>·</w:t>
            </w:r>
            <w:r w:rsidRPr="002426E1">
              <w:rPr>
                <w:color w:val="000000" w:themeColor="text1"/>
                <w:sz w:val="21"/>
                <w:szCs w:val="21"/>
              </w:rPr>
              <w:t>技术与设计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廉洁教育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武汉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廉洁教育读本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高中通用</w:t>
            </w: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民族团结教育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中央电大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民族理论常识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高中通用</w:t>
            </w: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79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国防教育</w:t>
            </w:r>
          </w:p>
        </w:tc>
        <w:tc>
          <w:tcPr>
            <w:tcW w:w="1216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湖美</w:t>
            </w:r>
          </w:p>
        </w:tc>
        <w:tc>
          <w:tcPr>
            <w:tcW w:w="2327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高中阶段学校军训教程</w:t>
            </w: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7B71C4" w:rsidRPr="002426E1" w:rsidRDefault="00F41B3F">
      <w:pPr>
        <w:spacing w:line="400" w:lineRule="exact"/>
        <w:rPr>
          <w:bCs/>
          <w:color w:val="000000" w:themeColor="text1"/>
          <w:sz w:val="21"/>
          <w:szCs w:val="21"/>
        </w:rPr>
      </w:pPr>
      <w:r w:rsidRPr="002426E1">
        <w:rPr>
          <w:bCs/>
          <w:color w:val="000000" w:themeColor="text1"/>
          <w:sz w:val="21"/>
          <w:szCs w:val="21"/>
        </w:rPr>
        <w:t>说明：若征订模块与建议征订模块不一致，请在备注栏注明实际征订模块</w:t>
      </w:r>
    </w:p>
    <w:p w:rsidR="007B71C4" w:rsidRPr="002426E1" w:rsidRDefault="00F41B3F">
      <w:pPr>
        <w:rPr>
          <w:rFonts w:eastAsia="黑体"/>
          <w:bCs/>
          <w:color w:val="000000" w:themeColor="text1"/>
          <w:spacing w:val="-6"/>
          <w:kern w:val="32"/>
          <w:szCs w:val="32"/>
        </w:rPr>
      </w:pP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br w:type="page"/>
      </w: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lastRenderedPageBreak/>
        <w:t>表十</w:t>
      </w: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t xml:space="preserve"> ——2</w:t>
      </w: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t>（高一年级下学期）</w:t>
      </w:r>
    </w:p>
    <w:tbl>
      <w:tblPr>
        <w:tblW w:w="9296" w:type="dxa"/>
        <w:jc w:val="center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1417"/>
        <w:gridCol w:w="2338"/>
        <w:gridCol w:w="933"/>
        <w:gridCol w:w="933"/>
        <w:gridCol w:w="2180"/>
      </w:tblGrid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目</w:t>
            </w:r>
          </w:p>
        </w:tc>
        <w:tc>
          <w:tcPr>
            <w:tcW w:w="1417" w:type="dxa"/>
            <w:vAlign w:val="center"/>
          </w:tcPr>
          <w:p w:rsidR="007B71C4" w:rsidRPr="002426E1" w:rsidRDefault="00F41B3F" w:rsidP="008A3A20">
            <w:pPr>
              <w:spacing w:after="120" w:line="400" w:lineRule="exact"/>
              <w:ind w:firstLineChars="100" w:firstLine="201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征订版别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color w:val="000000" w:themeColor="text1"/>
                <w:sz w:val="21"/>
                <w:szCs w:val="21"/>
              </w:rPr>
              <w:t>建议征订模块</w:t>
            </w:r>
          </w:p>
        </w:tc>
        <w:tc>
          <w:tcPr>
            <w:tcW w:w="933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数</w:t>
            </w:r>
          </w:p>
        </w:tc>
        <w:tc>
          <w:tcPr>
            <w:tcW w:w="933" w:type="dxa"/>
            <w:vAlign w:val="center"/>
          </w:tcPr>
          <w:p w:rsidR="007B71C4" w:rsidRPr="002426E1" w:rsidRDefault="00F41B3F" w:rsidP="008A3A20">
            <w:pPr>
              <w:spacing w:after="120" w:line="400" w:lineRule="exact"/>
              <w:ind w:firstLineChars="49" w:firstLine="98"/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单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价</w:t>
            </w:r>
          </w:p>
        </w:tc>
        <w:tc>
          <w:tcPr>
            <w:tcW w:w="2180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备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 xml:space="preserve">  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注</w:t>
            </w: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思想政治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教育部</w:t>
            </w:r>
            <w:r w:rsidRPr="002426E1">
              <w:rPr>
                <w:color w:val="000000" w:themeColor="text1"/>
                <w:sz w:val="21"/>
                <w:szCs w:val="21"/>
              </w:rPr>
              <w:t>·</w:t>
            </w: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  <w:r w:rsidRPr="002426E1">
              <w:rPr>
                <w:color w:val="000000" w:themeColor="text1"/>
                <w:sz w:val="21"/>
                <w:szCs w:val="21"/>
              </w:rPr>
              <w:t>、必修</w:t>
            </w:r>
            <w:r w:rsidRPr="002426E1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560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语文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教育部</w:t>
            </w:r>
            <w:r w:rsidRPr="002426E1">
              <w:rPr>
                <w:color w:val="000000" w:themeColor="text1"/>
                <w:sz w:val="21"/>
                <w:szCs w:val="21"/>
              </w:rPr>
              <w:t>·</w:t>
            </w: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下册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历史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教育部</w:t>
            </w:r>
            <w:r w:rsidRPr="002426E1">
              <w:rPr>
                <w:color w:val="000000" w:themeColor="text1"/>
                <w:sz w:val="21"/>
                <w:szCs w:val="21"/>
              </w:rPr>
              <w:t>·</w:t>
            </w: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下册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数学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英语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地理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物理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化学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生物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体育与健康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全一册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音乐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湖南文艺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4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5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美术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湖南美术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选择性必修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信息技术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教育科学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通用技术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strike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江苏凤凰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语文素养读本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338" w:type="dxa"/>
            <w:vAlign w:val="center"/>
          </w:tcPr>
          <w:p w:rsidR="007B71C4" w:rsidRPr="002426E1" w:rsidRDefault="007B71C4">
            <w:pPr>
              <w:spacing w:after="120" w:line="360" w:lineRule="exact"/>
              <w:ind w:firstLineChars="18" w:firstLine="36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研究性学习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总社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·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高中研究性学习指导手册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F41B3F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高一通用</w:t>
            </w: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社会实践活动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华师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综合实践活动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Merge w:val="restart"/>
            <w:vAlign w:val="center"/>
          </w:tcPr>
          <w:p w:rsidR="007B71C4" w:rsidRPr="002426E1" w:rsidRDefault="00F41B3F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选用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种</w:t>
            </w: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lastRenderedPageBreak/>
              <w:t>社会实践活动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总社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·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高中社会实践活动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Merge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通用技术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总社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·</w:t>
            </w: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高中通用技术实践手册</w:t>
            </w:r>
            <w:r w:rsidRPr="002426E1">
              <w:rPr>
                <w:color w:val="000000" w:themeColor="text1"/>
                <w:sz w:val="21"/>
                <w:szCs w:val="21"/>
              </w:rPr>
              <w:t>·</w:t>
            </w:r>
            <w:r w:rsidRPr="002426E1">
              <w:rPr>
                <w:color w:val="000000" w:themeColor="text1"/>
                <w:sz w:val="21"/>
                <w:szCs w:val="21"/>
              </w:rPr>
              <w:t>技术与设计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生命安全教育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武大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生命安全教育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心理健康教育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鄂科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心理健康教育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7B71C4">
            <w:pPr>
              <w:spacing w:after="120" w:line="36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廉洁教育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武汉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36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廉洁教育读本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F41B3F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高中通用</w:t>
            </w:r>
          </w:p>
        </w:tc>
      </w:tr>
      <w:tr w:rsidR="007B71C4" w:rsidRPr="002426E1" w:rsidTr="00976DB9">
        <w:trPr>
          <w:trHeight w:val="624"/>
          <w:jc w:val="center"/>
        </w:trPr>
        <w:tc>
          <w:tcPr>
            <w:tcW w:w="1495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民族团结教育</w:t>
            </w:r>
          </w:p>
        </w:tc>
        <w:tc>
          <w:tcPr>
            <w:tcW w:w="1417" w:type="dxa"/>
            <w:vAlign w:val="center"/>
          </w:tcPr>
          <w:p w:rsidR="007B71C4" w:rsidRPr="002426E1" w:rsidRDefault="00F41B3F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中央电大</w:t>
            </w:r>
          </w:p>
        </w:tc>
        <w:tc>
          <w:tcPr>
            <w:tcW w:w="2338" w:type="dxa"/>
            <w:vAlign w:val="center"/>
          </w:tcPr>
          <w:p w:rsidR="007B71C4" w:rsidRPr="002426E1" w:rsidRDefault="00F41B3F">
            <w:pPr>
              <w:spacing w:after="120" w:line="400" w:lineRule="exact"/>
              <w:ind w:left="2" w:hangingChars="1" w:hanging="2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民族理论常识</w:t>
            </w: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7B71C4" w:rsidRPr="002426E1" w:rsidRDefault="007B71C4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7B71C4" w:rsidRPr="002426E1" w:rsidRDefault="00F41B3F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高中通用</w:t>
            </w:r>
          </w:p>
        </w:tc>
      </w:tr>
    </w:tbl>
    <w:p w:rsidR="007B71C4" w:rsidRPr="002426E1" w:rsidRDefault="00F41B3F" w:rsidP="00976DB9">
      <w:pPr>
        <w:spacing w:line="400" w:lineRule="exact"/>
        <w:ind w:leftChars="-200" w:left="-622" w:firstLineChars="207" w:firstLine="478"/>
        <w:rPr>
          <w:rFonts w:eastAsia="楷体_GB2312"/>
          <w:bCs/>
          <w:color w:val="000000" w:themeColor="text1"/>
          <w:sz w:val="24"/>
          <w:szCs w:val="24"/>
        </w:rPr>
      </w:pPr>
      <w:r w:rsidRPr="002426E1">
        <w:rPr>
          <w:rFonts w:eastAsia="楷体_GB2312"/>
          <w:bCs/>
          <w:color w:val="000000" w:themeColor="text1"/>
          <w:sz w:val="24"/>
          <w:szCs w:val="24"/>
        </w:rPr>
        <w:t>说明：若征订模块与建议征订模块不一致，请在备注栏注明实际征订</w:t>
      </w:r>
    </w:p>
    <w:p w:rsidR="007B71C4" w:rsidRPr="002426E1" w:rsidRDefault="00F41B3F" w:rsidP="008A3A20">
      <w:pPr>
        <w:ind w:rightChars="-170" w:right="-529"/>
        <w:rPr>
          <w:rFonts w:eastAsia="黑体"/>
          <w:bCs/>
          <w:color w:val="000000" w:themeColor="text1"/>
          <w:spacing w:val="-6"/>
          <w:kern w:val="32"/>
          <w:szCs w:val="32"/>
        </w:rPr>
      </w:pP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br w:type="page"/>
      </w: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lastRenderedPageBreak/>
        <w:t>表十一</w:t>
      </w: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t xml:space="preserve"> ——1</w:t>
      </w:r>
      <w:r w:rsidRPr="002426E1">
        <w:rPr>
          <w:rFonts w:eastAsia="黑体"/>
          <w:bCs/>
          <w:color w:val="000000" w:themeColor="text1"/>
          <w:spacing w:val="-6"/>
          <w:kern w:val="32"/>
          <w:szCs w:val="32"/>
        </w:rPr>
        <w:t>（高二年级上学期）</w:t>
      </w:r>
    </w:p>
    <w:tbl>
      <w:tblPr>
        <w:tblW w:w="9440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090"/>
        <w:gridCol w:w="2747"/>
        <w:gridCol w:w="933"/>
        <w:gridCol w:w="933"/>
        <w:gridCol w:w="2178"/>
      </w:tblGrid>
      <w:tr w:rsidR="008A3A20" w:rsidRPr="002426E1" w:rsidTr="00976DB9">
        <w:trPr>
          <w:trHeight w:val="567"/>
          <w:jc w:val="center"/>
        </w:trPr>
        <w:tc>
          <w:tcPr>
            <w:tcW w:w="1559" w:type="dxa"/>
          </w:tcPr>
          <w:p w:rsidR="008A3A20" w:rsidRPr="002426E1" w:rsidRDefault="008A3A20">
            <w:pPr>
              <w:spacing w:after="120" w:line="40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 xml:space="preserve">    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目</w:t>
            </w:r>
          </w:p>
        </w:tc>
        <w:tc>
          <w:tcPr>
            <w:tcW w:w="1090" w:type="dxa"/>
          </w:tcPr>
          <w:p w:rsidR="008A3A20" w:rsidRPr="002426E1" w:rsidRDefault="008A3A20">
            <w:pPr>
              <w:spacing w:after="120" w:line="40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征订版别</w:t>
            </w:r>
          </w:p>
        </w:tc>
        <w:tc>
          <w:tcPr>
            <w:tcW w:w="2747" w:type="dxa"/>
          </w:tcPr>
          <w:p w:rsidR="008A3A20" w:rsidRPr="002426E1" w:rsidRDefault="008A3A20">
            <w:pPr>
              <w:spacing w:after="120" w:line="40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color w:val="000000" w:themeColor="text1"/>
                <w:sz w:val="21"/>
                <w:szCs w:val="21"/>
              </w:rPr>
              <w:t>建议征订模块</w:t>
            </w:r>
          </w:p>
        </w:tc>
        <w:tc>
          <w:tcPr>
            <w:tcW w:w="933" w:type="dxa"/>
          </w:tcPr>
          <w:p w:rsidR="008A3A20" w:rsidRPr="002426E1" w:rsidRDefault="008A3A20">
            <w:pPr>
              <w:spacing w:after="120" w:line="40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数</w:t>
            </w:r>
          </w:p>
        </w:tc>
        <w:tc>
          <w:tcPr>
            <w:tcW w:w="933" w:type="dxa"/>
          </w:tcPr>
          <w:p w:rsidR="008A3A20" w:rsidRPr="002426E1" w:rsidRDefault="008A3A20">
            <w:pPr>
              <w:spacing w:after="120" w:line="40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单价</w:t>
            </w:r>
          </w:p>
        </w:tc>
        <w:tc>
          <w:tcPr>
            <w:tcW w:w="2178" w:type="dxa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思想政治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、必修</w:t>
            </w:r>
            <w:r w:rsidRPr="002426E1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语文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4</w:t>
            </w:r>
            <w:r w:rsidRPr="002426E1">
              <w:rPr>
                <w:color w:val="000000" w:themeColor="text1"/>
                <w:sz w:val="21"/>
                <w:szCs w:val="21"/>
              </w:rPr>
              <w:t>、必修</w:t>
            </w:r>
            <w:r w:rsidRPr="002426E1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历史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数学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，选修</w:t>
            </w:r>
            <w:r w:rsidRPr="002426E1">
              <w:rPr>
                <w:color w:val="000000" w:themeColor="text1"/>
                <w:sz w:val="21"/>
                <w:szCs w:val="21"/>
              </w:rPr>
              <w:t>1-1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2-1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2-2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英语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5</w:t>
            </w:r>
            <w:r w:rsidRPr="002426E1">
              <w:rPr>
                <w:color w:val="000000" w:themeColor="text1"/>
                <w:sz w:val="21"/>
                <w:szCs w:val="21"/>
              </w:rPr>
              <w:t>、选修</w:t>
            </w:r>
            <w:r w:rsidRPr="002426E1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Merge w:val="restart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地理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（含配套图册）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Merge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武汉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pacing w:val="-6"/>
                <w:kern w:val="21"/>
                <w:sz w:val="21"/>
                <w:szCs w:val="21"/>
              </w:rPr>
              <w:t>新课标区域地理（上册）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物理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pacing w:val="-6"/>
                <w:kern w:val="2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3-2</w:t>
            </w:r>
            <w:r w:rsidRPr="002426E1">
              <w:rPr>
                <w:color w:val="000000" w:themeColor="text1"/>
                <w:sz w:val="21"/>
                <w:szCs w:val="21"/>
              </w:rPr>
              <w:t>、选修</w:t>
            </w:r>
            <w:r w:rsidRPr="002426E1">
              <w:rPr>
                <w:color w:val="000000" w:themeColor="text1"/>
                <w:sz w:val="21"/>
                <w:szCs w:val="21"/>
              </w:rPr>
              <w:t>3-3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化学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、选修</w:t>
            </w:r>
            <w:r w:rsidRPr="002426E1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生物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必修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体育与健康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全一册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均有配套的教师用书、学光盘</w:t>
            </w: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音乐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湖南文艺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至少选修歌唱、演奏、创作、音乐与舞蹈、音乐与戏剧表演模块中的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个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</w:t>
            </w: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美术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湖南美术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rFonts w:eastAsia="宋体-方正超大字符集"/>
                <w:color w:val="000000" w:themeColor="text1"/>
                <w:spacing w:val="-4"/>
                <w:kern w:val="21"/>
                <w:sz w:val="21"/>
                <w:szCs w:val="21"/>
              </w:rPr>
            </w:pPr>
            <w:r w:rsidRPr="002426E1">
              <w:rPr>
                <w:color w:val="000000" w:themeColor="text1"/>
                <w:spacing w:val="-4"/>
                <w:kern w:val="21"/>
                <w:sz w:val="21"/>
                <w:szCs w:val="21"/>
              </w:rPr>
              <w:t>至少选修绘画、雕塑、设计、工艺、书法、篆刻、摄影（像）、电脑绘画与设计模块中的</w:t>
            </w:r>
            <w:r w:rsidRPr="002426E1">
              <w:rPr>
                <w:color w:val="000000" w:themeColor="text1"/>
                <w:spacing w:val="-4"/>
                <w:kern w:val="21"/>
                <w:sz w:val="21"/>
                <w:szCs w:val="21"/>
              </w:rPr>
              <w:t>2</w:t>
            </w:r>
            <w:r w:rsidRPr="002426E1">
              <w:rPr>
                <w:color w:val="000000" w:themeColor="text1"/>
                <w:spacing w:val="-4"/>
                <w:kern w:val="21"/>
                <w:sz w:val="21"/>
                <w:szCs w:val="21"/>
              </w:rPr>
              <w:t>个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</w:t>
            </w: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信息技术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color w:val="000000" w:themeColor="text1"/>
                <w:spacing w:val="-20"/>
                <w:sz w:val="21"/>
                <w:szCs w:val="21"/>
              </w:rPr>
              <w:t>教育科学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在选修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  <w:r w:rsidRPr="002426E1">
              <w:rPr>
                <w:color w:val="000000" w:themeColor="text1"/>
                <w:sz w:val="21"/>
                <w:szCs w:val="21"/>
              </w:rPr>
              <w:t>中选修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个模块（指定选一）；选修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4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5</w:t>
            </w:r>
            <w:r w:rsidRPr="002426E1">
              <w:rPr>
                <w:color w:val="000000" w:themeColor="text1"/>
                <w:sz w:val="21"/>
                <w:szCs w:val="21"/>
              </w:rPr>
              <w:t>为任意选修模块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均有配套的教师用书、</w:t>
            </w:r>
            <w:r w:rsidRPr="002426E1">
              <w:rPr>
                <w:bCs/>
                <w:color w:val="000000" w:themeColor="text1"/>
                <w:sz w:val="21"/>
                <w:szCs w:val="21"/>
              </w:rPr>
              <w:t>CD-ROM</w:t>
            </w: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信息技术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高中新课程与网络应用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高中通用</w:t>
            </w: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lastRenderedPageBreak/>
              <w:t>通用技术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江苏教育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5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为任意选修模块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</w:t>
            </w: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通用技术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高中通用技术实践手册</w:t>
            </w:r>
            <w:r w:rsidRPr="002426E1">
              <w:rPr>
                <w:color w:val="000000" w:themeColor="text1"/>
                <w:sz w:val="21"/>
                <w:szCs w:val="21"/>
              </w:rPr>
              <w:t>·</w:t>
            </w:r>
            <w:r w:rsidRPr="002426E1">
              <w:rPr>
                <w:color w:val="000000" w:themeColor="text1"/>
                <w:sz w:val="21"/>
                <w:szCs w:val="21"/>
              </w:rPr>
              <w:t>技术与设计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 w:rsidP="008A3A20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语文素养读本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高中卷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银风筝上的伦敦</w:t>
            </w:r>
          </w:p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高中卷</w:t>
            </w:r>
            <w:r w:rsidRPr="002426E1">
              <w:rPr>
                <w:color w:val="000000" w:themeColor="text1"/>
                <w:sz w:val="21"/>
                <w:szCs w:val="21"/>
              </w:rPr>
              <w:t>4</w:t>
            </w:r>
            <w:r w:rsidRPr="002426E1">
              <w:rPr>
                <w:color w:val="000000" w:themeColor="text1"/>
                <w:sz w:val="21"/>
                <w:szCs w:val="21"/>
              </w:rPr>
              <w:t>孤独的割麦女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研究性学习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color w:val="000000" w:themeColor="text1"/>
                <w:spacing w:val="-20"/>
                <w:sz w:val="21"/>
                <w:szCs w:val="21"/>
              </w:rPr>
              <w:t>崇文书局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高中研究性学习指导手册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高二通用</w:t>
            </w: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社会实践活动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华师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综合实践活动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选用一种</w:t>
            </w: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社会实践活动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color w:val="000000" w:themeColor="text1"/>
                <w:spacing w:val="-20"/>
                <w:sz w:val="21"/>
                <w:szCs w:val="21"/>
              </w:rPr>
              <w:t>崇文书局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高中社会实践活动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Merge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廉洁教育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武汉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廉洁教育读本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高中通用</w:t>
            </w: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生命安全教育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武大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生命安全教育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心理健康教育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鄂科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心理健康教育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567"/>
          <w:jc w:val="center"/>
        </w:trPr>
        <w:tc>
          <w:tcPr>
            <w:tcW w:w="1559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民族团结教育</w:t>
            </w:r>
          </w:p>
        </w:tc>
        <w:tc>
          <w:tcPr>
            <w:tcW w:w="1090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中央电大</w:t>
            </w:r>
          </w:p>
        </w:tc>
        <w:tc>
          <w:tcPr>
            <w:tcW w:w="2747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民族理论常识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高中通用</w:t>
            </w:r>
          </w:p>
        </w:tc>
      </w:tr>
    </w:tbl>
    <w:p w:rsidR="007B71C4" w:rsidRPr="002426E1" w:rsidRDefault="00F41B3F" w:rsidP="00976DB9">
      <w:pPr>
        <w:spacing w:line="520" w:lineRule="exact"/>
        <w:ind w:leftChars="-45" w:left="800" w:hangingChars="347" w:hanging="940"/>
        <w:jc w:val="left"/>
        <w:rPr>
          <w:bCs/>
          <w:color w:val="000000" w:themeColor="text1"/>
          <w:sz w:val="28"/>
          <w:szCs w:val="28"/>
        </w:rPr>
      </w:pPr>
      <w:r w:rsidRPr="002426E1">
        <w:rPr>
          <w:bCs/>
          <w:color w:val="000000" w:themeColor="text1"/>
          <w:sz w:val="28"/>
          <w:szCs w:val="28"/>
        </w:rPr>
        <w:t>说明：若征订模块与建议征订模块不一致，请在备注栏注明实际征订模块</w:t>
      </w:r>
    </w:p>
    <w:p w:rsidR="007B71C4" w:rsidRPr="002426E1" w:rsidRDefault="00F41B3F">
      <w:pPr>
        <w:rPr>
          <w:rFonts w:eastAsia="黑体"/>
          <w:bCs/>
          <w:color w:val="000000" w:themeColor="text1"/>
          <w:szCs w:val="32"/>
        </w:rPr>
      </w:pPr>
      <w:r w:rsidRPr="002426E1">
        <w:rPr>
          <w:rFonts w:eastAsia="公文小标宋简"/>
          <w:bCs/>
          <w:color w:val="000000" w:themeColor="text1"/>
          <w:szCs w:val="32"/>
        </w:rPr>
        <w:br w:type="page"/>
      </w:r>
      <w:r w:rsidRPr="002426E1">
        <w:rPr>
          <w:rFonts w:eastAsia="黑体"/>
          <w:bCs/>
          <w:color w:val="000000" w:themeColor="text1"/>
          <w:szCs w:val="32"/>
        </w:rPr>
        <w:lastRenderedPageBreak/>
        <w:t>表十一</w:t>
      </w:r>
      <w:r w:rsidRPr="002426E1">
        <w:rPr>
          <w:rFonts w:eastAsia="黑体"/>
          <w:bCs/>
          <w:color w:val="000000" w:themeColor="text1"/>
          <w:szCs w:val="32"/>
        </w:rPr>
        <w:t xml:space="preserve"> ——2</w:t>
      </w:r>
      <w:r w:rsidRPr="002426E1">
        <w:rPr>
          <w:rFonts w:eastAsia="黑体"/>
          <w:bCs/>
          <w:color w:val="000000" w:themeColor="text1"/>
          <w:szCs w:val="32"/>
        </w:rPr>
        <w:t>（高二年级下学期）</w:t>
      </w:r>
    </w:p>
    <w:tbl>
      <w:tblPr>
        <w:tblW w:w="8874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108"/>
        <w:gridCol w:w="369"/>
        <w:gridCol w:w="2310"/>
        <w:gridCol w:w="665"/>
        <w:gridCol w:w="665"/>
        <w:gridCol w:w="2055"/>
      </w:tblGrid>
      <w:tr w:rsidR="008A3A20" w:rsidRPr="002426E1" w:rsidTr="00976DB9">
        <w:trPr>
          <w:trHeight w:val="920"/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科目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征订版别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建议征订模块</w:t>
            </w:r>
          </w:p>
        </w:tc>
        <w:tc>
          <w:tcPr>
            <w:tcW w:w="665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订数</w:t>
            </w:r>
          </w:p>
        </w:tc>
        <w:tc>
          <w:tcPr>
            <w:tcW w:w="66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单价</w:t>
            </w: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8A3A20" w:rsidRPr="002426E1" w:rsidTr="00976DB9">
        <w:trPr>
          <w:trHeight w:val="715"/>
          <w:jc w:val="center"/>
        </w:trPr>
        <w:tc>
          <w:tcPr>
            <w:tcW w:w="1702" w:type="dxa"/>
            <w:vMerge w:val="restart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语文</w:t>
            </w:r>
          </w:p>
        </w:tc>
        <w:tc>
          <w:tcPr>
            <w:tcW w:w="1108" w:type="dxa"/>
            <w:vMerge w:val="restart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369" w:type="dxa"/>
            <w:vMerge w:val="restart"/>
            <w:vAlign w:val="center"/>
          </w:tcPr>
          <w:p w:rsidR="008A3A20" w:rsidRPr="002426E1" w:rsidRDefault="008A3A20" w:rsidP="00976DB9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</w:p>
        </w:tc>
        <w:tc>
          <w:tcPr>
            <w:tcW w:w="2310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外国小说欣赏</w:t>
            </w:r>
          </w:p>
        </w:tc>
        <w:tc>
          <w:tcPr>
            <w:tcW w:w="665" w:type="dxa"/>
            <w:vMerge w:val="restart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715"/>
          <w:jc w:val="center"/>
        </w:trPr>
        <w:tc>
          <w:tcPr>
            <w:tcW w:w="1702" w:type="dxa"/>
            <w:vMerge/>
            <w:vAlign w:val="center"/>
          </w:tcPr>
          <w:p w:rsidR="008A3A20" w:rsidRPr="002426E1" w:rsidRDefault="008A3A20">
            <w:pPr>
              <w:spacing w:after="120" w:line="400" w:lineRule="exact"/>
            </w:pPr>
          </w:p>
        </w:tc>
        <w:tc>
          <w:tcPr>
            <w:tcW w:w="1108" w:type="dxa"/>
            <w:vMerge/>
            <w:vAlign w:val="center"/>
          </w:tcPr>
          <w:p w:rsidR="008A3A20" w:rsidRPr="002426E1" w:rsidRDefault="008A3A20">
            <w:pPr>
              <w:spacing w:after="120" w:line="400" w:lineRule="exact"/>
            </w:pPr>
          </w:p>
        </w:tc>
        <w:tc>
          <w:tcPr>
            <w:tcW w:w="369" w:type="dxa"/>
            <w:vMerge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中国古代诗歌散文欣赏</w:t>
            </w:r>
          </w:p>
        </w:tc>
        <w:tc>
          <w:tcPr>
            <w:tcW w:w="665" w:type="dxa"/>
            <w:vMerge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Merge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70"/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历史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数学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1-2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2-3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sz w:val="21"/>
                <w:szCs w:val="21"/>
              </w:rPr>
            </w:pP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英语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7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sz w:val="21"/>
                <w:szCs w:val="21"/>
              </w:rPr>
            </w:pPr>
            <w:r w:rsidRPr="002426E1">
              <w:rPr>
                <w:bCs/>
                <w:sz w:val="21"/>
                <w:szCs w:val="21"/>
              </w:rPr>
              <w:t>均有配套的教师用书、磁带</w:t>
            </w:r>
          </w:p>
        </w:tc>
      </w:tr>
      <w:tr w:rsidR="008A3A20" w:rsidRPr="002426E1" w:rsidTr="00976DB9">
        <w:trPr>
          <w:trHeight w:val="452"/>
          <w:jc w:val="center"/>
        </w:trPr>
        <w:tc>
          <w:tcPr>
            <w:tcW w:w="1702" w:type="dxa"/>
            <w:vMerge w:val="restart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地理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pacing w:val="-6"/>
                <w:kern w:val="2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pacing w:val="-6"/>
                <w:kern w:val="2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pacing w:val="-6"/>
                <w:kern w:val="2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pacing w:val="-6"/>
                <w:kern w:val="21"/>
                <w:sz w:val="21"/>
                <w:szCs w:val="21"/>
              </w:rPr>
              <w:t>6</w:t>
            </w:r>
            <w:r w:rsidRPr="002426E1">
              <w:rPr>
                <w:color w:val="000000" w:themeColor="text1"/>
                <w:spacing w:val="-6"/>
                <w:kern w:val="21"/>
                <w:sz w:val="21"/>
                <w:szCs w:val="21"/>
              </w:rPr>
              <w:t>（含配套图册）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452"/>
          <w:jc w:val="center"/>
        </w:trPr>
        <w:tc>
          <w:tcPr>
            <w:tcW w:w="1702" w:type="dxa"/>
            <w:vMerge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武汉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pacing w:val="-6"/>
                <w:kern w:val="2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新课标区域地理（下册）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物理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3-4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3-5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化学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生物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体育与健康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全一册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均有配套的教师用书、学光盘</w:t>
            </w:r>
          </w:p>
        </w:tc>
      </w:tr>
      <w:tr w:rsidR="008A3A20" w:rsidRPr="002426E1" w:rsidTr="00976DB9">
        <w:trPr>
          <w:trHeight w:val="1128"/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音乐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湖南文艺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至少选修歌唱、演奏、创作、音乐与舞蹈、音乐与戏剧模块中的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个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</w:t>
            </w:r>
          </w:p>
        </w:tc>
      </w:tr>
      <w:tr w:rsidR="008A3A20" w:rsidRPr="002426E1" w:rsidTr="00976DB9">
        <w:trPr>
          <w:trHeight w:val="1365"/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美术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湖南美术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 w:rsidP="00976DB9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至少选修绘画、雕塑、设计、工艺、书法、篆刻、摄影（像）、</w:t>
            </w:r>
            <w:r w:rsidRPr="002426E1">
              <w:rPr>
                <w:color w:val="000000" w:themeColor="text1"/>
                <w:spacing w:val="-6"/>
                <w:sz w:val="21"/>
                <w:szCs w:val="21"/>
              </w:rPr>
              <w:t>电脑绘画</w:t>
            </w:r>
            <w:r w:rsidR="00976DB9" w:rsidRPr="002426E1">
              <w:rPr>
                <w:color w:val="000000" w:themeColor="text1"/>
                <w:spacing w:val="-6"/>
                <w:sz w:val="21"/>
                <w:szCs w:val="21"/>
              </w:rPr>
              <w:t>(</w:t>
            </w:r>
            <w:r w:rsidRPr="002426E1">
              <w:rPr>
                <w:color w:val="000000" w:themeColor="text1"/>
                <w:spacing w:val="-6"/>
                <w:sz w:val="21"/>
                <w:szCs w:val="21"/>
              </w:rPr>
              <w:t>设计</w:t>
            </w:r>
            <w:r w:rsidR="00976DB9" w:rsidRPr="002426E1">
              <w:rPr>
                <w:color w:val="000000" w:themeColor="text1"/>
                <w:spacing w:val="-6"/>
                <w:sz w:val="21"/>
                <w:szCs w:val="21"/>
              </w:rPr>
              <w:t>)</w:t>
            </w:r>
            <w:r w:rsidRPr="002426E1">
              <w:rPr>
                <w:color w:val="000000" w:themeColor="text1"/>
                <w:spacing w:val="-6"/>
                <w:sz w:val="21"/>
                <w:szCs w:val="21"/>
              </w:rPr>
              <w:t>模块中的</w:t>
            </w:r>
            <w:r w:rsidRPr="002426E1">
              <w:rPr>
                <w:color w:val="000000" w:themeColor="text1"/>
                <w:spacing w:val="-6"/>
                <w:sz w:val="21"/>
                <w:szCs w:val="21"/>
              </w:rPr>
              <w:t>2</w:t>
            </w:r>
            <w:r w:rsidRPr="002426E1">
              <w:rPr>
                <w:color w:val="000000" w:themeColor="text1"/>
                <w:spacing w:val="-6"/>
                <w:sz w:val="21"/>
                <w:szCs w:val="21"/>
              </w:rPr>
              <w:t>个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</w:t>
            </w: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信息技术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教育科学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在选修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  <w:r w:rsidRPr="002426E1">
              <w:rPr>
                <w:color w:val="000000" w:themeColor="text1"/>
                <w:sz w:val="21"/>
                <w:szCs w:val="21"/>
              </w:rPr>
              <w:t>中选修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个模块（指定选一）选修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4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5</w:t>
            </w:r>
            <w:r w:rsidRPr="002426E1">
              <w:rPr>
                <w:color w:val="000000" w:themeColor="text1"/>
                <w:sz w:val="21"/>
                <w:szCs w:val="21"/>
              </w:rPr>
              <w:t>为任意选修模块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均有配套的教师用书、</w:t>
            </w:r>
            <w:r w:rsidRPr="002426E1">
              <w:rPr>
                <w:bCs/>
                <w:color w:val="000000" w:themeColor="text1"/>
                <w:sz w:val="21"/>
                <w:szCs w:val="21"/>
              </w:rPr>
              <w:t>CD-ROM</w:t>
            </w: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lastRenderedPageBreak/>
              <w:t>信息技术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高中新课程与网络应用</w:t>
            </w:r>
            <w:r w:rsidRPr="002426E1">
              <w:rPr>
                <w:color w:val="000000" w:themeColor="text1"/>
                <w:sz w:val="21"/>
                <w:szCs w:val="21"/>
              </w:rPr>
              <w:t>·</w:t>
            </w:r>
            <w:r w:rsidRPr="002426E1">
              <w:rPr>
                <w:color w:val="000000" w:themeColor="text1"/>
                <w:sz w:val="21"/>
                <w:szCs w:val="21"/>
              </w:rPr>
              <w:t>技术与设计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通用技术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江苏教育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5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为任意选修模块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</w:t>
            </w: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通用技术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鄂教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高中通用技术实践手册</w:t>
            </w:r>
            <w:r w:rsidRPr="002426E1">
              <w:rPr>
                <w:color w:val="000000" w:themeColor="text1"/>
                <w:sz w:val="21"/>
                <w:szCs w:val="21"/>
              </w:rPr>
              <w:t>·</w:t>
            </w:r>
            <w:r w:rsidRPr="002426E1">
              <w:rPr>
                <w:color w:val="000000" w:themeColor="text1"/>
                <w:sz w:val="21"/>
                <w:szCs w:val="21"/>
              </w:rPr>
              <w:t>技术与设计</w:t>
            </w:r>
            <w:r w:rsidRPr="002426E1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 w:rsidP="008A3A20">
            <w:pPr>
              <w:spacing w:after="120" w:line="360" w:lineRule="exact"/>
              <w:ind w:firstLineChars="18" w:firstLine="36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语文素养读本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24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高中卷</w:t>
            </w:r>
            <w:r w:rsidRPr="002426E1">
              <w:rPr>
                <w:color w:val="000000" w:themeColor="text1"/>
                <w:sz w:val="21"/>
                <w:szCs w:val="21"/>
              </w:rPr>
              <w:t>3</w:t>
            </w:r>
            <w:r w:rsidRPr="002426E1">
              <w:rPr>
                <w:color w:val="000000" w:themeColor="text1"/>
                <w:sz w:val="21"/>
                <w:szCs w:val="21"/>
              </w:rPr>
              <w:t>银风筝上的伦敦</w:t>
            </w:r>
          </w:p>
          <w:p w:rsidR="008A3A20" w:rsidRPr="002426E1" w:rsidRDefault="008A3A20">
            <w:pPr>
              <w:spacing w:after="120" w:line="24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高中卷</w:t>
            </w:r>
            <w:r w:rsidRPr="002426E1">
              <w:rPr>
                <w:color w:val="000000" w:themeColor="text1"/>
                <w:sz w:val="21"/>
                <w:szCs w:val="21"/>
              </w:rPr>
              <w:t>4</w:t>
            </w:r>
            <w:r w:rsidRPr="002426E1">
              <w:rPr>
                <w:color w:val="000000" w:themeColor="text1"/>
                <w:sz w:val="21"/>
                <w:szCs w:val="21"/>
              </w:rPr>
              <w:t>孤独的割麦女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rightChars="-137" w:right="-426"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研究性学习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崇文书局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高中研究性学习指导手册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高二通用</w:t>
            </w: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社会实践活动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bCs/>
                <w:color w:val="000000" w:themeColor="text1"/>
                <w:spacing w:val="-20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pacing w:val="-20"/>
                <w:sz w:val="21"/>
                <w:szCs w:val="21"/>
              </w:rPr>
              <w:t>华师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综合实践活动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选用</w:t>
            </w:r>
            <w:r w:rsidRPr="002426E1">
              <w:rPr>
                <w:color w:val="000000" w:themeColor="text1"/>
                <w:sz w:val="21"/>
                <w:szCs w:val="21"/>
              </w:rPr>
              <w:t>1</w:t>
            </w:r>
            <w:r w:rsidRPr="002426E1">
              <w:rPr>
                <w:color w:val="000000" w:themeColor="text1"/>
                <w:sz w:val="21"/>
                <w:szCs w:val="21"/>
              </w:rPr>
              <w:t>种</w:t>
            </w: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社会实践活动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崇文书局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高中社会实践活动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Merge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453"/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生命安全教育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武大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生命安全教育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453"/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心理健康教育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3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鄂科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心理健康教育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36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36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76DB9">
        <w:trPr>
          <w:trHeight w:val="434"/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廉洁教育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武汉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廉洁教育读本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高中通用</w:t>
            </w:r>
          </w:p>
        </w:tc>
      </w:tr>
      <w:tr w:rsidR="008A3A20" w:rsidRPr="002426E1" w:rsidTr="00976DB9">
        <w:trPr>
          <w:jc w:val="center"/>
        </w:trPr>
        <w:tc>
          <w:tcPr>
            <w:tcW w:w="1702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民族团结教育</w:t>
            </w:r>
          </w:p>
        </w:tc>
        <w:tc>
          <w:tcPr>
            <w:tcW w:w="1108" w:type="dxa"/>
            <w:vAlign w:val="center"/>
          </w:tcPr>
          <w:p w:rsidR="008A3A20" w:rsidRPr="002426E1" w:rsidRDefault="008A3A20">
            <w:pPr>
              <w:spacing w:after="120"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中央电大</w:t>
            </w:r>
          </w:p>
        </w:tc>
        <w:tc>
          <w:tcPr>
            <w:tcW w:w="2679" w:type="dxa"/>
            <w:gridSpan w:val="2"/>
            <w:vAlign w:val="center"/>
          </w:tcPr>
          <w:p w:rsidR="008A3A20" w:rsidRPr="002426E1" w:rsidRDefault="008A3A20">
            <w:pPr>
              <w:spacing w:after="120" w:line="400" w:lineRule="exac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民族理论常识</w:t>
            </w: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A3A20" w:rsidRPr="002426E1" w:rsidRDefault="008A3A20" w:rsidP="008A3A20">
            <w:pPr>
              <w:spacing w:after="120" w:line="400" w:lineRule="exact"/>
              <w:ind w:firstLineChars="100" w:firstLine="201"/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8A3A20" w:rsidRPr="002426E1" w:rsidRDefault="008A3A20">
            <w:pPr>
              <w:spacing w:after="120" w:line="400" w:lineRule="exac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高中通用</w:t>
            </w:r>
          </w:p>
        </w:tc>
      </w:tr>
    </w:tbl>
    <w:p w:rsidR="007B71C4" w:rsidRPr="002426E1" w:rsidRDefault="00F41B3F" w:rsidP="008A3A20">
      <w:pPr>
        <w:spacing w:line="520" w:lineRule="exact"/>
        <w:ind w:left="799" w:hangingChars="295" w:hanging="799"/>
        <w:rPr>
          <w:bCs/>
          <w:color w:val="000000" w:themeColor="text1"/>
          <w:sz w:val="28"/>
          <w:szCs w:val="28"/>
        </w:rPr>
      </w:pPr>
      <w:r w:rsidRPr="002426E1">
        <w:rPr>
          <w:bCs/>
          <w:color w:val="000000" w:themeColor="text1"/>
          <w:sz w:val="28"/>
          <w:szCs w:val="28"/>
        </w:rPr>
        <w:t>说明：若征订模块与建议征订模块不一致，请在备注栏注明实际征订模块</w:t>
      </w:r>
    </w:p>
    <w:p w:rsidR="007B71C4" w:rsidRPr="002426E1" w:rsidRDefault="00F41B3F">
      <w:pPr>
        <w:rPr>
          <w:rFonts w:eastAsia="黑体"/>
          <w:bCs/>
          <w:color w:val="000000" w:themeColor="text1"/>
          <w:szCs w:val="32"/>
        </w:rPr>
      </w:pPr>
      <w:r w:rsidRPr="002426E1">
        <w:rPr>
          <w:bCs/>
          <w:color w:val="000000" w:themeColor="text1"/>
          <w:sz w:val="28"/>
          <w:szCs w:val="28"/>
        </w:rPr>
        <w:br w:type="page"/>
      </w:r>
      <w:r w:rsidRPr="002426E1">
        <w:rPr>
          <w:rFonts w:eastAsia="黑体"/>
          <w:bCs/>
          <w:color w:val="000000" w:themeColor="text1"/>
          <w:szCs w:val="32"/>
        </w:rPr>
        <w:lastRenderedPageBreak/>
        <w:t>表十二（高三年级）</w:t>
      </w:r>
    </w:p>
    <w:tbl>
      <w:tblPr>
        <w:tblW w:w="8852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930"/>
        <w:gridCol w:w="2439"/>
        <w:gridCol w:w="933"/>
        <w:gridCol w:w="622"/>
        <w:gridCol w:w="2385"/>
      </w:tblGrid>
      <w:tr w:rsidR="008A3A20" w:rsidRPr="002426E1" w:rsidTr="00976DB9">
        <w:trPr>
          <w:trHeight w:val="851"/>
          <w:jc w:val="center"/>
        </w:trPr>
        <w:tc>
          <w:tcPr>
            <w:tcW w:w="1543" w:type="dxa"/>
            <w:vAlign w:val="center"/>
          </w:tcPr>
          <w:p w:rsidR="008A3A20" w:rsidRPr="002426E1" w:rsidRDefault="008A3A20">
            <w:pPr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科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目</w:t>
            </w:r>
          </w:p>
        </w:tc>
        <w:tc>
          <w:tcPr>
            <w:tcW w:w="930" w:type="dxa"/>
            <w:vAlign w:val="center"/>
          </w:tcPr>
          <w:p w:rsidR="008A3A20" w:rsidRPr="002426E1" w:rsidRDefault="008A3A20">
            <w:pPr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征订</w:t>
            </w:r>
          </w:p>
          <w:p w:rsidR="008A3A20" w:rsidRPr="002426E1" w:rsidRDefault="008A3A20">
            <w:pPr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版别</w:t>
            </w:r>
          </w:p>
        </w:tc>
        <w:tc>
          <w:tcPr>
            <w:tcW w:w="2439" w:type="dxa"/>
            <w:vAlign w:val="center"/>
          </w:tcPr>
          <w:p w:rsidR="008A3A20" w:rsidRPr="002426E1" w:rsidRDefault="008A3A20" w:rsidP="008A3A20">
            <w:pPr>
              <w:ind w:firstLineChars="100" w:firstLine="201"/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color w:val="000000" w:themeColor="text1"/>
                <w:sz w:val="21"/>
                <w:szCs w:val="21"/>
              </w:rPr>
              <w:t>建议征订模块</w:t>
            </w:r>
          </w:p>
        </w:tc>
        <w:tc>
          <w:tcPr>
            <w:tcW w:w="933" w:type="dxa"/>
            <w:vAlign w:val="center"/>
          </w:tcPr>
          <w:p w:rsidR="008A3A20" w:rsidRPr="002426E1" w:rsidRDefault="008A3A20">
            <w:pPr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订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数</w:t>
            </w:r>
          </w:p>
        </w:tc>
        <w:tc>
          <w:tcPr>
            <w:tcW w:w="622" w:type="dxa"/>
            <w:vAlign w:val="center"/>
          </w:tcPr>
          <w:p w:rsidR="008A3A20" w:rsidRPr="002426E1" w:rsidRDefault="008A3A20">
            <w:pPr>
              <w:jc w:val="center"/>
              <w:rPr>
                <w:rFonts w:eastAsia="黑体"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单价</w:t>
            </w:r>
          </w:p>
        </w:tc>
        <w:tc>
          <w:tcPr>
            <w:tcW w:w="2385" w:type="dxa"/>
            <w:vAlign w:val="center"/>
          </w:tcPr>
          <w:p w:rsidR="008A3A20" w:rsidRPr="002426E1" w:rsidRDefault="008A3A20">
            <w:pPr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rFonts w:eastAsia="黑体"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8A3A20" w:rsidRPr="002426E1" w:rsidTr="00976DB9">
        <w:trPr>
          <w:trHeight w:val="851"/>
          <w:jc w:val="center"/>
        </w:trPr>
        <w:tc>
          <w:tcPr>
            <w:tcW w:w="1543" w:type="dxa"/>
            <w:vMerge w:val="restart"/>
            <w:vAlign w:val="center"/>
          </w:tcPr>
          <w:p w:rsidR="008A3A20" w:rsidRPr="002426E1" w:rsidRDefault="008A3A2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英语</w:t>
            </w:r>
          </w:p>
        </w:tc>
        <w:tc>
          <w:tcPr>
            <w:tcW w:w="930" w:type="dxa"/>
            <w:vMerge w:val="restart"/>
            <w:vAlign w:val="center"/>
          </w:tcPr>
          <w:p w:rsidR="008A3A20" w:rsidRPr="002426E1" w:rsidRDefault="008A3A2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439" w:type="dxa"/>
            <w:vAlign w:val="center"/>
          </w:tcPr>
          <w:p w:rsidR="008A3A20" w:rsidRPr="002426E1" w:rsidRDefault="008A3A20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9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ind w:firstLineChars="100" w:firstLine="201"/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8A3A20" w:rsidRPr="002426E1" w:rsidRDefault="008A3A20" w:rsidP="008A3A20">
            <w:pPr>
              <w:ind w:firstLineChars="100" w:firstLine="201"/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vAlign w:val="center"/>
          </w:tcPr>
          <w:p w:rsidR="008A3A20" w:rsidRPr="002426E1" w:rsidRDefault="008A3A20">
            <w:pPr>
              <w:jc w:val="lef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均有配套的教师用书、磁带</w:t>
            </w:r>
          </w:p>
        </w:tc>
      </w:tr>
      <w:tr w:rsidR="008A3A20" w:rsidRPr="002426E1" w:rsidTr="00976DB9">
        <w:trPr>
          <w:trHeight w:val="851"/>
          <w:jc w:val="center"/>
        </w:trPr>
        <w:tc>
          <w:tcPr>
            <w:tcW w:w="1543" w:type="dxa"/>
            <w:vMerge/>
            <w:vAlign w:val="center"/>
          </w:tcPr>
          <w:p w:rsidR="008A3A20" w:rsidRPr="002426E1" w:rsidRDefault="008A3A20" w:rsidP="008A3A20">
            <w:pPr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8A3A20" w:rsidRPr="002426E1" w:rsidRDefault="008A3A20" w:rsidP="008A3A20">
            <w:pPr>
              <w:ind w:firstLineChars="100" w:firstLine="201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39" w:type="dxa"/>
            <w:vAlign w:val="center"/>
          </w:tcPr>
          <w:p w:rsidR="008A3A20" w:rsidRPr="002426E1" w:rsidRDefault="008A3A20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11</w:t>
            </w:r>
            <w:r w:rsidRPr="002426E1">
              <w:rPr>
                <w:color w:val="000000" w:themeColor="text1"/>
                <w:sz w:val="21"/>
                <w:szCs w:val="21"/>
              </w:rPr>
              <w:t>（有条件的学校）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ind w:firstLineChars="100" w:firstLine="201"/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8A3A20" w:rsidRPr="002426E1" w:rsidRDefault="008A3A20" w:rsidP="008A3A20">
            <w:pPr>
              <w:ind w:firstLineChars="100" w:firstLine="201"/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8A3A20" w:rsidRPr="002426E1" w:rsidRDefault="008A3A20" w:rsidP="008A3A20">
            <w:pPr>
              <w:ind w:firstLineChars="100" w:firstLine="201"/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8A3A20" w:rsidRPr="002426E1" w:rsidTr="00955940">
        <w:trPr>
          <w:trHeight w:val="813"/>
          <w:jc w:val="center"/>
        </w:trPr>
        <w:tc>
          <w:tcPr>
            <w:tcW w:w="1543" w:type="dxa"/>
            <w:vAlign w:val="center"/>
          </w:tcPr>
          <w:p w:rsidR="008A3A20" w:rsidRPr="002426E1" w:rsidRDefault="008A3A2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数学</w:t>
            </w:r>
          </w:p>
        </w:tc>
        <w:tc>
          <w:tcPr>
            <w:tcW w:w="930" w:type="dxa"/>
            <w:vAlign w:val="center"/>
          </w:tcPr>
          <w:p w:rsidR="008A3A20" w:rsidRPr="002426E1" w:rsidRDefault="008A3A2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人教</w:t>
            </w:r>
          </w:p>
        </w:tc>
        <w:tc>
          <w:tcPr>
            <w:tcW w:w="2439" w:type="dxa"/>
            <w:vAlign w:val="center"/>
          </w:tcPr>
          <w:p w:rsidR="008A3A20" w:rsidRPr="002426E1" w:rsidRDefault="008A3A20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426E1">
              <w:rPr>
                <w:color w:val="000000" w:themeColor="text1"/>
                <w:sz w:val="21"/>
                <w:szCs w:val="21"/>
              </w:rPr>
              <w:t>选修</w:t>
            </w:r>
            <w:r w:rsidRPr="002426E1">
              <w:rPr>
                <w:color w:val="000000" w:themeColor="text1"/>
                <w:sz w:val="21"/>
                <w:szCs w:val="21"/>
              </w:rPr>
              <w:t>4-4</w:t>
            </w:r>
            <w:r w:rsidRPr="002426E1">
              <w:rPr>
                <w:color w:val="000000" w:themeColor="text1"/>
                <w:sz w:val="21"/>
                <w:szCs w:val="21"/>
              </w:rPr>
              <w:t>、</w:t>
            </w:r>
            <w:r w:rsidRPr="002426E1">
              <w:rPr>
                <w:color w:val="000000" w:themeColor="text1"/>
                <w:sz w:val="21"/>
                <w:szCs w:val="21"/>
              </w:rPr>
              <w:t>4-5</w:t>
            </w:r>
          </w:p>
        </w:tc>
        <w:tc>
          <w:tcPr>
            <w:tcW w:w="933" w:type="dxa"/>
            <w:vAlign w:val="center"/>
          </w:tcPr>
          <w:p w:rsidR="008A3A20" w:rsidRPr="002426E1" w:rsidRDefault="008A3A20" w:rsidP="008A3A20">
            <w:pPr>
              <w:ind w:firstLineChars="100" w:firstLine="201"/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8A3A20" w:rsidRPr="002426E1" w:rsidRDefault="008A3A20" w:rsidP="008A3A20">
            <w:pPr>
              <w:ind w:firstLineChars="100" w:firstLine="201"/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A3A20" w:rsidRPr="002426E1" w:rsidRDefault="008A3A20">
            <w:pPr>
              <w:jc w:val="left"/>
              <w:rPr>
                <w:bCs/>
                <w:color w:val="000000" w:themeColor="text1"/>
                <w:sz w:val="21"/>
                <w:szCs w:val="21"/>
              </w:rPr>
            </w:pPr>
            <w:r w:rsidRPr="002426E1">
              <w:rPr>
                <w:bCs/>
                <w:color w:val="000000" w:themeColor="text1"/>
                <w:sz w:val="21"/>
                <w:szCs w:val="21"/>
              </w:rPr>
              <w:t>均有配套的教师用书</w:t>
            </w:r>
          </w:p>
        </w:tc>
      </w:tr>
    </w:tbl>
    <w:p w:rsidR="007B71C4" w:rsidRPr="002426E1" w:rsidRDefault="00F41B3F">
      <w:pPr>
        <w:rPr>
          <w:color w:val="000000" w:themeColor="text1"/>
        </w:rPr>
      </w:pPr>
      <w:r w:rsidRPr="002426E1">
        <w:rPr>
          <w:bCs/>
          <w:color w:val="000000" w:themeColor="text1"/>
          <w:sz w:val="28"/>
          <w:szCs w:val="28"/>
        </w:rPr>
        <w:t>说明：若征订模块与建议征订模块不一致，请在备注栏注明实际征订模块</w:t>
      </w:r>
    </w:p>
    <w:p w:rsidR="007B71C4" w:rsidRPr="002426E1" w:rsidRDefault="00F41B3F">
      <w:pPr>
        <w:widowControl/>
        <w:jc w:val="left"/>
        <w:rPr>
          <w:color w:val="000000" w:themeColor="text1"/>
        </w:rPr>
      </w:pPr>
      <w:r w:rsidRPr="002426E1">
        <w:rPr>
          <w:color w:val="000000" w:themeColor="text1"/>
        </w:rPr>
        <w:br w:type="page"/>
      </w: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7B71C4">
      <w:pPr>
        <w:rPr>
          <w:color w:val="000000" w:themeColor="text1"/>
        </w:rPr>
      </w:pPr>
    </w:p>
    <w:p w:rsidR="007B71C4" w:rsidRPr="002426E1" w:rsidRDefault="0049114D">
      <w:pPr>
        <w:rPr>
          <w:color w:val="000000" w:themeColor="text1"/>
        </w:rPr>
      </w:pPr>
      <w:r w:rsidRPr="0049114D">
        <w:rPr>
          <w:color w:val="000000" w:themeColor="text1"/>
          <w:sz w:val="28"/>
          <w:szCs w:val="28"/>
        </w:rPr>
        <w:pict>
          <v:line id="直线 4" o:spid="_x0000_s1026" style="position:absolute;left:0;text-align:left;z-index:251661312" from="-1pt,30.2pt" to="434.4pt,30.2pt" o:gfxdata="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K0pYjVAAAACAEAAA8AAAAAAAAAAQAgAAAAIgAA&#10;AGRycy9kb3ducmV2LnhtbFBLAQIUABQAAAAIAIdO4kBjj3Ej0gEAAJsDAAAOAAAAAAAAAAEAIAAA&#10;ACQBAABkcnMvZTJvRG9jLnhtbFBLBQYAAAAABgAGAFkBAABoBQAAAAA=&#10;"/>
        </w:pict>
      </w:r>
      <w:r w:rsidRPr="0049114D">
        <w:rPr>
          <w:color w:val="000000" w:themeColor="text1"/>
          <w:sz w:val="28"/>
          <w:szCs w:val="28"/>
        </w:rPr>
        <w:pict>
          <v:line id="直线 3" o:spid="_x0000_s1027" style="position:absolute;left:0;text-align:left;z-index:251660288" from="-.1pt,1.5pt" to="435.3pt,1.5pt" o:gfxdata="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8OToy0wAAAAUBAAAPAAAAAAAAAAEAIAAAACIAAABk&#10;cnMvZG93bnJldi54bWxQSwECFAAUAAAACACHTuJAy+sbrdIBAACbAwAADgAAAAAAAAABACAAAAAi&#10;AQAAZHJzL2Uyb0RvYy54bWxQSwUGAAAAAAYABgBZAQAAZgUAAAAA&#10;"/>
        </w:pict>
      </w:r>
      <w:r w:rsidR="00F41B3F" w:rsidRPr="002426E1">
        <w:rPr>
          <w:color w:val="000000" w:themeColor="text1"/>
          <w:sz w:val="28"/>
          <w:szCs w:val="28"/>
        </w:rPr>
        <w:t>武汉市教育局办公室</w:t>
      </w:r>
      <w:r w:rsidR="00F41B3F" w:rsidRPr="002426E1">
        <w:rPr>
          <w:color w:val="000000" w:themeColor="text1"/>
          <w:sz w:val="28"/>
          <w:szCs w:val="28"/>
        </w:rPr>
        <w:t xml:space="preserve">                      </w:t>
      </w:r>
      <w:r w:rsidR="002426E1">
        <w:rPr>
          <w:rFonts w:hint="eastAsia"/>
          <w:color w:val="000000" w:themeColor="text1"/>
          <w:sz w:val="28"/>
          <w:szCs w:val="28"/>
        </w:rPr>
        <w:t xml:space="preserve"> </w:t>
      </w:r>
      <w:r w:rsidR="00312108">
        <w:rPr>
          <w:color w:val="000000" w:themeColor="text1"/>
          <w:sz w:val="28"/>
          <w:szCs w:val="28"/>
        </w:rPr>
        <w:t xml:space="preserve">  </w:t>
      </w:r>
      <w:r w:rsidR="00F41B3F" w:rsidRPr="002426E1">
        <w:rPr>
          <w:color w:val="000000" w:themeColor="text1"/>
          <w:sz w:val="28"/>
          <w:szCs w:val="28"/>
        </w:rPr>
        <w:t xml:space="preserve"> 2020</w:t>
      </w:r>
      <w:r w:rsidR="00F41B3F" w:rsidRPr="002426E1">
        <w:rPr>
          <w:color w:val="000000" w:themeColor="text1"/>
          <w:sz w:val="28"/>
          <w:szCs w:val="28"/>
        </w:rPr>
        <w:t>年</w:t>
      </w:r>
      <w:bookmarkStart w:id="0" w:name="_GoBack"/>
      <w:bookmarkEnd w:id="0"/>
      <w:r w:rsidR="00312108">
        <w:rPr>
          <w:rFonts w:hint="eastAsia"/>
          <w:color w:val="000000" w:themeColor="text1"/>
          <w:sz w:val="28"/>
          <w:szCs w:val="28"/>
        </w:rPr>
        <w:t>5</w:t>
      </w:r>
      <w:r w:rsidR="00F41B3F" w:rsidRPr="002426E1">
        <w:rPr>
          <w:color w:val="000000" w:themeColor="text1"/>
          <w:sz w:val="28"/>
          <w:szCs w:val="28"/>
        </w:rPr>
        <w:t>月</w:t>
      </w:r>
      <w:r w:rsidR="00312108">
        <w:rPr>
          <w:rFonts w:hint="eastAsia"/>
          <w:color w:val="000000" w:themeColor="text1"/>
          <w:sz w:val="28"/>
          <w:szCs w:val="28"/>
        </w:rPr>
        <w:t>29</w:t>
      </w:r>
      <w:r w:rsidR="00F41B3F" w:rsidRPr="002426E1">
        <w:rPr>
          <w:color w:val="000000" w:themeColor="text1"/>
          <w:sz w:val="28"/>
          <w:szCs w:val="28"/>
        </w:rPr>
        <w:t>日印制</w:t>
      </w:r>
    </w:p>
    <w:sectPr w:rsidR="007B71C4" w:rsidRPr="002426E1" w:rsidSect="007B71C4">
      <w:footerReference w:type="even" r:id="rId9"/>
      <w:footerReference w:type="default" r:id="rId10"/>
      <w:type w:val="continuous"/>
      <w:pgSz w:w="11906" w:h="16838"/>
      <w:pgMar w:top="2098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74" w:rsidRDefault="00D35474" w:rsidP="007B71C4">
      <w:r>
        <w:separator/>
      </w:r>
    </w:p>
  </w:endnote>
  <w:endnote w:type="continuationSeparator" w:id="1">
    <w:p w:rsidR="00D35474" w:rsidRDefault="00D35474" w:rsidP="007B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E1" w:rsidRDefault="002426E1">
    <w:pPr>
      <w:pStyle w:val="a7"/>
      <w:tabs>
        <w:tab w:val="clear" w:pos="4153"/>
        <w:tab w:val="clear" w:pos="8306"/>
      </w:tabs>
      <w:ind w:left="350" w:right="360"/>
    </w:pPr>
    <w:r>
      <w:rPr>
        <w:rStyle w:val="aa"/>
        <w:rFonts w:hint="eastAsia"/>
      </w:rPr>
      <w:t>－</w:t>
    </w:r>
    <w:r w:rsidR="0049114D">
      <w:rPr>
        <w:rStyle w:val="aa"/>
      </w:rPr>
      <w:fldChar w:fldCharType="begin"/>
    </w:r>
    <w:r>
      <w:rPr>
        <w:rStyle w:val="aa"/>
      </w:rPr>
      <w:instrText xml:space="preserve"> PAGE </w:instrText>
    </w:r>
    <w:r w:rsidR="0049114D">
      <w:rPr>
        <w:rStyle w:val="aa"/>
      </w:rPr>
      <w:fldChar w:fldCharType="separate"/>
    </w:r>
    <w:r w:rsidR="00AE1A2F">
      <w:rPr>
        <w:rStyle w:val="aa"/>
        <w:noProof/>
      </w:rPr>
      <w:t>18</w:t>
    </w:r>
    <w:r w:rsidR="0049114D">
      <w:rPr>
        <w:rStyle w:val="aa"/>
      </w:rPr>
      <w:fldChar w:fldCharType="end"/>
    </w:r>
    <w:r>
      <w:rPr>
        <w:rStyle w:val="aa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E1" w:rsidRDefault="002426E1">
    <w:pPr>
      <w:pStyle w:val="a7"/>
      <w:tabs>
        <w:tab w:val="clear" w:pos="4153"/>
        <w:tab w:val="clear" w:pos="8306"/>
      </w:tabs>
      <w:ind w:left="350" w:right="360"/>
      <w:jc w:val="right"/>
    </w:pPr>
    <w:r>
      <w:rPr>
        <w:rStyle w:val="aa"/>
        <w:rFonts w:hint="eastAsia"/>
      </w:rPr>
      <w:t>－</w:t>
    </w:r>
    <w:r w:rsidR="0049114D">
      <w:rPr>
        <w:rStyle w:val="aa"/>
      </w:rPr>
      <w:fldChar w:fldCharType="begin"/>
    </w:r>
    <w:r>
      <w:rPr>
        <w:rStyle w:val="aa"/>
      </w:rPr>
      <w:instrText xml:space="preserve"> PAGE </w:instrText>
    </w:r>
    <w:r w:rsidR="0049114D">
      <w:rPr>
        <w:rStyle w:val="aa"/>
      </w:rPr>
      <w:fldChar w:fldCharType="separate"/>
    </w:r>
    <w:r w:rsidR="00AE1A2F">
      <w:rPr>
        <w:rStyle w:val="aa"/>
        <w:noProof/>
      </w:rPr>
      <w:t>1</w:t>
    </w:r>
    <w:r w:rsidR="0049114D">
      <w:rPr>
        <w:rStyle w:val="aa"/>
      </w:rPr>
      <w:fldChar w:fldCharType="end"/>
    </w:r>
    <w:r>
      <w:rPr>
        <w:rStyle w:val="aa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74" w:rsidRDefault="00D35474" w:rsidP="007B71C4">
      <w:r>
        <w:separator/>
      </w:r>
    </w:p>
  </w:footnote>
  <w:footnote w:type="continuationSeparator" w:id="1">
    <w:p w:rsidR="00D35474" w:rsidRDefault="00D35474" w:rsidP="007B7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A27D78"/>
    <w:multiLevelType w:val="singleLevel"/>
    <w:tmpl w:val="CCA27D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C7DED"/>
    <w:rsid w:val="000215F6"/>
    <w:rsid w:val="00021C2C"/>
    <w:rsid w:val="0004021D"/>
    <w:rsid w:val="0004162D"/>
    <w:rsid w:val="0004490E"/>
    <w:rsid w:val="000743A6"/>
    <w:rsid w:val="00083859"/>
    <w:rsid w:val="00090B1F"/>
    <w:rsid w:val="000F4E5E"/>
    <w:rsid w:val="00106F29"/>
    <w:rsid w:val="0012420B"/>
    <w:rsid w:val="001547A0"/>
    <w:rsid w:val="00172D16"/>
    <w:rsid w:val="00196860"/>
    <w:rsid w:val="001B7312"/>
    <w:rsid w:val="0020082E"/>
    <w:rsid w:val="00202269"/>
    <w:rsid w:val="00224085"/>
    <w:rsid w:val="002250A1"/>
    <w:rsid w:val="00232281"/>
    <w:rsid w:val="0024201B"/>
    <w:rsid w:val="002426E1"/>
    <w:rsid w:val="00262EFB"/>
    <w:rsid w:val="00264544"/>
    <w:rsid w:val="00264BBD"/>
    <w:rsid w:val="002767AF"/>
    <w:rsid w:val="00296EC1"/>
    <w:rsid w:val="002B239B"/>
    <w:rsid w:val="002B2A70"/>
    <w:rsid w:val="002C6072"/>
    <w:rsid w:val="002D003B"/>
    <w:rsid w:val="002E2C5D"/>
    <w:rsid w:val="00306DF2"/>
    <w:rsid w:val="00312108"/>
    <w:rsid w:val="00335DCB"/>
    <w:rsid w:val="00353968"/>
    <w:rsid w:val="003971BC"/>
    <w:rsid w:val="003B0065"/>
    <w:rsid w:val="003B67F1"/>
    <w:rsid w:val="003B7A37"/>
    <w:rsid w:val="003C2457"/>
    <w:rsid w:val="003D2018"/>
    <w:rsid w:val="00401FFD"/>
    <w:rsid w:val="00427D4E"/>
    <w:rsid w:val="00436A6E"/>
    <w:rsid w:val="004409D3"/>
    <w:rsid w:val="00445CE2"/>
    <w:rsid w:val="00445EB7"/>
    <w:rsid w:val="00447A00"/>
    <w:rsid w:val="00466F8B"/>
    <w:rsid w:val="0049114D"/>
    <w:rsid w:val="004A39EF"/>
    <w:rsid w:val="004B087E"/>
    <w:rsid w:val="004D466B"/>
    <w:rsid w:val="004D5D78"/>
    <w:rsid w:val="004D6332"/>
    <w:rsid w:val="004E0C9D"/>
    <w:rsid w:val="004F4F48"/>
    <w:rsid w:val="00502D9C"/>
    <w:rsid w:val="00511F83"/>
    <w:rsid w:val="00521D09"/>
    <w:rsid w:val="005644FC"/>
    <w:rsid w:val="005713C1"/>
    <w:rsid w:val="00577DBF"/>
    <w:rsid w:val="00582E46"/>
    <w:rsid w:val="00592E31"/>
    <w:rsid w:val="005C3CEF"/>
    <w:rsid w:val="005F774B"/>
    <w:rsid w:val="00606D38"/>
    <w:rsid w:val="00632C97"/>
    <w:rsid w:val="00661241"/>
    <w:rsid w:val="00673B82"/>
    <w:rsid w:val="00674166"/>
    <w:rsid w:val="00681BDC"/>
    <w:rsid w:val="006B4A41"/>
    <w:rsid w:val="006C1606"/>
    <w:rsid w:val="006C29B4"/>
    <w:rsid w:val="006C7DED"/>
    <w:rsid w:val="006D1FA8"/>
    <w:rsid w:val="00715DBB"/>
    <w:rsid w:val="00716AB9"/>
    <w:rsid w:val="0071752E"/>
    <w:rsid w:val="0072087A"/>
    <w:rsid w:val="00756235"/>
    <w:rsid w:val="00763BB9"/>
    <w:rsid w:val="00772369"/>
    <w:rsid w:val="00783819"/>
    <w:rsid w:val="0078727E"/>
    <w:rsid w:val="007B71C4"/>
    <w:rsid w:val="007C053B"/>
    <w:rsid w:val="007D1523"/>
    <w:rsid w:val="007D6A7C"/>
    <w:rsid w:val="007F439F"/>
    <w:rsid w:val="007F6996"/>
    <w:rsid w:val="00811586"/>
    <w:rsid w:val="00817296"/>
    <w:rsid w:val="00893422"/>
    <w:rsid w:val="008A3A20"/>
    <w:rsid w:val="008A6E13"/>
    <w:rsid w:val="008C4B39"/>
    <w:rsid w:val="008D6499"/>
    <w:rsid w:val="00955940"/>
    <w:rsid w:val="00976DB9"/>
    <w:rsid w:val="0097715C"/>
    <w:rsid w:val="00994874"/>
    <w:rsid w:val="009A5A82"/>
    <w:rsid w:val="009B1019"/>
    <w:rsid w:val="009D38B7"/>
    <w:rsid w:val="009E0E3C"/>
    <w:rsid w:val="009E2E9E"/>
    <w:rsid w:val="009E3F47"/>
    <w:rsid w:val="009E6DB9"/>
    <w:rsid w:val="009F08D0"/>
    <w:rsid w:val="009F58CC"/>
    <w:rsid w:val="00A01DA2"/>
    <w:rsid w:val="00A03CEB"/>
    <w:rsid w:val="00A05D6D"/>
    <w:rsid w:val="00A11C66"/>
    <w:rsid w:val="00A1736F"/>
    <w:rsid w:val="00A31032"/>
    <w:rsid w:val="00A5044C"/>
    <w:rsid w:val="00A625B1"/>
    <w:rsid w:val="00A64DDC"/>
    <w:rsid w:val="00A719A0"/>
    <w:rsid w:val="00A769F5"/>
    <w:rsid w:val="00AA7E54"/>
    <w:rsid w:val="00AB11FE"/>
    <w:rsid w:val="00AC59A8"/>
    <w:rsid w:val="00AD1426"/>
    <w:rsid w:val="00AE102E"/>
    <w:rsid w:val="00AE1A2F"/>
    <w:rsid w:val="00B0603D"/>
    <w:rsid w:val="00B329F6"/>
    <w:rsid w:val="00B34655"/>
    <w:rsid w:val="00B35609"/>
    <w:rsid w:val="00B652F4"/>
    <w:rsid w:val="00B6549A"/>
    <w:rsid w:val="00BD6C00"/>
    <w:rsid w:val="00BE603F"/>
    <w:rsid w:val="00C02E7A"/>
    <w:rsid w:val="00C73D6E"/>
    <w:rsid w:val="00C9131F"/>
    <w:rsid w:val="00C96335"/>
    <w:rsid w:val="00CC3C4A"/>
    <w:rsid w:val="00CF795E"/>
    <w:rsid w:val="00D07E66"/>
    <w:rsid w:val="00D276DE"/>
    <w:rsid w:val="00D33015"/>
    <w:rsid w:val="00D35474"/>
    <w:rsid w:val="00D3563E"/>
    <w:rsid w:val="00D43863"/>
    <w:rsid w:val="00D51597"/>
    <w:rsid w:val="00D52648"/>
    <w:rsid w:val="00D614DB"/>
    <w:rsid w:val="00DA4241"/>
    <w:rsid w:val="00DA789B"/>
    <w:rsid w:val="00E269B9"/>
    <w:rsid w:val="00E55D6C"/>
    <w:rsid w:val="00E61E45"/>
    <w:rsid w:val="00E73620"/>
    <w:rsid w:val="00EA0B43"/>
    <w:rsid w:val="00EC5703"/>
    <w:rsid w:val="00EE72F8"/>
    <w:rsid w:val="00F41B3F"/>
    <w:rsid w:val="00F65B8D"/>
    <w:rsid w:val="00F835C9"/>
    <w:rsid w:val="00FD06B1"/>
    <w:rsid w:val="02AC0074"/>
    <w:rsid w:val="03581154"/>
    <w:rsid w:val="098D5DE2"/>
    <w:rsid w:val="0A7E5BFB"/>
    <w:rsid w:val="0AEF6C73"/>
    <w:rsid w:val="0B393CC8"/>
    <w:rsid w:val="0D957504"/>
    <w:rsid w:val="123F14E0"/>
    <w:rsid w:val="13F302CB"/>
    <w:rsid w:val="14862720"/>
    <w:rsid w:val="167309DB"/>
    <w:rsid w:val="211D0632"/>
    <w:rsid w:val="25AE1462"/>
    <w:rsid w:val="278F3B0A"/>
    <w:rsid w:val="28616AAF"/>
    <w:rsid w:val="2945651D"/>
    <w:rsid w:val="29606A52"/>
    <w:rsid w:val="2ADB7683"/>
    <w:rsid w:val="333D63B4"/>
    <w:rsid w:val="350B1690"/>
    <w:rsid w:val="37D956AC"/>
    <w:rsid w:val="381D6973"/>
    <w:rsid w:val="39F124D3"/>
    <w:rsid w:val="3C4D4B0E"/>
    <w:rsid w:val="3E9028F3"/>
    <w:rsid w:val="40D75FAC"/>
    <w:rsid w:val="41C72932"/>
    <w:rsid w:val="43DE244B"/>
    <w:rsid w:val="44001C52"/>
    <w:rsid w:val="48CA6548"/>
    <w:rsid w:val="4F160E49"/>
    <w:rsid w:val="50831128"/>
    <w:rsid w:val="524E215C"/>
    <w:rsid w:val="56927861"/>
    <w:rsid w:val="5B844A21"/>
    <w:rsid w:val="5EB46FCB"/>
    <w:rsid w:val="69246B5E"/>
    <w:rsid w:val="6AFD305A"/>
    <w:rsid w:val="6EE21575"/>
    <w:rsid w:val="716F3B4E"/>
    <w:rsid w:val="73B50C48"/>
    <w:rsid w:val="74561BA0"/>
    <w:rsid w:val="778E1460"/>
    <w:rsid w:val="797B39FE"/>
    <w:rsid w:val="7BAB0CD1"/>
    <w:rsid w:val="7C024160"/>
    <w:rsid w:val="7E2F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C4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7B71C4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link w:val="2Char"/>
    <w:qFormat/>
    <w:rsid w:val="007B71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link w:val="3Char"/>
    <w:qFormat/>
    <w:rsid w:val="007B71C4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7B71C4"/>
    <w:pPr>
      <w:ind w:firstLine="630"/>
    </w:pPr>
    <w:rPr>
      <w:kern w:val="0"/>
    </w:rPr>
  </w:style>
  <w:style w:type="paragraph" w:styleId="a4">
    <w:name w:val="Body Text First Indent"/>
    <w:basedOn w:val="a5"/>
    <w:link w:val="Char"/>
    <w:qFormat/>
    <w:rsid w:val="007B71C4"/>
    <w:pPr>
      <w:ind w:firstLineChars="100" w:firstLine="420"/>
    </w:pPr>
  </w:style>
  <w:style w:type="paragraph" w:styleId="a5">
    <w:name w:val="Body Text"/>
    <w:basedOn w:val="a"/>
    <w:link w:val="Char0"/>
    <w:qFormat/>
    <w:rsid w:val="007B71C4"/>
    <w:pPr>
      <w:spacing w:after="120"/>
    </w:pPr>
  </w:style>
  <w:style w:type="paragraph" w:styleId="a6">
    <w:name w:val="Date"/>
    <w:basedOn w:val="a"/>
    <w:next w:val="a"/>
    <w:link w:val="Char1"/>
    <w:qFormat/>
    <w:rsid w:val="007B71C4"/>
  </w:style>
  <w:style w:type="paragraph" w:styleId="a7">
    <w:name w:val="footer"/>
    <w:basedOn w:val="a"/>
    <w:link w:val="Char2"/>
    <w:qFormat/>
    <w:rsid w:val="007B71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qFormat/>
    <w:rsid w:val="007B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uiPriority w:val="99"/>
    <w:unhideWhenUsed/>
    <w:qFormat/>
    <w:rsid w:val="007B71C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1"/>
    <w:qFormat/>
    <w:rsid w:val="007B71C4"/>
    <w:rPr>
      <w:rFonts w:eastAsia="宋体"/>
      <w:sz w:val="28"/>
    </w:rPr>
  </w:style>
  <w:style w:type="paragraph" w:customStyle="1" w:styleId="ab">
    <w:name w:val="主题词"/>
    <w:basedOn w:val="a"/>
    <w:qFormat/>
    <w:rsid w:val="007B71C4"/>
    <w:pPr>
      <w:framePr w:wrap="notBeside" w:hAnchor="margin" w:yAlign="bottom"/>
      <w:ind w:left="1246" w:hanging="1246"/>
    </w:pPr>
    <w:rPr>
      <w:rFonts w:eastAsia="公文小标宋简"/>
    </w:rPr>
  </w:style>
  <w:style w:type="character" w:customStyle="1" w:styleId="1Char">
    <w:name w:val="标题 1 Char"/>
    <w:basedOn w:val="a1"/>
    <w:link w:val="1"/>
    <w:qFormat/>
    <w:rsid w:val="007B71C4"/>
    <w:rPr>
      <w:rFonts w:eastAsia="公文小标宋简"/>
      <w:b/>
      <w:color w:val="FF0000"/>
      <w:kern w:val="44"/>
      <w:sz w:val="72"/>
    </w:rPr>
  </w:style>
  <w:style w:type="paragraph" w:customStyle="1" w:styleId="ac">
    <w:name w:val="附件"/>
    <w:basedOn w:val="a"/>
    <w:qFormat/>
    <w:rsid w:val="007B71C4"/>
    <w:pPr>
      <w:ind w:left="1638" w:hanging="1016"/>
    </w:pPr>
  </w:style>
  <w:style w:type="paragraph" w:customStyle="1" w:styleId="ad">
    <w:name w:val="秘密紧急"/>
    <w:basedOn w:val="a"/>
    <w:qFormat/>
    <w:rsid w:val="007B71C4"/>
    <w:pPr>
      <w:jc w:val="right"/>
    </w:pPr>
    <w:rPr>
      <w:rFonts w:ascii="黑体" w:eastAsia="黑体"/>
    </w:rPr>
  </w:style>
  <w:style w:type="paragraph" w:customStyle="1" w:styleId="ae">
    <w:name w:val="抄 送"/>
    <w:basedOn w:val="ab"/>
    <w:qFormat/>
    <w:rsid w:val="007B71C4"/>
    <w:pPr>
      <w:framePr w:wrap="notBeside"/>
      <w:ind w:left="0" w:firstLine="0"/>
    </w:pPr>
    <w:rPr>
      <w:rFonts w:eastAsia="仿宋_GB2312"/>
    </w:rPr>
  </w:style>
  <w:style w:type="character" w:customStyle="1" w:styleId="2Char">
    <w:name w:val="标题 2 Char"/>
    <w:basedOn w:val="a1"/>
    <w:link w:val="2"/>
    <w:qFormat/>
    <w:rsid w:val="007B71C4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1"/>
    <w:link w:val="3"/>
    <w:qFormat/>
    <w:rsid w:val="007B71C4"/>
    <w:rPr>
      <w:rFonts w:ascii="公文小标宋简" w:eastAsia="公文小标宋简"/>
      <w:kern w:val="2"/>
      <w:sz w:val="44"/>
    </w:rPr>
  </w:style>
  <w:style w:type="paragraph" w:customStyle="1" w:styleId="CharChar">
    <w:name w:val="Char Char"/>
    <w:basedOn w:val="a"/>
    <w:qFormat/>
    <w:rsid w:val="007B71C4"/>
    <w:pPr>
      <w:widowControl/>
      <w:spacing w:after="160" w:line="240" w:lineRule="exact"/>
      <w:jc w:val="left"/>
    </w:pPr>
    <w:rPr>
      <w:rFonts w:ascii="宋体" w:eastAsia="宋体" w:hAnsi="宋体"/>
      <w:b/>
      <w:kern w:val="0"/>
      <w:sz w:val="24"/>
      <w:lang w:eastAsia="en-US"/>
    </w:rPr>
  </w:style>
  <w:style w:type="character" w:customStyle="1" w:styleId="Char2">
    <w:name w:val="页脚 Char"/>
    <w:basedOn w:val="a1"/>
    <w:link w:val="a7"/>
    <w:qFormat/>
    <w:rsid w:val="007B71C4"/>
    <w:rPr>
      <w:rFonts w:eastAsia="仿宋_GB2312"/>
      <w:kern w:val="2"/>
      <w:sz w:val="18"/>
    </w:rPr>
  </w:style>
  <w:style w:type="character" w:customStyle="1" w:styleId="Char1">
    <w:name w:val="日期 Char"/>
    <w:basedOn w:val="a1"/>
    <w:link w:val="a6"/>
    <w:qFormat/>
    <w:rsid w:val="007B71C4"/>
    <w:rPr>
      <w:rFonts w:eastAsia="仿宋_GB2312"/>
      <w:kern w:val="2"/>
      <w:sz w:val="32"/>
    </w:rPr>
  </w:style>
  <w:style w:type="character" w:customStyle="1" w:styleId="Char3">
    <w:name w:val="页眉 Char"/>
    <w:basedOn w:val="a1"/>
    <w:link w:val="a8"/>
    <w:qFormat/>
    <w:rsid w:val="007B71C4"/>
    <w:rPr>
      <w:rFonts w:eastAsia="仿宋_GB2312"/>
      <w:kern w:val="2"/>
      <w:sz w:val="18"/>
    </w:rPr>
  </w:style>
  <w:style w:type="character" w:customStyle="1" w:styleId="Char0">
    <w:name w:val="正文文本 Char"/>
    <w:basedOn w:val="a1"/>
    <w:link w:val="a5"/>
    <w:qFormat/>
    <w:rsid w:val="007B71C4"/>
    <w:rPr>
      <w:rFonts w:eastAsia="仿宋_GB2312"/>
      <w:kern w:val="2"/>
      <w:sz w:val="32"/>
    </w:rPr>
  </w:style>
  <w:style w:type="character" w:customStyle="1" w:styleId="Char">
    <w:name w:val="正文首行缩进 Char"/>
    <w:basedOn w:val="Char0"/>
    <w:link w:val="a4"/>
    <w:qFormat/>
    <w:rsid w:val="007B71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89823-8FF9-4246-A0EB-F06286D0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TotalTime>27</TotalTime>
  <Pages>19</Pages>
  <Words>912</Words>
  <Characters>5199</Characters>
  <Application>Microsoft Office Word</Application>
  <DocSecurity>0</DocSecurity>
  <Lines>43</Lines>
  <Paragraphs>12</Paragraphs>
  <ScaleCrop>false</ScaleCrop>
  <Company>MS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2019-05-31T01:33:00Z</cp:lastPrinted>
  <dcterms:created xsi:type="dcterms:W3CDTF">2020-06-01T07:02:00Z</dcterms:created>
  <dcterms:modified xsi:type="dcterms:W3CDTF">2020-06-01T07:02:00Z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