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附件</w:t>
      </w:r>
      <w:r>
        <w:rPr>
          <w:rFonts w:hint="eastAsia"/>
          <w:color w:val="000000" w:themeColor="text1"/>
          <w:szCs w:val="32"/>
        </w:rPr>
        <w:t>3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</w:rPr>
      </w:pPr>
      <w:r>
        <w:rPr>
          <w:rFonts w:eastAsia="公文小标宋简"/>
          <w:b/>
          <w:color w:val="000000" w:themeColor="text1"/>
          <w:sz w:val="36"/>
        </w:rPr>
        <w:t>202</w:t>
      </w:r>
      <w:r>
        <w:rPr>
          <w:rFonts w:hint="eastAsia" w:eastAsia="公文小标宋简"/>
          <w:b/>
          <w:color w:val="000000" w:themeColor="text1"/>
          <w:sz w:val="36"/>
        </w:rPr>
        <w:t>3</w:t>
      </w:r>
      <w:r>
        <w:rPr>
          <w:rFonts w:eastAsia="公文小标宋简"/>
          <w:b/>
          <w:color w:val="000000" w:themeColor="text1"/>
          <w:sz w:val="36"/>
        </w:rPr>
        <w:t>—202</w:t>
      </w:r>
      <w:r>
        <w:rPr>
          <w:rFonts w:hint="eastAsia" w:eastAsia="公文小标宋简"/>
          <w:b/>
          <w:color w:val="000000" w:themeColor="text1"/>
          <w:sz w:val="36"/>
        </w:rPr>
        <w:t>4</w:t>
      </w:r>
      <w:r>
        <w:rPr>
          <w:rFonts w:eastAsia="公文小标宋简"/>
          <w:b/>
          <w:color w:val="000000" w:themeColor="text1"/>
          <w:sz w:val="36"/>
        </w:rPr>
        <w:t>学年度全市普通中小学市级优秀学生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</w:rPr>
      </w:pPr>
      <w:r>
        <w:rPr>
          <w:rFonts w:hint="eastAsia" w:eastAsia="公文小标宋简"/>
          <w:b/>
          <w:color w:val="000000" w:themeColor="text1"/>
          <w:sz w:val="36"/>
        </w:rPr>
        <w:t>推荐</w:t>
      </w:r>
      <w:r>
        <w:rPr>
          <w:rFonts w:eastAsia="公文小标宋简"/>
          <w:b/>
          <w:color w:val="000000" w:themeColor="text1"/>
          <w:sz w:val="36"/>
        </w:rPr>
        <w:t>名册</w:t>
      </w:r>
    </w:p>
    <w:p>
      <w:pPr>
        <w:spacing w:line="440" w:lineRule="exact"/>
        <w:ind w:firstLine="267" w:firstLineChars="98"/>
        <w:rPr>
          <w:color w:val="000000" w:themeColor="text1"/>
          <w:sz w:val="28"/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单位（公章）：                           市教育局（公章）</w:t>
      </w:r>
    </w:p>
    <w:tbl>
      <w:tblPr>
        <w:tblStyle w:val="10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6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序号</w:t>
            </w: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姓名</w:t>
            </w: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所在学校及班级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注：1.按小学、初中、高中（低年级至高年级）顺序造册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excel版</w:t>
      </w:r>
      <w:r>
        <w:rPr>
          <w:rFonts w:hint="eastAsia"/>
          <w:color w:val="000000" w:themeColor="text1"/>
          <w:sz w:val="28"/>
          <w:szCs w:val="28"/>
        </w:rPr>
        <w:t>）</w:t>
      </w:r>
      <w:r>
        <w:rPr>
          <w:color w:val="000000" w:themeColor="text1"/>
          <w:sz w:val="28"/>
          <w:szCs w:val="28"/>
        </w:rPr>
        <w:t>。</w:t>
      </w:r>
    </w:p>
    <w:p>
      <w:pPr>
        <w:spacing w:line="440" w:lineRule="exact"/>
        <w:ind w:firstLine="715" w:firstLineChars="26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2.所填内容应与推荐表内容相符。</w:t>
      </w:r>
    </w:p>
    <w:p>
      <w:pPr>
        <w:spacing w:line="440" w:lineRule="exact"/>
        <w:ind w:firstLine="715" w:firstLineChars="263"/>
      </w:pPr>
      <w:r>
        <w:rPr>
          <w:color w:val="000000" w:themeColor="text1"/>
          <w:sz w:val="28"/>
        </w:rPr>
        <w:t>3.此表一式一份。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1NjQ5YjEwYWUwNjkwMTk2OTIyYTZmZjJhOTZlNDMifQ=="/>
    <w:docVar w:name="KSO_WPS_MARK_KEY" w:val="80e99c64-a67e-42df-865f-6745544094eb"/>
  </w:docVars>
  <w:rsids>
    <w:rsidRoot w:val="00A4770F"/>
    <w:rsid w:val="000233B6"/>
    <w:rsid w:val="000A582D"/>
    <w:rsid w:val="000B0F0D"/>
    <w:rsid w:val="000C5B87"/>
    <w:rsid w:val="001028BB"/>
    <w:rsid w:val="00163C7B"/>
    <w:rsid w:val="001671EB"/>
    <w:rsid w:val="001D15B0"/>
    <w:rsid w:val="0021797F"/>
    <w:rsid w:val="00221B09"/>
    <w:rsid w:val="002D269B"/>
    <w:rsid w:val="002E25DF"/>
    <w:rsid w:val="00337672"/>
    <w:rsid w:val="00353621"/>
    <w:rsid w:val="004460C5"/>
    <w:rsid w:val="00492153"/>
    <w:rsid w:val="004D10A4"/>
    <w:rsid w:val="004D7C37"/>
    <w:rsid w:val="00520798"/>
    <w:rsid w:val="00544EA1"/>
    <w:rsid w:val="0055320C"/>
    <w:rsid w:val="00563E54"/>
    <w:rsid w:val="0059324E"/>
    <w:rsid w:val="005D3A7C"/>
    <w:rsid w:val="006104DA"/>
    <w:rsid w:val="006B4524"/>
    <w:rsid w:val="007324C6"/>
    <w:rsid w:val="00766EFF"/>
    <w:rsid w:val="00771B68"/>
    <w:rsid w:val="007F34BF"/>
    <w:rsid w:val="00806908"/>
    <w:rsid w:val="00825B89"/>
    <w:rsid w:val="0082783D"/>
    <w:rsid w:val="00844CF9"/>
    <w:rsid w:val="00851B70"/>
    <w:rsid w:val="00891410"/>
    <w:rsid w:val="00916364"/>
    <w:rsid w:val="00956AD9"/>
    <w:rsid w:val="0098388D"/>
    <w:rsid w:val="0098738C"/>
    <w:rsid w:val="009D574C"/>
    <w:rsid w:val="00A4770F"/>
    <w:rsid w:val="00AB7509"/>
    <w:rsid w:val="00B40799"/>
    <w:rsid w:val="00B45914"/>
    <w:rsid w:val="00BA1EFD"/>
    <w:rsid w:val="00BC07AC"/>
    <w:rsid w:val="00C55D55"/>
    <w:rsid w:val="00C93717"/>
    <w:rsid w:val="00CA4DBD"/>
    <w:rsid w:val="00CF2DBA"/>
    <w:rsid w:val="00CF7EB6"/>
    <w:rsid w:val="00D61B0C"/>
    <w:rsid w:val="00E14DD8"/>
    <w:rsid w:val="00E209D5"/>
    <w:rsid w:val="00E54F9C"/>
    <w:rsid w:val="00E6749B"/>
    <w:rsid w:val="00E92672"/>
    <w:rsid w:val="00ED60CF"/>
    <w:rsid w:val="00ED70BF"/>
    <w:rsid w:val="00F2746D"/>
    <w:rsid w:val="018F2233"/>
    <w:rsid w:val="029A38EC"/>
    <w:rsid w:val="04696E23"/>
    <w:rsid w:val="04846602"/>
    <w:rsid w:val="05254DF2"/>
    <w:rsid w:val="05C869C2"/>
    <w:rsid w:val="0690684A"/>
    <w:rsid w:val="06D373CC"/>
    <w:rsid w:val="07893F2F"/>
    <w:rsid w:val="07A80859"/>
    <w:rsid w:val="0AB1593B"/>
    <w:rsid w:val="0B9A495D"/>
    <w:rsid w:val="0D2B4FF3"/>
    <w:rsid w:val="0FC4644C"/>
    <w:rsid w:val="10111F20"/>
    <w:rsid w:val="11D97E93"/>
    <w:rsid w:val="12FB17D2"/>
    <w:rsid w:val="139C4BBA"/>
    <w:rsid w:val="13A320E3"/>
    <w:rsid w:val="14C447F8"/>
    <w:rsid w:val="199C5D44"/>
    <w:rsid w:val="1AA3121A"/>
    <w:rsid w:val="1B99253B"/>
    <w:rsid w:val="1D5F1562"/>
    <w:rsid w:val="1EC57AEB"/>
    <w:rsid w:val="1EFE4E25"/>
    <w:rsid w:val="1F1C6A67"/>
    <w:rsid w:val="1F4C4B12"/>
    <w:rsid w:val="1F8452B0"/>
    <w:rsid w:val="20913815"/>
    <w:rsid w:val="21116231"/>
    <w:rsid w:val="222C1D27"/>
    <w:rsid w:val="22BC4391"/>
    <w:rsid w:val="23E10F23"/>
    <w:rsid w:val="24BB1774"/>
    <w:rsid w:val="267558BE"/>
    <w:rsid w:val="26AC5526"/>
    <w:rsid w:val="27637EA1"/>
    <w:rsid w:val="289A294C"/>
    <w:rsid w:val="2A1807F9"/>
    <w:rsid w:val="2A6F006E"/>
    <w:rsid w:val="2B312790"/>
    <w:rsid w:val="2DB11966"/>
    <w:rsid w:val="2F2E6FE6"/>
    <w:rsid w:val="301172A5"/>
    <w:rsid w:val="306E5E69"/>
    <w:rsid w:val="316D029A"/>
    <w:rsid w:val="321D59C5"/>
    <w:rsid w:val="33811DDB"/>
    <w:rsid w:val="349D7210"/>
    <w:rsid w:val="35720A81"/>
    <w:rsid w:val="367C4ADB"/>
    <w:rsid w:val="37461371"/>
    <w:rsid w:val="39267BD5"/>
    <w:rsid w:val="3A0D43C8"/>
    <w:rsid w:val="3AFF7002"/>
    <w:rsid w:val="3B7B2ADD"/>
    <w:rsid w:val="3DA23478"/>
    <w:rsid w:val="3DE22F28"/>
    <w:rsid w:val="3E52185C"/>
    <w:rsid w:val="3F33378C"/>
    <w:rsid w:val="3F5465F5"/>
    <w:rsid w:val="40FE0F0E"/>
    <w:rsid w:val="419F74E3"/>
    <w:rsid w:val="42701998"/>
    <w:rsid w:val="42772D26"/>
    <w:rsid w:val="432D1637"/>
    <w:rsid w:val="442567B2"/>
    <w:rsid w:val="44A22D7E"/>
    <w:rsid w:val="44B73A40"/>
    <w:rsid w:val="45433124"/>
    <w:rsid w:val="4678706D"/>
    <w:rsid w:val="46C10A14"/>
    <w:rsid w:val="46F81F5C"/>
    <w:rsid w:val="47633879"/>
    <w:rsid w:val="476A6F78"/>
    <w:rsid w:val="47AF4ADC"/>
    <w:rsid w:val="49E5744D"/>
    <w:rsid w:val="50031144"/>
    <w:rsid w:val="51276ED1"/>
    <w:rsid w:val="513700F7"/>
    <w:rsid w:val="51FD4F1B"/>
    <w:rsid w:val="543C3DD0"/>
    <w:rsid w:val="551636CF"/>
    <w:rsid w:val="55191A1B"/>
    <w:rsid w:val="55DD513F"/>
    <w:rsid w:val="561641AD"/>
    <w:rsid w:val="56C83DA1"/>
    <w:rsid w:val="57016FD3"/>
    <w:rsid w:val="57B73E71"/>
    <w:rsid w:val="5A4A2677"/>
    <w:rsid w:val="5A821E11"/>
    <w:rsid w:val="5B2F1F99"/>
    <w:rsid w:val="5B4D0DED"/>
    <w:rsid w:val="5B7C2D04"/>
    <w:rsid w:val="5BF8682E"/>
    <w:rsid w:val="5D282424"/>
    <w:rsid w:val="5DD40BD5"/>
    <w:rsid w:val="5E4448B4"/>
    <w:rsid w:val="610C0202"/>
    <w:rsid w:val="617370AC"/>
    <w:rsid w:val="618D7A19"/>
    <w:rsid w:val="62500A46"/>
    <w:rsid w:val="641C5084"/>
    <w:rsid w:val="65B65DB5"/>
    <w:rsid w:val="66287D10"/>
    <w:rsid w:val="6B7347A8"/>
    <w:rsid w:val="6C406AD0"/>
    <w:rsid w:val="6E0E60C8"/>
    <w:rsid w:val="6E3B3E98"/>
    <w:rsid w:val="6F233805"/>
    <w:rsid w:val="6FB24AEE"/>
    <w:rsid w:val="6FEF189F"/>
    <w:rsid w:val="70F83701"/>
    <w:rsid w:val="718C6F29"/>
    <w:rsid w:val="74BF2EC4"/>
    <w:rsid w:val="756845CD"/>
    <w:rsid w:val="75FE6CDF"/>
    <w:rsid w:val="798A344F"/>
    <w:rsid w:val="7A834DA1"/>
    <w:rsid w:val="7DFA31BA"/>
    <w:rsid w:val="7E301A00"/>
    <w:rsid w:val="7E596647"/>
    <w:rsid w:val="7FBB79EF"/>
    <w:rsid w:val="7FBE662D"/>
    <w:rsid w:val="7FCD0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kern w:val="0"/>
    </w:rPr>
  </w:style>
  <w:style w:type="paragraph" w:styleId="6">
    <w:name w:val="Body Text Indent"/>
    <w:basedOn w:val="1"/>
    <w:link w:val="18"/>
    <w:autoRedefine/>
    <w:qFormat/>
    <w:uiPriority w:val="99"/>
    <w:pPr>
      <w:ind w:firstLine="622" w:firstLineChars="200"/>
    </w:pPr>
  </w:style>
  <w:style w:type="paragraph" w:styleId="7">
    <w:name w:val="Date"/>
    <w:basedOn w:val="1"/>
    <w:next w:val="1"/>
    <w:link w:val="19"/>
    <w:autoRedefine/>
    <w:qFormat/>
    <w:uiPriority w:val="0"/>
  </w:style>
  <w:style w:type="paragraph" w:styleId="8">
    <w:name w:val="footer"/>
    <w:basedOn w:val="1"/>
    <w:link w:val="20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autoRedefine/>
    <w:semiHidden/>
    <w:qFormat/>
    <w:uiPriority w:val="0"/>
    <w:rPr>
      <w:rFonts w:eastAsia="宋体"/>
      <w:sz w:val="28"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autoRedefine/>
    <w:qFormat/>
    <w:uiPriority w:val="0"/>
    <w:pPr>
      <w:framePr/>
      <w:ind w:left="0" w:firstLine="0"/>
    </w:pPr>
    <w:rPr>
      <w:rFonts w:eastAsia="仿宋_GB2312"/>
    </w:rPr>
  </w:style>
  <w:style w:type="character" w:customStyle="1" w:styleId="18">
    <w:name w:val="正文文本缩进 Char"/>
    <w:basedOn w:val="11"/>
    <w:link w:val="6"/>
    <w:autoRedefine/>
    <w:qFormat/>
    <w:uiPriority w:val="99"/>
    <w:rPr>
      <w:rFonts w:eastAsia="仿宋_GB2312"/>
      <w:kern w:val="2"/>
      <w:sz w:val="32"/>
    </w:rPr>
  </w:style>
  <w:style w:type="character" w:customStyle="1" w:styleId="19">
    <w:name w:val="日期 Char"/>
    <w:basedOn w:val="11"/>
    <w:link w:val="7"/>
    <w:autoRedefine/>
    <w:qFormat/>
    <w:locked/>
    <w:uiPriority w:val="0"/>
    <w:rPr>
      <w:rFonts w:eastAsia="仿宋_GB2312"/>
      <w:kern w:val="2"/>
      <w:sz w:val="32"/>
    </w:rPr>
  </w:style>
  <w:style w:type="character" w:customStyle="1" w:styleId="20">
    <w:name w:val="页脚 Char"/>
    <w:basedOn w:val="11"/>
    <w:link w:val="8"/>
    <w:autoRedefine/>
    <w:semiHidden/>
    <w:qFormat/>
    <w:uiPriority w:val="0"/>
    <w:rPr>
      <w:rFonts w:eastAsia="仿宋_GB2312"/>
      <w:kern w:val="2"/>
      <w:sz w:val="18"/>
    </w:rPr>
  </w:style>
  <w:style w:type="character" w:customStyle="1" w:styleId="21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883C-C47C-48BF-B67F-B508978BF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</Pages>
  <Words>2473</Words>
  <Characters>1286</Characters>
  <Lines>10</Lines>
  <Paragraphs>7</Paragraphs>
  <TotalTime>9</TotalTime>
  <ScaleCrop>false</ScaleCrop>
  <LinksUpToDate>false</LinksUpToDate>
  <CharactersWithSpaces>3752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2024-04-24T01:45:00Z</dcterms:created>
  <dc:creator>USER-</dc:creator>
  <cp:lastModifiedBy>Y O</cp:lastModifiedBy>
  <cp:lastPrinted>2024-04-25T03:12:00Z</cp:lastPrinted>
  <dcterms:modified xsi:type="dcterms:W3CDTF">2024-05-10T07:51:23Z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C822F80A546E4FBEB0C8D5C9B236ED4C</vt:lpwstr>
  </property>
</Properties>
</file>