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Style w:val="12"/>
          <w:rFonts w:eastAsia="公文小标宋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2"/>
          <w:rFonts w:eastAsia="公文小标宋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武汉市中小学生云上戏曲知识竞答优秀组织奖</w:t>
      </w:r>
    </w:p>
    <w:p>
      <w:pPr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一、区级优秀组织奖（6个）</w:t>
      </w:r>
    </w:p>
    <w:p>
      <w:pPr>
        <w:jc w:val="center"/>
        <w:rPr>
          <w:rStyle w:val="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江岸区  黄陂区  江夏区  新洲区  青山区  </w:t>
      </w:r>
      <w:r>
        <w:rPr>
          <w:rStyle w:val="12"/>
          <w:rFonts w:eastAsia="宋体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硚</w:t>
      </w:r>
      <w:r>
        <w:rPr>
          <w:rStyle w:val="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口区</w:t>
      </w:r>
    </w:p>
    <w:p>
      <w:pPr>
        <w:ind w:firstLine="582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二、校级优秀组织奖（12所）</w:t>
      </w:r>
    </w:p>
    <w:tbl>
      <w:tblPr>
        <w:tblStyle w:val="10"/>
        <w:tblW w:w="7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080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江岸区模范路小学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江岸区澳门路小学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江岸区解放小学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武汉市第八十一中学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江夏区第一小学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黄陂区前川街道第五小学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新洲区阳逻街中心小学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东湖风景区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</w:tr>
    </w:tbl>
    <w:p/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7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8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jQ5YjEwYWUwNjkwMTk2OTIyYTZmZjJhOTZlNDMifQ=="/>
  </w:docVars>
  <w:rsids>
    <w:rsidRoot w:val="0037628E"/>
    <w:rsid w:val="00032DA0"/>
    <w:rsid w:val="00371907"/>
    <w:rsid w:val="0037628E"/>
    <w:rsid w:val="003D7681"/>
    <w:rsid w:val="00572C4B"/>
    <w:rsid w:val="007F19CB"/>
    <w:rsid w:val="009B3EFD"/>
    <w:rsid w:val="00AB6BF2"/>
    <w:rsid w:val="00E44174"/>
    <w:rsid w:val="00EF768E"/>
    <w:rsid w:val="022C0F61"/>
    <w:rsid w:val="08A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autoRedefine/>
    <w:semiHidden/>
    <w:uiPriority w:val="0"/>
    <w:rPr>
      <w:rFonts w:eastAsia="宋体"/>
      <w:sz w:val="28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uiPriority w:val="0"/>
    <w:pPr>
      <w:ind w:left="1638" w:hanging="1016"/>
    </w:pPr>
  </w:style>
  <w:style w:type="paragraph" w:customStyle="1" w:styleId="16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</Pages>
  <Words>2771</Words>
  <Characters>938</Characters>
  <Lines>7</Lines>
  <Paragraphs>7</Paragraphs>
  <TotalTime>1</TotalTime>
  <ScaleCrop>false</ScaleCrop>
  <LinksUpToDate>false</LinksUpToDate>
  <CharactersWithSpaces>3702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2024-04-19T01:10:00Z</dcterms:created>
  <dc:creator>USER-</dc:creator>
  <cp:lastModifiedBy>Y O</cp:lastModifiedBy>
  <cp:lastPrinted>2024-04-19T01:10:00Z</cp:lastPrinted>
  <dcterms:modified xsi:type="dcterms:W3CDTF">2024-04-22T06:59:15Z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CBDE54B4BDDC468AA0FBAE8E0A44C17E_12</vt:lpwstr>
  </property>
</Properties>
</file>